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562EE" w:rsidRDefault="004562EE" w:rsidP="008235B4">
      <w:pPr>
        <w:pStyle w:val="AttorneyName"/>
        <w:rPr>
          <w:sz w:val="24"/>
          <w:szCs w:val="24"/>
        </w:rPr>
      </w:pPr>
    </w:p>
    <w:p w14:paraId="425595EC" w14:textId="77777777" w:rsidR="002063A0" w:rsidRPr="002063A0" w:rsidRDefault="002063A0" w:rsidP="002063A0">
      <w:pPr>
        <w:pStyle w:val="AttorneyName"/>
        <w:rPr>
          <w:rFonts w:ascii="Times New Roman" w:hAnsi="Times New Roman" w:cs="Times New Roman"/>
          <w:sz w:val="24"/>
          <w:szCs w:val="24"/>
          <w:highlight w:val="yellow"/>
        </w:rPr>
      </w:pPr>
      <w:r w:rsidRPr="002063A0">
        <w:rPr>
          <w:rFonts w:ascii="Times New Roman" w:hAnsi="Times New Roman" w:cs="Times New Roman"/>
          <w:sz w:val="24"/>
          <w:szCs w:val="24"/>
          <w:highlight w:val="yellow"/>
        </w:rPr>
        <w:t>NAME</w:t>
      </w:r>
    </w:p>
    <w:p w14:paraId="68655161" w14:textId="77777777" w:rsidR="002063A0" w:rsidRPr="002063A0" w:rsidRDefault="002063A0" w:rsidP="002063A0">
      <w:pPr>
        <w:pStyle w:val="AttorneyName"/>
        <w:rPr>
          <w:rFonts w:ascii="Times New Roman" w:hAnsi="Times New Roman" w:cs="Times New Roman"/>
          <w:sz w:val="24"/>
          <w:szCs w:val="24"/>
          <w:highlight w:val="yellow"/>
        </w:rPr>
      </w:pPr>
      <w:r w:rsidRPr="002063A0">
        <w:rPr>
          <w:rFonts w:ascii="Times New Roman" w:hAnsi="Times New Roman" w:cs="Times New Roman"/>
          <w:sz w:val="24"/>
          <w:szCs w:val="24"/>
          <w:highlight w:val="yellow"/>
        </w:rPr>
        <w:t>STREET ADDRESS</w:t>
      </w:r>
    </w:p>
    <w:p w14:paraId="11EFDD7E" w14:textId="77777777" w:rsidR="002063A0" w:rsidRPr="002063A0" w:rsidRDefault="002063A0" w:rsidP="002063A0">
      <w:pPr>
        <w:pStyle w:val="AttorneyName"/>
        <w:rPr>
          <w:rFonts w:ascii="Times New Roman" w:hAnsi="Times New Roman" w:cs="Times New Roman"/>
          <w:sz w:val="24"/>
          <w:szCs w:val="24"/>
          <w:highlight w:val="yellow"/>
        </w:rPr>
      </w:pPr>
      <w:r w:rsidRPr="002063A0">
        <w:rPr>
          <w:rFonts w:ascii="Times New Roman" w:hAnsi="Times New Roman" w:cs="Times New Roman"/>
          <w:sz w:val="24"/>
          <w:szCs w:val="24"/>
          <w:highlight w:val="yellow"/>
        </w:rPr>
        <w:t>CITY, STATE, ZIPCODE</w:t>
      </w:r>
    </w:p>
    <w:p w14:paraId="3A10E9CA" w14:textId="77777777" w:rsidR="002063A0" w:rsidRPr="002063A0" w:rsidRDefault="002063A0" w:rsidP="002063A0">
      <w:pPr>
        <w:pStyle w:val="AttorneyName"/>
        <w:rPr>
          <w:rFonts w:ascii="Times New Roman" w:hAnsi="Times New Roman" w:cs="Times New Roman"/>
          <w:sz w:val="24"/>
          <w:szCs w:val="24"/>
          <w:highlight w:val="yellow"/>
        </w:rPr>
      </w:pPr>
      <w:r w:rsidRPr="002063A0">
        <w:rPr>
          <w:rFonts w:ascii="Times New Roman" w:hAnsi="Times New Roman" w:cs="Times New Roman"/>
          <w:sz w:val="24"/>
          <w:szCs w:val="24"/>
          <w:highlight w:val="yellow"/>
        </w:rPr>
        <w:t>PHONE NUMBER</w:t>
      </w:r>
    </w:p>
    <w:p w14:paraId="5A39BBE3" w14:textId="35E5BB02" w:rsidR="00C156A1" w:rsidRDefault="002063A0" w:rsidP="002063A0">
      <w:pPr>
        <w:pStyle w:val="AttorneyName"/>
        <w:rPr>
          <w:rFonts w:ascii="Times New Roman" w:hAnsi="Times New Roman" w:cs="Times New Roman"/>
          <w:sz w:val="24"/>
          <w:szCs w:val="24"/>
        </w:rPr>
      </w:pPr>
      <w:r w:rsidRPr="002063A0">
        <w:rPr>
          <w:rFonts w:ascii="Times New Roman" w:hAnsi="Times New Roman" w:cs="Times New Roman"/>
          <w:sz w:val="24"/>
          <w:szCs w:val="24"/>
          <w:highlight w:val="yellow"/>
        </w:rPr>
        <w:t>EMAIL ADDRESS (optional)</w:t>
      </w:r>
    </w:p>
    <w:p w14:paraId="163FFA38" w14:textId="77777777" w:rsidR="002063A0" w:rsidRDefault="002063A0" w:rsidP="002063A0">
      <w:pPr>
        <w:pStyle w:val="AttorneyName"/>
        <w:rPr>
          <w:rFonts w:ascii="Times New Roman" w:hAnsi="Times New Roman" w:cs="Times New Roman"/>
          <w:sz w:val="24"/>
          <w:szCs w:val="24"/>
        </w:rPr>
      </w:pPr>
    </w:p>
    <w:p w14:paraId="3C3F0AF0" w14:textId="77777777" w:rsidR="002063A0" w:rsidRDefault="002063A0" w:rsidP="002063A0">
      <w:pPr>
        <w:pStyle w:val="AttorneyName"/>
        <w:rPr>
          <w:rFonts w:ascii="Times New Roman" w:hAnsi="Times New Roman" w:cs="Times New Roman"/>
          <w:sz w:val="24"/>
          <w:szCs w:val="24"/>
        </w:rPr>
      </w:pPr>
    </w:p>
    <w:p w14:paraId="4D072F38" w14:textId="289DB239" w:rsidR="002063A0" w:rsidRPr="007F6FCF" w:rsidRDefault="002063A0" w:rsidP="002063A0">
      <w:pPr>
        <w:pStyle w:val="AttorneyName"/>
        <w:rPr>
          <w:rFonts w:ascii="Times New Roman" w:hAnsi="Times New Roman" w:cs="Times New Roman"/>
          <w:sz w:val="24"/>
          <w:szCs w:val="24"/>
        </w:rPr>
      </w:pPr>
      <w:r>
        <w:rPr>
          <w:rFonts w:ascii="Times New Roman" w:hAnsi="Times New Roman" w:cs="Times New Roman"/>
          <w:sz w:val="24"/>
          <w:szCs w:val="24"/>
        </w:rPr>
        <w:t>In Pro Per</w:t>
      </w:r>
    </w:p>
    <w:p w14:paraId="0E6FB4DF" w14:textId="77777777" w:rsidR="008235B4" w:rsidRPr="007F6FCF" w:rsidRDefault="008235B4" w:rsidP="008235B4">
      <w:pPr>
        <w:jc w:val="center"/>
        <w:rPr>
          <w:rFonts w:ascii="Times New Roman" w:hAnsi="Times New Roman" w:cs="Times New Roman"/>
          <w:sz w:val="24"/>
          <w:szCs w:val="24"/>
        </w:rPr>
      </w:pPr>
      <w:r w:rsidRPr="1F14DABC">
        <w:rPr>
          <w:rFonts w:ascii="Times New Roman" w:hAnsi="Times New Roman" w:cs="Times New Roman"/>
          <w:sz w:val="24"/>
          <w:szCs w:val="24"/>
        </w:rPr>
        <w:t>SUPERIOR COURT OF THE STATE OF CALIFORNIA</w:t>
      </w:r>
    </w:p>
    <w:p w14:paraId="1C4A97ED" w14:textId="303BFFFB" w:rsidR="008235B4" w:rsidRPr="007F6FCF" w:rsidRDefault="008235B4" w:rsidP="008235B4">
      <w:pPr>
        <w:jc w:val="center"/>
        <w:rPr>
          <w:rFonts w:ascii="Times New Roman" w:hAnsi="Times New Roman" w:cs="Times New Roman"/>
          <w:sz w:val="24"/>
          <w:szCs w:val="24"/>
        </w:rPr>
      </w:pPr>
      <w:r w:rsidRPr="60A4A2D4">
        <w:rPr>
          <w:rFonts w:ascii="Times New Roman" w:hAnsi="Times New Roman" w:cs="Times New Roman"/>
          <w:sz w:val="24"/>
          <w:szCs w:val="24"/>
        </w:rPr>
        <w:t xml:space="preserve">COUNTY OF </w:t>
      </w:r>
      <w:r w:rsidR="007F3473" w:rsidRPr="00873BD9">
        <w:rPr>
          <w:rFonts w:ascii="Times New Roman" w:hAnsi="Times New Roman" w:cs="Times New Roman"/>
          <w:sz w:val="24"/>
          <w:szCs w:val="24"/>
          <w:highlight w:val="yellow"/>
        </w:rPr>
        <w:t>____</w:t>
      </w:r>
      <w:r w:rsidR="00C10F75">
        <w:rPr>
          <w:rFonts w:ascii="Times New Roman" w:hAnsi="Times New Roman" w:cs="Times New Roman"/>
          <w:sz w:val="24"/>
          <w:szCs w:val="24"/>
          <w:highlight w:val="yellow"/>
        </w:rPr>
        <w:t>COUNTY NAME</w:t>
      </w:r>
      <w:r w:rsidR="007F3473" w:rsidRPr="00873BD9">
        <w:rPr>
          <w:rFonts w:ascii="Times New Roman" w:hAnsi="Times New Roman" w:cs="Times New Roman"/>
          <w:sz w:val="24"/>
          <w:szCs w:val="24"/>
          <w:highlight w:val="yellow"/>
        </w:rPr>
        <w:t>________</w:t>
      </w:r>
    </w:p>
    <w:p w14:paraId="41C8F396" w14:textId="77777777" w:rsidR="008235B4" w:rsidRPr="007F6FCF" w:rsidRDefault="008235B4" w:rsidP="008235B4">
      <w:pPr>
        <w:jc w:val="center"/>
        <w:rPr>
          <w:rFonts w:ascii="Times New Roman" w:hAnsi="Times New Roman" w:cs="Times New Roman"/>
          <w:sz w:val="24"/>
          <w:szCs w:val="24"/>
        </w:rPr>
      </w:pPr>
    </w:p>
    <w:tbl>
      <w:tblPr>
        <w:tblW w:w="10080" w:type="dxa"/>
        <w:tblLayout w:type="fixed"/>
        <w:tblCellMar>
          <w:left w:w="0" w:type="dxa"/>
          <w:right w:w="0" w:type="dxa"/>
        </w:tblCellMar>
        <w:tblLook w:val="0000" w:firstRow="0" w:lastRow="0" w:firstColumn="0" w:lastColumn="0" w:noHBand="0" w:noVBand="0"/>
      </w:tblPr>
      <w:tblGrid>
        <w:gridCol w:w="4902"/>
        <w:gridCol w:w="276"/>
        <w:gridCol w:w="4902"/>
      </w:tblGrid>
      <w:tr w:rsidR="008235B4" w:rsidRPr="007F6FCF" w14:paraId="1BF08BD7" w14:textId="77777777" w:rsidTr="0BF62F37">
        <w:tc>
          <w:tcPr>
            <w:tcW w:w="4902" w:type="dxa"/>
            <w:tcBorders>
              <w:bottom w:val="single" w:sz="4" w:space="0" w:color="auto"/>
            </w:tcBorders>
          </w:tcPr>
          <w:p w14:paraId="59321CD1" w14:textId="563F6576" w:rsidR="00575AF2" w:rsidRPr="007F6FCF" w:rsidRDefault="003632DF" w:rsidP="6EF9C918">
            <w:pPr>
              <w:rPr>
                <w:rFonts w:ascii="Times New Roman" w:hAnsi="Times New Roman" w:cs="Times New Roman"/>
                <w:sz w:val="24"/>
                <w:szCs w:val="24"/>
              </w:rPr>
            </w:pPr>
            <w:bookmarkStart w:id="0" w:name="Parties"/>
            <w:bookmarkEnd w:id="0"/>
            <w:r w:rsidRPr="0BF62F37">
              <w:rPr>
                <w:rFonts w:ascii="Times New Roman" w:hAnsi="Times New Roman" w:cs="Times New Roman"/>
                <w:sz w:val="24"/>
                <w:szCs w:val="24"/>
                <w:highlight w:val="yellow"/>
              </w:rPr>
              <w:t xml:space="preserve">IN RE </w:t>
            </w:r>
            <w:r w:rsidR="007F3473" w:rsidRPr="0BF62F37">
              <w:rPr>
                <w:rFonts w:ascii="Times New Roman" w:hAnsi="Times New Roman" w:cs="Times New Roman"/>
                <w:color w:val="000000" w:themeColor="text1"/>
                <w:sz w:val="24"/>
                <w:szCs w:val="24"/>
                <w:highlight w:val="yellow"/>
              </w:rPr>
              <w:t>___</w:t>
            </w:r>
            <w:r w:rsidR="00C10F75">
              <w:rPr>
                <w:rFonts w:ascii="Times New Roman" w:hAnsi="Times New Roman" w:cs="Times New Roman"/>
                <w:color w:val="000000" w:themeColor="text1"/>
                <w:sz w:val="24"/>
                <w:szCs w:val="24"/>
                <w:highlight w:val="yellow"/>
              </w:rPr>
              <w:t>CASE NAME</w:t>
            </w:r>
            <w:r w:rsidR="007F3473" w:rsidRPr="0BF62F37">
              <w:rPr>
                <w:rFonts w:ascii="Times New Roman" w:hAnsi="Times New Roman" w:cs="Times New Roman"/>
                <w:color w:val="000000" w:themeColor="text1"/>
                <w:sz w:val="24"/>
                <w:szCs w:val="24"/>
                <w:highlight w:val="yellow"/>
              </w:rPr>
              <w:t>_____________</w:t>
            </w:r>
            <w:r w:rsidR="36EF2B6C" w:rsidRPr="0BF62F37">
              <w:rPr>
                <w:rFonts w:ascii="Times New Roman" w:hAnsi="Times New Roman" w:cs="Times New Roman"/>
                <w:color w:val="000000" w:themeColor="text1"/>
                <w:sz w:val="24"/>
                <w:szCs w:val="24"/>
                <w:highlight w:val="yellow"/>
              </w:rPr>
              <w:t>,</w:t>
            </w:r>
          </w:p>
          <w:p w14:paraId="2106613B" w14:textId="00E21CE0" w:rsidR="00575AF2" w:rsidRPr="007F6FCF" w:rsidRDefault="00575AF2" w:rsidP="008235B4">
            <w:pPr>
              <w:rPr>
                <w:rFonts w:ascii="Times New Roman" w:hAnsi="Times New Roman" w:cs="Times New Roman"/>
                <w:sz w:val="24"/>
                <w:szCs w:val="24"/>
              </w:rPr>
            </w:pPr>
            <w:r w:rsidRPr="007F6FCF">
              <w:rPr>
                <w:rFonts w:ascii="Times New Roman" w:hAnsi="Times New Roman" w:cs="Times New Roman"/>
                <w:sz w:val="24"/>
                <w:szCs w:val="24"/>
              </w:rPr>
              <w:tab/>
            </w:r>
            <w:r w:rsidRPr="007F6FCF">
              <w:rPr>
                <w:rFonts w:ascii="Times New Roman" w:hAnsi="Times New Roman" w:cs="Times New Roman"/>
                <w:sz w:val="24"/>
                <w:szCs w:val="24"/>
              </w:rPr>
              <w:tab/>
            </w:r>
            <w:r w:rsidR="0DE4F215">
              <w:rPr>
                <w:rFonts w:ascii="Times New Roman" w:hAnsi="Times New Roman" w:cs="Times New Roman"/>
                <w:sz w:val="24"/>
                <w:szCs w:val="24"/>
              </w:rPr>
              <w:t xml:space="preserve">                 </w:t>
            </w:r>
            <w:r w:rsidR="00D4680A">
              <w:rPr>
                <w:rFonts w:ascii="Times New Roman" w:hAnsi="Times New Roman" w:cs="Times New Roman"/>
                <w:sz w:val="24"/>
                <w:szCs w:val="24"/>
              </w:rPr>
              <w:t>Petitioner</w:t>
            </w:r>
            <w:r w:rsidR="056D9F31">
              <w:rPr>
                <w:rFonts w:ascii="Times New Roman" w:hAnsi="Times New Roman" w:cs="Times New Roman"/>
                <w:sz w:val="24"/>
                <w:szCs w:val="24"/>
              </w:rPr>
              <w:t>.</w:t>
            </w:r>
          </w:p>
          <w:p w14:paraId="72A3D3EC" w14:textId="77777777" w:rsidR="003632DF" w:rsidRPr="007F6FCF" w:rsidRDefault="003632DF" w:rsidP="6EF9C918">
            <w:pPr>
              <w:rPr>
                <w:rFonts w:ascii="Times New Roman" w:hAnsi="Times New Roman" w:cs="Times New Roman"/>
                <w:sz w:val="24"/>
                <w:szCs w:val="24"/>
              </w:rPr>
            </w:pPr>
          </w:p>
          <w:p w14:paraId="0D0B940D" w14:textId="77777777" w:rsidR="008235B4" w:rsidRPr="007F6FCF" w:rsidRDefault="008235B4" w:rsidP="008235B4">
            <w:pPr>
              <w:rPr>
                <w:rFonts w:ascii="Times New Roman" w:hAnsi="Times New Roman" w:cs="Times New Roman"/>
                <w:sz w:val="24"/>
                <w:szCs w:val="24"/>
              </w:rPr>
            </w:pPr>
          </w:p>
        </w:tc>
        <w:tc>
          <w:tcPr>
            <w:tcW w:w="276" w:type="dxa"/>
          </w:tcPr>
          <w:p w14:paraId="2CEAEE8A" w14:textId="77777777" w:rsidR="00575AF2"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47337C0F" w14:textId="77777777" w:rsidR="00575AF2"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42465816" w14:textId="77777777" w:rsidR="00575AF2"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66F6B82B" w14:textId="77777777" w:rsidR="00575AF2"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6FCB2152" w14:textId="77777777" w:rsidR="00575AF2"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001228B3" w14:textId="77777777" w:rsidR="00575AF2"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3FFE75BF" w14:textId="77777777" w:rsidR="00575AF2"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09E72294" w14:textId="77777777" w:rsidR="00575AF2"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3CF3AAEE" w14:textId="77777777" w:rsidR="00575AF2"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7980C0A9" w14:textId="5B6C1E63" w:rsidR="00CC4F57" w:rsidRPr="007F6FCF" w:rsidRDefault="00CC4F57" w:rsidP="00575AF2">
            <w:pPr>
              <w:pStyle w:val="SingleSpacing"/>
              <w:rPr>
                <w:rFonts w:ascii="Times New Roman" w:hAnsi="Times New Roman" w:cs="Times New Roman"/>
                <w:sz w:val="24"/>
                <w:szCs w:val="24"/>
              </w:rPr>
            </w:pPr>
            <w:r>
              <w:rPr>
                <w:rFonts w:ascii="Times New Roman" w:hAnsi="Times New Roman" w:cs="Times New Roman"/>
                <w:sz w:val="24"/>
                <w:szCs w:val="24"/>
              </w:rPr>
              <w:t>)</w:t>
            </w:r>
          </w:p>
          <w:p w14:paraId="58C53964" w14:textId="77777777" w:rsidR="008235B4"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tc>
        <w:tc>
          <w:tcPr>
            <w:tcW w:w="4902" w:type="dxa"/>
          </w:tcPr>
          <w:p w14:paraId="7832D70D" w14:textId="767910F1" w:rsidR="00575AF2" w:rsidRPr="00B56008" w:rsidRDefault="47E4269F" w:rsidP="00575AF2">
            <w:pPr>
              <w:pStyle w:val="SingleSpacing"/>
              <w:rPr>
                <w:rFonts w:ascii="Times New Roman" w:hAnsi="Times New Roman" w:cs="Times New Roman"/>
                <w:sz w:val="24"/>
                <w:szCs w:val="24"/>
              </w:rPr>
            </w:pPr>
            <w:bookmarkStart w:id="1" w:name="CaseNumber"/>
            <w:bookmarkEnd w:id="1"/>
            <w:r w:rsidRPr="0BF62F37">
              <w:rPr>
                <w:rFonts w:ascii="Times New Roman" w:hAnsi="Times New Roman" w:cs="Times New Roman"/>
                <w:sz w:val="24"/>
                <w:szCs w:val="24"/>
                <w:highlight w:val="yellow"/>
              </w:rPr>
              <w:t xml:space="preserve">Case </w:t>
            </w:r>
            <w:bookmarkStart w:id="2" w:name="_Int_A4GYtTjt"/>
            <w:proofErr w:type="gramStart"/>
            <w:r w:rsidRPr="0BF62F37">
              <w:rPr>
                <w:rFonts w:ascii="Times New Roman" w:hAnsi="Times New Roman" w:cs="Times New Roman"/>
                <w:sz w:val="24"/>
                <w:szCs w:val="24"/>
                <w:highlight w:val="yellow"/>
              </w:rPr>
              <w:t>No.:</w:t>
            </w:r>
            <w:r w:rsidR="007F3473" w:rsidRPr="0BF62F37">
              <w:rPr>
                <w:rFonts w:ascii="Times New Roman" w:hAnsi="Times New Roman" w:cs="Times New Roman"/>
                <w:sz w:val="24"/>
                <w:szCs w:val="24"/>
                <w:highlight w:val="yellow"/>
              </w:rPr>
              <w:t>_</w:t>
            </w:r>
            <w:bookmarkEnd w:id="2"/>
            <w:proofErr w:type="gramEnd"/>
            <w:r w:rsidR="007F3473" w:rsidRPr="0BF62F37">
              <w:rPr>
                <w:rFonts w:ascii="Times New Roman" w:hAnsi="Times New Roman" w:cs="Times New Roman"/>
                <w:sz w:val="24"/>
                <w:szCs w:val="24"/>
                <w:highlight w:val="yellow"/>
              </w:rPr>
              <w:t>________________</w:t>
            </w:r>
          </w:p>
          <w:p w14:paraId="0E27B00A" w14:textId="77777777" w:rsidR="00575AF2" w:rsidRPr="00B56008" w:rsidRDefault="00575AF2" w:rsidP="00575AF2">
            <w:pPr>
              <w:pStyle w:val="SingleSpacing"/>
              <w:rPr>
                <w:rFonts w:ascii="Times New Roman" w:hAnsi="Times New Roman" w:cs="Times New Roman"/>
                <w:sz w:val="24"/>
                <w:szCs w:val="24"/>
              </w:rPr>
            </w:pPr>
          </w:p>
          <w:p w14:paraId="43A7B681" w14:textId="5D4B1E97" w:rsidR="00DE7496" w:rsidRPr="00B56008" w:rsidRDefault="0048721F" w:rsidP="1F14DABC">
            <w:pPr>
              <w:pStyle w:val="SingleSpacing"/>
              <w:rPr>
                <w:rFonts w:ascii="Times New Roman" w:hAnsi="Times New Roman" w:cs="Times New Roman"/>
                <w:sz w:val="24"/>
                <w:szCs w:val="24"/>
              </w:rPr>
            </w:pPr>
            <w:r>
              <w:rPr>
                <w:rFonts w:ascii="Times New Roman" w:hAnsi="Times New Roman" w:cs="Times New Roman"/>
                <w:b/>
                <w:bCs/>
                <w:sz w:val="24"/>
                <w:szCs w:val="24"/>
              </w:rPr>
              <w:t xml:space="preserve">[PROPOSED] ORDER </w:t>
            </w:r>
            <w:r w:rsidR="0002430C">
              <w:rPr>
                <w:rFonts w:ascii="Times New Roman" w:hAnsi="Times New Roman" w:cs="Times New Roman"/>
                <w:b/>
                <w:bCs/>
                <w:sz w:val="24"/>
                <w:szCs w:val="24"/>
              </w:rPr>
              <w:t>GRANTING</w:t>
            </w:r>
            <w:r>
              <w:rPr>
                <w:rFonts w:ascii="Times New Roman" w:hAnsi="Times New Roman" w:cs="Times New Roman"/>
                <w:b/>
                <w:bCs/>
                <w:sz w:val="24"/>
                <w:szCs w:val="24"/>
              </w:rPr>
              <w:t xml:space="preserve"> </w:t>
            </w:r>
            <w:r w:rsidR="6CB055D1" w:rsidRPr="00B56008">
              <w:rPr>
                <w:rFonts w:ascii="Times New Roman" w:hAnsi="Times New Roman" w:cs="Times New Roman"/>
                <w:b/>
                <w:bCs/>
                <w:sz w:val="24"/>
                <w:szCs w:val="24"/>
              </w:rPr>
              <w:t xml:space="preserve">PETITIONER’S </w:t>
            </w:r>
            <w:r w:rsidR="0002430C">
              <w:rPr>
                <w:rFonts w:ascii="Times New Roman" w:hAnsi="Times New Roman" w:cs="Times New Roman"/>
                <w:b/>
                <w:bCs/>
                <w:sz w:val="24"/>
                <w:szCs w:val="24"/>
              </w:rPr>
              <w:t>R</w:t>
            </w:r>
            <w:r w:rsidR="00B012EE">
              <w:rPr>
                <w:rFonts w:ascii="Times New Roman" w:hAnsi="Times New Roman" w:cs="Times New Roman"/>
                <w:b/>
                <w:bCs/>
                <w:sz w:val="24"/>
                <w:szCs w:val="24"/>
              </w:rPr>
              <w:t>EQUEST</w:t>
            </w:r>
            <w:r w:rsidR="00196E8B">
              <w:rPr>
                <w:rFonts w:ascii="Times New Roman" w:hAnsi="Times New Roman" w:cs="Times New Roman"/>
                <w:b/>
                <w:bCs/>
                <w:sz w:val="24"/>
                <w:szCs w:val="24"/>
              </w:rPr>
              <w:t xml:space="preserve"> TO </w:t>
            </w:r>
            <w:r w:rsidR="00B473EB">
              <w:rPr>
                <w:rFonts w:ascii="Times New Roman" w:hAnsi="Times New Roman" w:cs="Times New Roman"/>
                <w:b/>
                <w:bCs/>
                <w:sz w:val="24"/>
                <w:szCs w:val="24"/>
              </w:rPr>
              <w:t>FILE</w:t>
            </w:r>
            <w:r w:rsidR="00196E8B">
              <w:rPr>
                <w:rFonts w:ascii="Times New Roman" w:hAnsi="Times New Roman" w:cs="Times New Roman"/>
                <w:b/>
                <w:bCs/>
                <w:sz w:val="24"/>
                <w:szCs w:val="24"/>
              </w:rPr>
              <w:t xml:space="preserve"> CASE RECORDS CONFIDENTIAL</w:t>
            </w:r>
            <w:r w:rsidR="004E1B83">
              <w:rPr>
                <w:rFonts w:ascii="Times New Roman" w:hAnsi="Times New Roman" w:cs="Times New Roman"/>
                <w:b/>
                <w:bCs/>
                <w:sz w:val="24"/>
                <w:szCs w:val="24"/>
              </w:rPr>
              <w:t>LY PURSUANT TO S</w:t>
            </w:r>
            <w:r w:rsidR="00921937">
              <w:rPr>
                <w:rFonts w:ascii="Times New Roman" w:hAnsi="Times New Roman" w:cs="Times New Roman"/>
                <w:b/>
                <w:bCs/>
                <w:sz w:val="24"/>
                <w:szCs w:val="24"/>
              </w:rPr>
              <w:t xml:space="preserve">ENATE </w:t>
            </w:r>
            <w:r w:rsidR="004E1B83">
              <w:rPr>
                <w:rFonts w:ascii="Times New Roman" w:hAnsi="Times New Roman" w:cs="Times New Roman"/>
                <w:b/>
                <w:bCs/>
                <w:sz w:val="24"/>
                <w:szCs w:val="24"/>
              </w:rPr>
              <w:t>B</w:t>
            </w:r>
            <w:r w:rsidR="00921937">
              <w:rPr>
                <w:rFonts w:ascii="Times New Roman" w:hAnsi="Times New Roman" w:cs="Times New Roman"/>
                <w:b/>
                <w:bCs/>
                <w:sz w:val="24"/>
                <w:szCs w:val="24"/>
              </w:rPr>
              <w:t>ILL</w:t>
            </w:r>
            <w:r w:rsidR="004E1B83">
              <w:rPr>
                <w:rFonts w:ascii="Times New Roman" w:hAnsi="Times New Roman" w:cs="Times New Roman"/>
                <w:b/>
                <w:bCs/>
                <w:sz w:val="24"/>
                <w:szCs w:val="24"/>
              </w:rPr>
              <w:t xml:space="preserve"> </w:t>
            </w:r>
            <w:r w:rsidR="007A0233">
              <w:rPr>
                <w:rFonts w:ascii="Times New Roman" w:hAnsi="Times New Roman" w:cs="Times New Roman"/>
                <w:b/>
                <w:bCs/>
                <w:sz w:val="24"/>
                <w:szCs w:val="24"/>
              </w:rPr>
              <w:t xml:space="preserve">No. </w:t>
            </w:r>
            <w:r w:rsidR="004E1B83">
              <w:rPr>
                <w:rFonts w:ascii="Times New Roman" w:hAnsi="Times New Roman" w:cs="Times New Roman"/>
                <w:b/>
                <w:bCs/>
                <w:sz w:val="24"/>
                <w:szCs w:val="24"/>
              </w:rPr>
              <w:t>59</w:t>
            </w:r>
          </w:p>
          <w:p w14:paraId="68F9901B" w14:textId="1FA35C32" w:rsidR="00DE7496" w:rsidRPr="00B56008" w:rsidRDefault="00DE7496" w:rsidP="1F14DABC">
            <w:pPr>
              <w:pStyle w:val="SingleSpacing"/>
              <w:rPr>
                <w:rFonts w:ascii="Times New Roman" w:hAnsi="Times New Roman" w:cs="Times New Roman"/>
                <w:sz w:val="24"/>
                <w:szCs w:val="24"/>
              </w:rPr>
            </w:pPr>
          </w:p>
          <w:p w14:paraId="32CEC1D5" w14:textId="77777777" w:rsidR="00DE7496" w:rsidRDefault="008654BB" w:rsidP="07D5EE8A">
            <w:pPr>
              <w:pStyle w:val="SingleSpacing"/>
              <w:rPr>
                <w:rFonts w:ascii="Times New Roman" w:hAnsi="Times New Roman" w:cs="Times New Roman"/>
                <w:sz w:val="24"/>
                <w:szCs w:val="24"/>
              </w:rPr>
            </w:pPr>
            <w:r>
              <w:rPr>
                <w:rFonts w:ascii="Times New Roman" w:hAnsi="Times New Roman" w:cs="Times New Roman"/>
                <w:sz w:val="24"/>
                <w:szCs w:val="24"/>
              </w:rPr>
              <w:t>Judge:</w:t>
            </w:r>
          </w:p>
          <w:p w14:paraId="281E7EDF" w14:textId="77777777" w:rsidR="008654BB" w:rsidRDefault="008654BB" w:rsidP="07D5EE8A">
            <w:pPr>
              <w:pStyle w:val="SingleSpacing"/>
              <w:rPr>
                <w:rFonts w:ascii="Times New Roman" w:hAnsi="Times New Roman" w:cs="Times New Roman"/>
                <w:sz w:val="24"/>
                <w:szCs w:val="24"/>
              </w:rPr>
            </w:pPr>
          </w:p>
          <w:p w14:paraId="60061E4C" w14:textId="2FAFE434" w:rsidR="008654BB" w:rsidRPr="00B56008" w:rsidRDefault="008654BB" w:rsidP="07D5EE8A">
            <w:pPr>
              <w:pStyle w:val="SingleSpacing"/>
              <w:rPr>
                <w:rFonts w:ascii="Times New Roman" w:hAnsi="Times New Roman" w:cs="Times New Roman"/>
                <w:sz w:val="24"/>
                <w:szCs w:val="24"/>
              </w:rPr>
            </w:pPr>
            <w:r>
              <w:rPr>
                <w:rFonts w:ascii="Times New Roman" w:hAnsi="Times New Roman" w:cs="Times New Roman"/>
                <w:sz w:val="24"/>
                <w:szCs w:val="24"/>
              </w:rPr>
              <w:t>Department:</w:t>
            </w:r>
          </w:p>
        </w:tc>
      </w:tr>
    </w:tbl>
    <w:p w14:paraId="32109BAA" w14:textId="77777777" w:rsidR="00F13FE3" w:rsidRDefault="00F13FE3" w:rsidP="00300DAC">
      <w:pPr>
        <w:spacing w:line="480" w:lineRule="auto"/>
        <w:rPr>
          <w:rFonts w:ascii="Times New Roman" w:hAnsi="Times New Roman" w:cs="Times New Roman"/>
          <w:sz w:val="24"/>
          <w:szCs w:val="24"/>
        </w:rPr>
      </w:pPr>
    </w:p>
    <w:p w14:paraId="31714844" w14:textId="63A91BB5" w:rsidR="00CC7A18" w:rsidRDefault="00310618" w:rsidP="00310618">
      <w:pPr>
        <w:spacing w:line="240" w:lineRule="auto"/>
        <w:jc w:val="center"/>
        <w:rPr>
          <w:rFonts w:ascii="Times New Roman" w:hAnsi="Times New Roman" w:cs="Times New Roman"/>
          <w:b/>
          <w:bCs/>
          <w:sz w:val="24"/>
          <w:szCs w:val="24"/>
          <w:u w:val="single"/>
        </w:rPr>
      </w:pPr>
      <w:r w:rsidRPr="00310618">
        <w:rPr>
          <w:rFonts w:ascii="Times New Roman" w:hAnsi="Times New Roman" w:cs="Times New Roman"/>
          <w:b/>
          <w:bCs/>
          <w:sz w:val="24"/>
          <w:szCs w:val="24"/>
          <w:u w:val="single"/>
        </w:rPr>
        <w:t>ORDER</w:t>
      </w:r>
    </w:p>
    <w:p w14:paraId="2ADA8144" w14:textId="77777777" w:rsidR="00310618" w:rsidRDefault="00310618" w:rsidP="00310618">
      <w:pPr>
        <w:spacing w:line="240" w:lineRule="auto"/>
        <w:jc w:val="center"/>
        <w:rPr>
          <w:rFonts w:ascii="Times New Roman" w:hAnsi="Times New Roman" w:cs="Times New Roman"/>
          <w:b/>
          <w:bCs/>
          <w:sz w:val="24"/>
          <w:szCs w:val="24"/>
          <w:u w:val="single"/>
        </w:rPr>
      </w:pPr>
    </w:p>
    <w:p w14:paraId="33C4840D" w14:textId="77777777" w:rsidR="00A534AE" w:rsidRDefault="008654BB" w:rsidP="00A534AE">
      <w:pPr>
        <w:spacing w:line="480" w:lineRule="auto"/>
        <w:ind w:firstLine="720"/>
        <w:rPr>
          <w:rFonts w:ascii="Times New Roman" w:hAnsi="Times New Roman" w:cs="Times New Roman"/>
          <w:sz w:val="24"/>
          <w:szCs w:val="24"/>
        </w:rPr>
      </w:pPr>
      <w:r w:rsidRPr="008654BB">
        <w:rPr>
          <w:rFonts w:ascii="Times New Roman" w:hAnsi="Times New Roman" w:cs="Times New Roman"/>
          <w:sz w:val="24"/>
          <w:szCs w:val="24"/>
        </w:rPr>
        <w:t xml:space="preserve">This matter came on regularly before the Court for hearing on ___________________________________.  Petitioner's submissions were taken </w:t>
      </w:r>
      <w:proofErr w:type="gramStart"/>
      <w:r w:rsidRPr="008654BB">
        <w:rPr>
          <w:rFonts w:ascii="Times New Roman" w:hAnsi="Times New Roman" w:cs="Times New Roman"/>
          <w:sz w:val="24"/>
          <w:szCs w:val="24"/>
        </w:rPr>
        <w:t>under</w:t>
      </w:r>
      <w:proofErr w:type="gramEnd"/>
      <w:r w:rsidRPr="008654BB">
        <w:rPr>
          <w:rFonts w:ascii="Times New Roman" w:hAnsi="Times New Roman" w:cs="Times New Roman"/>
          <w:sz w:val="24"/>
          <w:szCs w:val="24"/>
        </w:rPr>
        <w:t xml:space="preserve"> consideration, and no appearance was required of Petitioner</w:t>
      </w:r>
      <w:r w:rsidR="00D32D82">
        <w:rPr>
          <w:rFonts w:ascii="Times New Roman" w:hAnsi="Times New Roman" w:cs="Times New Roman"/>
          <w:sz w:val="24"/>
          <w:szCs w:val="24"/>
        </w:rPr>
        <w:t>.</w:t>
      </w:r>
    </w:p>
    <w:p w14:paraId="6C43C188" w14:textId="77777777" w:rsidR="00A534AE" w:rsidRDefault="00A534AE" w:rsidP="00A534AE">
      <w:pPr>
        <w:spacing w:line="480" w:lineRule="auto"/>
        <w:ind w:firstLine="720"/>
        <w:rPr>
          <w:rFonts w:ascii="Times New Roman" w:hAnsi="Times New Roman" w:cs="Times New Roman"/>
          <w:sz w:val="24"/>
          <w:szCs w:val="24"/>
        </w:rPr>
      </w:pPr>
      <w:r w:rsidRPr="00A534AE">
        <w:rPr>
          <w:rFonts w:ascii="Times New Roman" w:hAnsi="Times New Roman" w:cs="Times New Roman"/>
          <w:sz w:val="24"/>
          <w:szCs w:val="24"/>
        </w:rPr>
        <w:t xml:space="preserve">The Court, having reviewed the Ex </w:t>
      </w:r>
      <w:proofErr w:type="spellStart"/>
      <w:r w:rsidRPr="00A534AE">
        <w:rPr>
          <w:rFonts w:ascii="Times New Roman" w:hAnsi="Times New Roman" w:cs="Times New Roman"/>
          <w:sz w:val="24"/>
          <w:szCs w:val="24"/>
        </w:rPr>
        <w:t>Parte</w:t>
      </w:r>
      <w:proofErr w:type="spellEnd"/>
      <w:r w:rsidRPr="00A534AE">
        <w:rPr>
          <w:rFonts w:ascii="Times New Roman" w:hAnsi="Times New Roman" w:cs="Times New Roman"/>
          <w:sz w:val="24"/>
          <w:szCs w:val="24"/>
        </w:rPr>
        <w:t xml:space="preserve"> Application to Make Records Confidential and accompanying papers, finds, </w:t>
      </w:r>
      <w:proofErr w:type="gramStart"/>
      <w:r w:rsidRPr="00A534AE">
        <w:rPr>
          <w:rFonts w:ascii="Times New Roman" w:hAnsi="Times New Roman" w:cs="Times New Roman"/>
          <w:sz w:val="24"/>
          <w:szCs w:val="24"/>
        </w:rPr>
        <w:t>adjudges</w:t>
      </w:r>
      <w:proofErr w:type="gramEnd"/>
      <w:r w:rsidRPr="00A534AE">
        <w:rPr>
          <w:rFonts w:ascii="Times New Roman" w:hAnsi="Times New Roman" w:cs="Times New Roman"/>
          <w:sz w:val="24"/>
          <w:szCs w:val="24"/>
        </w:rPr>
        <w:t xml:space="preserve"> and orders as follows:</w:t>
      </w:r>
    </w:p>
    <w:p w14:paraId="6C120908" w14:textId="77777777" w:rsidR="00A534AE" w:rsidRDefault="00A534AE" w:rsidP="00A534AE">
      <w:pPr>
        <w:spacing w:line="480" w:lineRule="auto"/>
        <w:ind w:firstLine="720"/>
        <w:rPr>
          <w:rFonts w:ascii="Times New Roman" w:hAnsi="Times New Roman" w:cs="Times New Roman"/>
          <w:sz w:val="24"/>
          <w:szCs w:val="24"/>
        </w:rPr>
      </w:pPr>
      <w:r w:rsidRPr="00A534AE">
        <w:rPr>
          <w:rFonts w:ascii="Times New Roman" w:hAnsi="Times New Roman" w:cs="Times New Roman"/>
          <w:sz w:val="24"/>
          <w:szCs w:val="24"/>
        </w:rPr>
        <w:t>IT IS SO ORDERED that the court records, including the index, register of actions, and any other case information available through court systems used to provide the public with electronic access to court records, associated with a proceeding for a change of name or gender and sex identifier, or both, shall be kept confidential by the court.</w:t>
      </w:r>
    </w:p>
    <w:p w14:paraId="63F1D5E7" w14:textId="77777777" w:rsidR="00A534AE" w:rsidRDefault="00A534AE" w:rsidP="00A534AE">
      <w:pPr>
        <w:spacing w:line="480" w:lineRule="auto"/>
        <w:ind w:firstLine="720"/>
        <w:rPr>
          <w:rFonts w:ascii="Times New Roman" w:hAnsi="Times New Roman" w:cs="Times New Roman"/>
          <w:sz w:val="24"/>
          <w:szCs w:val="24"/>
        </w:rPr>
      </w:pPr>
      <w:r w:rsidRPr="00A534AE">
        <w:rPr>
          <w:rFonts w:ascii="Times New Roman" w:hAnsi="Times New Roman" w:cs="Times New Roman"/>
          <w:sz w:val="24"/>
          <w:szCs w:val="24"/>
        </w:rPr>
        <w:t xml:space="preserve">Until the court orders a change of name or gender and sex identifier, or both, the court shall limit access to the court records in the proceeding, including the index, register of actions, and any other case </w:t>
      </w:r>
      <w:r w:rsidRPr="00A534AE">
        <w:rPr>
          <w:rFonts w:ascii="Times New Roman" w:hAnsi="Times New Roman" w:cs="Times New Roman"/>
          <w:sz w:val="24"/>
          <w:szCs w:val="24"/>
        </w:rPr>
        <w:lastRenderedPageBreak/>
        <w:t xml:space="preserve">information available through court systems used to provide the public with electronic access to court records. Prior to those orders, the court shall not provide access to anyone other than the Petitioner, any other person who signed the petition, an individual who is subject to service of an order to show cause related to the petition, any attorney representing those individuals, and any agents acting pursuant to written authorization from those individuals or their attorneys. </w:t>
      </w:r>
    </w:p>
    <w:p w14:paraId="41DA707D" w14:textId="51F2A006" w:rsidR="00326E95" w:rsidRDefault="00A534AE" w:rsidP="00A534AE">
      <w:pPr>
        <w:spacing w:line="480" w:lineRule="auto"/>
        <w:ind w:firstLine="720"/>
        <w:rPr>
          <w:rFonts w:ascii="Times New Roman" w:hAnsi="Times New Roman" w:cs="Times New Roman"/>
          <w:sz w:val="24"/>
          <w:szCs w:val="24"/>
        </w:rPr>
      </w:pPr>
      <w:r w:rsidRPr="00A534AE">
        <w:rPr>
          <w:rFonts w:ascii="Times New Roman" w:hAnsi="Times New Roman" w:cs="Times New Roman"/>
          <w:sz w:val="24"/>
          <w:szCs w:val="24"/>
        </w:rPr>
        <w:t>The court shall limit access to the court records in the proceeding, including the index, register of actions, and any other case information available through court systems used to provide the public with electronic access to court records, to the Petitioner, any attorney representing the Petitioner, and any agents acting pursuant to written authorization from the Petitioner or the Petitioner's attorney(s).</w:t>
      </w:r>
    </w:p>
    <w:p w14:paraId="5C6949BD" w14:textId="77777777" w:rsidR="00A534AE" w:rsidRDefault="00A534AE" w:rsidP="00A534AE">
      <w:pPr>
        <w:rPr>
          <w:rFonts w:ascii="Times New Roman" w:hAnsi="Times New Roman" w:cs="Times New Roman"/>
          <w:sz w:val="24"/>
          <w:szCs w:val="24"/>
        </w:rPr>
      </w:pPr>
    </w:p>
    <w:p w14:paraId="58F52D19" w14:textId="77777777" w:rsidR="00A534AE" w:rsidRDefault="00A534AE" w:rsidP="00A534AE">
      <w:pPr>
        <w:rPr>
          <w:rFonts w:ascii="Times New Roman" w:hAnsi="Times New Roman" w:cs="Times New Roman"/>
          <w:sz w:val="24"/>
          <w:szCs w:val="24"/>
        </w:rPr>
      </w:pPr>
    </w:p>
    <w:p w14:paraId="741A33DD" w14:textId="13DB006F" w:rsidR="00326E95" w:rsidRDefault="006C7D75" w:rsidP="00326E95">
      <w:pPr>
        <w:rPr>
          <w:rFonts w:ascii="Times New Roman" w:hAnsi="Times New Roman" w:cs="Times New Roman"/>
          <w:sz w:val="24"/>
          <w:szCs w:val="24"/>
        </w:rPr>
      </w:pPr>
      <w:r>
        <w:rPr>
          <w:rFonts w:ascii="Times New Roman" w:hAnsi="Times New Roman" w:cs="Times New Roman"/>
          <w:sz w:val="24"/>
          <w:szCs w:val="24"/>
        </w:rPr>
        <w:t>Date: _</w:t>
      </w:r>
      <w:r w:rsidR="00326E95">
        <w:rPr>
          <w:rFonts w:ascii="Times New Roman" w:hAnsi="Times New Roman" w:cs="Times New Roman"/>
          <w:sz w:val="24"/>
          <w:szCs w:val="24"/>
        </w:rPr>
        <w:t>_________</w:t>
      </w:r>
      <w:r w:rsidR="00326E95">
        <w:rPr>
          <w:rFonts w:ascii="Times New Roman" w:hAnsi="Times New Roman" w:cs="Times New Roman"/>
          <w:sz w:val="24"/>
          <w:szCs w:val="24"/>
        </w:rPr>
        <w:tab/>
      </w:r>
      <w:r w:rsidR="00326E95">
        <w:rPr>
          <w:rFonts w:ascii="Times New Roman" w:hAnsi="Times New Roman" w:cs="Times New Roman"/>
          <w:sz w:val="24"/>
          <w:szCs w:val="24"/>
        </w:rPr>
        <w:tab/>
      </w:r>
      <w:r w:rsidR="00326E95">
        <w:rPr>
          <w:rFonts w:ascii="Times New Roman" w:hAnsi="Times New Roman" w:cs="Times New Roman"/>
          <w:sz w:val="24"/>
          <w:szCs w:val="24"/>
        </w:rPr>
        <w:tab/>
      </w:r>
      <w:r w:rsidR="00326E95">
        <w:rPr>
          <w:rFonts w:ascii="Times New Roman" w:hAnsi="Times New Roman" w:cs="Times New Roman"/>
          <w:sz w:val="24"/>
          <w:szCs w:val="24"/>
        </w:rPr>
        <w:tab/>
      </w:r>
      <w:r w:rsidR="00326E95">
        <w:rPr>
          <w:rFonts w:ascii="Times New Roman" w:hAnsi="Times New Roman" w:cs="Times New Roman"/>
          <w:sz w:val="24"/>
          <w:szCs w:val="24"/>
        </w:rPr>
        <w:tab/>
      </w:r>
      <w:r w:rsidR="00326E95">
        <w:rPr>
          <w:rFonts w:ascii="Times New Roman" w:hAnsi="Times New Roman" w:cs="Times New Roman"/>
          <w:sz w:val="24"/>
          <w:szCs w:val="24"/>
        </w:rPr>
        <w:tab/>
      </w:r>
      <w:r w:rsidR="00326E95">
        <w:rPr>
          <w:rFonts w:ascii="Times New Roman" w:hAnsi="Times New Roman" w:cs="Times New Roman"/>
          <w:sz w:val="24"/>
          <w:szCs w:val="24"/>
        </w:rPr>
        <w:tab/>
        <w:t>__________________________</w:t>
      </w:r>
    </w:p>
    <w:p w14:paraId="2C4497ED" w14:textId="77777777" w:rsidR="00326E95" w:rsidRPr="007F6FCF" w:rsidRDefault="00326E95" w:rsidP="00326E9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Judge of the Superior Court</w:t>
      </w:r>
    </w:p>
    <w:p w14:paraId="4F9DC4A4" w14:textId="77777777" w:rsidR="00326E95" w:rsidRDefault="00326E95" w:rsidP="005F7436">
      <w:pPr>
        <w:spacing w:line="480" w:lineRule="auto"/>
        <w:ind w:firstLine="720"/>
        <w:rPr>
          <w:rFonts w:ascii="Times New Roman" w:hAnsi="Times New Roman" w:cs="Times New Roman"/>
          <w:sz w:val="24"/>
          <w:szCs w:val="24"/>
        </w:rPr>
      </w:pPr>
    </w:p>
    <w:p w14:paraId="1214C1BC" w14:textId="77777777" w:rsidR="00A86B75" w:rsidRDefault="00A86B75" w:rsidP="00310618">
      <w:pPr>
        <w:spacing w:line="240" w:lineRule="auto"/>
        <w:ind w:firstLine="720"/>
        <w:rPr>
          <w:rFonts w:ascii="Times New Roman" w:hAnsi="Times New Roman" w:cs="Times New Roman"/>
          <w:sz w:val="24"/>
          <w:szCs w:val="24"/>
        </w:rPr>
      </w:pPr>
    </w:p>
    <w:p w14:paraId="11E27BB2" w14:textId="77777777" w:rsidR="00A86B75" w:rsidRPr="003D2E3F" w:rsidRDefault="00A86B75" w:rsidP="00310618">
      <w:pPr>
        <w:spacing w:line="240" w:lineRule="auto"/>
        <w:ind w:firstLine="720"/>
        <w:rPr>
          <w:rFonts w:ascii="Times New Roman" w:hAnsi="Times New Roman" w:cs="Times New Roman"/>
          <w:sz w:val="24"/>
          <w:szCs w:val="24"/>
        </w:rPr>
      </w:pPr>
    </w:p>
    <w:sectPr w:rsidR="00A86B75" w:rsidRPr="003D2E3F" w:rsidSect="00844AFF">
      <w:headerReference w:type="default" r:id="rId10"/>
      <w:footerReference w:type="default" r:id="rId11"/>
      <w:pgSz w:w="12240" w:h="15840" w:code="1"/>
      <w:pgMar w:top="-1440" w:right="720" w:bottom="-1440" w:left="1440" w:header="720" w:footer="432"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910BE" w14:textId="77777777" w:rsidR="00EA0270" w:rsidRDefault="00EA0270">
      <w:r>
        <w:separator/>
      </w:r>
    </w:p>
  </w:endnote>
  <w:endnote w:type="continuationSeparator" w:id="0">
    <w:p w14:paraId="3F2F999F" w14:textId="77777777" w:rsidR="00EA0270" w:rsidRDefault="00EA0270">
      <w:r>
        <w:continuationSeparator/>
      </w:r>
    </w:p>
  </w:endnote>
  <w:endnote w:type="continuationNotice" w:id="1">
    <w:p w14:paraId="51649503" w14:textId="77777777" w:rsidR="00EA0270" w:rsidRDefault="00EA02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2F0" w14:textId="26E23305" w:rsidR="39B0651F" w:rsidRDefault="39B0651F" w:rsidP="39B0651F">
    <w:pPr>
      <w:pStyle w:val="Footer"/>
      <w:jc w:val="right"/>
    </w:pPr>
    <w:r>
      <w:fldChar w:fldCharType="begin"/>
    </w:r>
    <w:r>
      <w:instrText>PAGE</w:instrText>
    </w:r>
    <w:r>
      <w:fldChar w:fldCharType="separate"/>
    </w:r>
    <w:r w:rsidR="00D1604D">
      <w:rPr>
        <w:noProof/>
      </w:rPr>
      <w:t>1</w:t>
    </w:r>
    <w:r>
      <w:fldChar w:fldCharType="end"/>
    </w:r>
  </w:p>
  <w:p w14:paraId="019DF7E6" w14:textId="77777777" w:rsidR="00C156A1" w:rsidRDefault="007B06F1" w:rsidP="008235B4">
    <w:pPr>
      <w:pStyle w:val="Footer"/>
      <w:jc w:val="center"/>
    </w:pPr>
    <w:r>
      <w:rPr>
        <w:noProof/>
      </w:rPr>
      <mc:AlternateContent>
        <mc:Choice Requires="wps">
          <w:drawing>
            <wp:anchor distT="0" distB="0" distL="114300" distR="114300" simplePos="0" relativeHeight="251658244" behindDoc="0" locked="0" layoutInCell="1" allowOverlap="1" wp14:anchorId="72BABA78" wp14:editId="07777777">
              <wp:simplePos x="0" y="0"/>
              <wp:positionH relativeFrom="column">
                <wp:posOffset>0</wp:posOffset>
              </wp:positionH>
              <wp:positionV relativeFrom="paragraph">
                <wp:posOffset>113030</wp:posOffset>
              </wp:positionV>
              <wp:extent cx="6356350" cy="0"/>
              <wp:effectExtent l="9525" t="8255" r="635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8B3F8" id="Line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50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"/>
          </w:pict>
        </mc:Fallback>
      </mc:AlternateContent>
    </w:r>
  </w:p>
  <w:p w14:paraId="764118C8" w14:textId="2D019E0E" w:rsidR="008235B4" w:rsidRPr="007F6FCF" w:rsidRDefault="00C96D67" w:rsidP="00C96D67">
    <w:pPr>
      <w:pStyle w:val="Footer"/>
      <w:spacing w:line="240" w:lineRule="auto"/>
      <w:jc w:val="center"/>
      <w:rPr>
        <w:rFonts w:ascii="Times New Roman" w:hAnsi="Times New Roman" w:cs="Times New Roman"/>
        <w:sz w:val="20"/>
      </w:rPr>
    </w:pPr>
    <w:r>
      <w:rPr>
        <w:rFonts w:ascii="Times New Roman" w:hAnsi="Times New Roman" w:cs="Times New Roman"/>
        <w:sz w:val="20"/>
      </w:rPr>
      <w:t>[</w:t>
    </w:r>
    <w:r w:rsidRPr="003A5462">
      <w:rPr>
        <w:rFonts w:ascii="Times New Roman" w:hAnsi="Times New Roman" w:cs="Times New Roman"/>
        <w:sz w:val="20"/>
      </w:rPr>
      <w:t>PROPOSED] ORDER GRANTING PETITIONER’S REQUEST TO FILE CASE RECORDS CONFIDENTIALLY PURSUANT TO SENATE BILL No. 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9085" w14:textId="77777777" w:rsidR="00EA0270" w:rsidRDefault="00EA0270">
      <w:r>
        <w:separator/>
      </w:r>
    </w:p>
  </w:footnote>
  <w:footnote w:type="continuationSeparator" w:id="0">
    <w:p w14:paraId="3CF9D713" w14:textId="77777777" w:rsidR="00EA0270" w:rsidRDefault="00EA0270">
      <w:r>
        <w:continuationSeparator/>
      </w:r>
    </w:p>
  </w:footnote>
  <w:footnote w:type="continuationNotice" w:id="1">
    <w:p w14:paraId="02169939" w14:textId="77777777" w:rsidR="00EA0270" w:rsidRDefault="00EA02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CBCF" w14:textId="77777777" w:rsidR="008235B4" w:rsidRDefault="007B06F1">
    <w:pPr>
      <w:pStyle w:val="Header"/>
    </w:pPr>
    <w:r>
      <w:rPr>
        <w:noProof/>
      </w:rPr>
      <mc:AlternateContent>
        <mc:Choice Requires="wps">
          <w:drawing>
            <wp:anchor distT="0" distB="0" distL="114300" distR="114300" simplePos="0" relativeHeight="251658243" behindDoc="0" locked="0" layoutInCell="1" allowOverlap="1" wp14:anchorId="103FFA20" wp14:editId="07777777">
              <wp:simplePos x="0" y="0"/>
              <wp:positionH relativeFrom="margin">
                <wp:posOffset>-640080</wp:posOffset>
              </wp:positionH>
              <wp:positionV relativeFrom="margin">
                <wp:posOffset>0</wp:posOffset>
              </wp:positionV>
              <wp:extent cx="457200" cy="8229600"/>
              <wp:effectExtent l="0" t="0" r="1905" b="0"/>
              <wp:wrapNone/>
              <wp:docPr id="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841BE" w14:textId="77777777" w:rsidR="008235B4" w:rsidRDefault="008235B4" w:rsidP="008235B4">
                          <w:pPr>
                            <w:jc w:val="right"/>
                          </w:pPr>
                          <w:r>
                            <w:t>1</w:t>
                          </w:r>
                        </w:p>
                        <w:p w14:paraId="18F999B5" w14:textId="77777777" w:rsidR="008235B4" w:rsidRDefault="008235B4" w:rsidP="008235B4">
                          <w:pPr>
                            <w:jc w:val="right"/>
                          </w:pPr>
                          <w:r>
                            <w:t>2</w:t>
                          </w:r>
                        </w:p>
                        <w:p w14:paraId="5FCD5EC4" w14:textId="77777777" w:rsidR="008235B4" w:rsidRDefault="008235B4" w:rsidP="008235B4">
                          <w:pPr>
                            <w:jc w:val="right"/>
                          </w:pPr>
                          <w:r>
                            <w:t>3</w:t>
                          </w:r>
                        </w:p>
                        <w:p w14:paraId="2598DEE6" w14:textId="77777777" w:rsidR="008235B4" w:rsidRDefault="008235B4" w:rsidP="008235B4">
                          <w:pPr>
                            <w:jc w:val="right"/>
                          </w:pPr>
                          <w:r>
                            <w:t>4</w:t>
                          </w:r>
                        </w:p>
                        <w:p w14:paraId="78941E47" w14:textId="77777777" w:rsidR="008235B4" w:rsidRDefault="008235B4" w:rsidP="008235B4">
                          <w:pPr>
                            <w:jc w:val="right"/>
                          </w:pPr>
                          <w:r>
                            <w:t>5</w:t>
                          </w:r>
                        </w:p>
                        <w:p w14:paraId="29B4EA11" w14:textId="77777777" w:rsidR="008235B4" w:rsidRDefault="008235B4" w:rsidP="008235B4">
                          <w:pPr>
                            <w:jc w:val="right"/>
                          </w:pPr>
                          <w:r>
                            <w:t>6</w:t>
                          </w:r>
                        </w:p>
                        <w:p w14:paraId="75697EEC" w14:textId="77777777" w:rsidR="008235B4" w:rsidRDefault="008235B4" w:rsidP="008235B4">
                          <w:pPr>
                            <w:jc w:val="right"/>
                          </w:pPr>
                          <w:r>
                            <w:t>7</w:t>
                          </w:r>
                        </w:p>
                        <w:p w14:paraId="44B0A208" w14:textId="77777777" w:rsidR="008235B4" w:rsidRDefault="008235B4" w:rsidP="008235B4">
                          <w:pPr>
                            <w:jc w:val="right"/>
                          </w:pPr>
                          <w:r>
                            <w:t>8</w:t>
                          </w:r>
                        </w:p>
                        <w:p w14:paraId="2B2B7304" w14:textId="77777777" w:rsidR="008235B4" w:rsidRDefault="008235B4" w:rsidP="008235B4">
                          <w:pPr>
                            <w:jc w:val="right"/>
                          </w:pPr>
                          <w:r>
                            <w:t>9</w:t>
                          </w:r>
                        </w:p>
                        <w:p w14:paraId="5D369756" w14:textId="77777777" w:rsidR="008235B4" w:rsidRDefault="008235B4" w:rsidP="008235B4">
                          <w:pPr>
                            <w:jc w:val="right"/>
                          </w:pPr>
                          <w:r>
                            <w:t>10</w:t>
                          </w:r>
                        </w:p>
                        <w:p w14:paraId="4737E36C" w14:textId="77777777" w:rsidR="008235B4" w:rsidRDefault="008235B4" w:rsidP="008235B4">
                          <w:pPr>
                            <w:jc w:val="right"/>
                          </w:pPr>
                          <w:r>
                            <w:t>11</w:t>
                          </w:r>
                        </w:p>
                        <w:p w14:paraId="4B73E586" w14:textId="77777777" w:rsidR="008235B4" w:rsidRDefault="008235B4" w:rsidP="008235B4">
                          <w:pPr>
                            <w:jc w:val="right"/>
                          </w:pPr>
                          <w:r>
                            <w:t>12</w:t>
                          </w:r>
                        </w:p>
                        <w:p w14:paraId="39F18D26" w14:textId="77777777" w:rsidR="008235B4" w:rsidRDefault="008235B4" w:rsidP="008235B4">
                          <w:pPr>
                            <w:jc w:val="right"/>
                          </w:pPr>
                          <w:r>
                            <w:t>13</w:t>
                          </w:r>
                        </w:p>
                        <w:p w14:paraId="4E1E336A" w14:textId="77777777" w:rsidR="008235B4" w:rsidRDefault="008235B4" w:rsidP="008235B4">
                          <w:pPr>
                            <w:jc w:val="right"/>
                          </w:pPr>
                          <w:r>
                            <w:t>14</w:t>
                          </w:r>
                        </w:p>
                        <w:p w14:paraId="33CFEC6B" w14:textId="77777777" w:rsidR="008235B4" w:rsidRDefault="008235B4" w:rsidP="008235B4">
                          <w:pPr>
                            <w:jc w:val="right"/>
                          </w:pPr>
                          <w:r>
                            <w:t>15</w:t>
                          </w:r>
                        </w:p>
                        <w:p w14:paraId="0EB5E791" w14:textId="77777777" w:rsidR="008235B4" w:rsidRDefault="008235B4" w:rsidP="008235B4">
                          <w:pPr>
                            <w:jc w:val="right"/>
                          </w:pPr>
                          <w:r>
                            <w:t>16</w:t>
                          </w:r>
                        </w:p>
                        <w:p w14:paraId="111B77A1" w14:textId="77777777" w:rsidR="008235B4" w:rsidRDefault="008235B4" w:rsidP="008235B4">
                          <w:pPr>
                            <w:jc w:val="right"/>
                          </w:pPr>
                          <w:r>
                            <w:t>17</w:t>
                          </w:r>
                        </w:p>
                        <w:p w14:paraId="526D80A2" w14:textId="77777777" w:rsidR="008235B4" w:rsidRDefault="008235B4" w:rsidP="008235B4">
                          <w:pPr>
                            <w:jc w:val="right"/>
                          </w:pPr>
                          <w:r>
                            <w:t>18</w:t>
                          </w:r>
                        </w:p>
                        <w:p w14:paraId="2847A633" w14:textId="77777777" w:rsidR="008235B4" w:rsidRDefault="008235B4" w:rsidP="008235B4">
                          <w:pPr>
                            <w:jc w:val="right"/>
                          </w:pPr>
                          <w:r>
                            <w:t>19</w:t>
                          </w:r>
                        </w:p>
                        <w:p w14:paraId="5007C906" w14:textId="77777777" w:rsidR="008235B4" w:rsidRDefault="008235B4" w:rsidP="008235B4">
                          <w:pPr>
                            <w:jc w:val="right"/>
                          </w:pPr>
                          <w:r>
                            <w:t>20</w:t>
                          </w:r>
                        </w:p>
                        <w:p w14:paraId="7B568215" w14:textId="77777777" w:rsidR="008235B4" w:rsidRDefault="008235B4" w:rsidP="008235B4">
                          <w:pPr>
                            <w:jc w:val="right"/>
                          </w:pPr>
                          <w:r>
                            <w:t>21</w:t>
                          </w:r>
                        </w:p>
                        <w:p w14:paraId="44C26413" w14:textId="77777777" w:rsidR="008235B4" w:rsidRDefault="008235B4" w:rsidP="008235B4">
                          <w:pPr>
                            <w:jc w:val="right"/>
                          </w:pPr>
                          <w:r>
                            <w:t>22</w:t>
                          </w:r>
                        </w:p>
                        <w:p w14:paraId="72E4F76D" w14:textId="77777777" w:rsidR="008235B4" w:rsidRDefault="008235B4" w:rsidP="008235B4">
                          <w:pPr>
                            <w:jc w:val="right"/>
                          </w:pPr>
                          <w:r>
                            <w:t>23</w:t>
                          </w:r>
                        </w:p>
                        <w:p w14:paraId="1D8EB8EE" w14:textId="77777777" w:rsidR="008235B4" w:rsidRDefault="008235B4" w:rsidP="008235B4">
                          <w:pPr>
                            <w:jc w:val="right"/>
                          </w:pPr>
                          <w:r>
                            <w:t>24</w:t>
                          </w:r>
                        </w:p>
                        <w:p w14:paraId="4BFDD700" w14:textId="77777777" w:rsidR="008235B4" w:rsidRDefault="008235B4" w:rsidP="008235B4">
                          <w:pPr>
                            <w:jc w:val="right"/>
                          </w:pPr>
                          <w:r>
                            <w:t>25</w:t>
                          </w:r>
                        </w:p>
                        <w:p w14:paraId="36334656" w14:textId="77777777" w:rsidR="008235B4" w:rsidRDefault="008235B4" w:rsidP="008235B4">
                          <w:pPr>
                            <w:jc w:val="right"/>
                          </w:pPr>
                          <w:r>
                            <w:t>26</w:t>
                          </w:r>
                        </w:p>
                        <w:p w14:paraId="41C0AA51" w14:textId="77777777" w:rsidR="008235B4" w:rsidRDefault="008235B4" w:rsidP="008235B4">
                          <w:pPr>
                            <w:jc w:val="right"/>
                          </w:pPr>
                          <w:r>
                            <w:t>27</w:t>
                          </w:r>
                        </w:p>
                        <w:p w14:paraId="57393B24" w14:textId="77777777" w:rsidR="008235B4" w:rsidRDefault="008235B4" w:rsidP="008235B4">
                          <w:pPr>
                            <w:jc w:val="right"/>
                          </w:pPr>
                          <w:r>
                            <w:t>28</w:t>
                          </w:r>
                        </w:p>
                        <w:p w14:paraId="3CF2D8B6" w14:textId="77777777" w:rsidR="008235B4" w:rsidRDefault="008235B4" w:rsidP="008235B4">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FFA20" id="_x0000_t202" coordsize="21600,21600" o:spt="202" path="m,l,21600r21600,l21600,xe">
              <v:stroke joinstyle="miter"/>
              <v:path gradientshapeok="t" o:connecttype="rect"/>
            </v:shapetype>
            <v:shape id="LineNumbers" o:spid="_x0000_s1026" type="#_x0000_t202" style="position:absolute;margin-left:-50.4pt;margin-top:0;width:36pt;height:9in;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" stroked="f">
              <v:textbox inset="0,0,0,0">
                <w:txbxContent>
                  <w:p w14:paraId="649841BE" w14:textId="77777777" w:rsidR="008235B4" w:rsidRDefault="008235B4" w:rsidP="008235B4">
                    <w:pPr>
                      <w:jc w:val="right"/>
                    </w:pPr>
                    <w:r>
                      <w:t>1</w:t>
                    </w:r>
                  </w:p>
                  <w:p w14:paraId="18F999B5" w14:textId="77777777" w:rsidR="008235B4" w:rsidRDefault="008235B4" w:rsidP="008235B4">
                    <w:pPr>
                      <w:jc w:val="right"/>
                    </w:pPr>
                    <w:r>
                      <w:t>2</w:t>
                    </w:r>
                  </w:p>
                  <w:p w14:paraId="5FCD5EC4" w14:textId="77777777" w:rsidR="008235B4" w:rsidRDefault="008235B4" w:rsidP="008235B4">
                    <w:pPr>
                      <w:jc w:val="right"/>
                    </w:pPr>
                    <w:r>
                      <w:t>3</w:t>
                    </w:r>
                  </w:p>
                  <w:p w14:paraId="2598DEE6" w14:textId="77777777" w:rsidR="008235B4" w:rsidRDefault="008235B4" w:rsidP="008235B4">
                    <w:pPr>
                      <w:jc w:val="right"/>
                    </w:pPr>
                    <w:r>
                      <w:t>4</w:t>
                    </w:r>
                  </w:p>
                  <w:p w14:paraId="78941E47" w14:textId="77777777" w:rsidR="008235B4" w:rsidRDefault="008235B4" w:rsidP="008235B4">
                    <w:pPr>
                      <w:jc w:val="right"/>
                    </w:pPr>
                    <w:r>
                      <w:t>5</w:t>
                    </w:r>
                  </w:p>
                  <w:p w14:paraId="29B4EA11" w14:textId="77777777" w:rsidR="008235B4" w:rsidRDefault="008235B4" w:rsidP="008235B4">
                    <w:pPr>
                      <w:jc w:val="right"/>
                    </w:pPr>
                    <w:r>
                      <w:t>6</w:t>
                    </w:r>
                  </w:p>
                  <w:p w14:paraId="75697EEC" w14:textId="77777777" w:rsidR="008235B4" w:rsidRDefault="008235B4" w:rsidP="008235B4">
                    <w:pPr>
                      <w:jc w:val="right"/>
                    </w:pPr>
                    <w:r>
                      <w:t>7</w:t>
                    </w:r>
                  </w:p>
                  <w:p w14:paraId="44B0A208" w14:textId="77777777" w:rsidR="008235B4" w:rsidRDefault="008235B4" w:rsidP="008235B4">
                    <w:pPr>
                      <w:jc w:val="right"/>
                    </w:pPr>
                    <w:r>
                      <w:t>8</w:t>
                    </w:r>
                  </w:p>
                  <w:p w14:paraId="2B2B7304" w14:textId="77777777" w:rsidR="008235B4" w:rsidRDefault="008235B4" w:rsidP="008235B4">
                    <w:pPr>
                      <w:jc w:val="right"/>
                    </w:pPr>
                    <w:r>
                      <w:t>9</w:t>
                    </w:r>
                  </w:p>
                  <w:p w14:paraId="5D369756" w14:textId="77777777" w:rsidR="008235B4" w:rsidRDefault="008235B4" w:rsidP="008235B4">
                    <w:pPr>
                      <w:jc w:val="right"/>
                    </w:pPr>
                    <w:r>
                      <w:t>10</w:t>
                    </w:r>
                  </w:p>
                  <w:p w14:paraId="4737E36C" w14:textId="77777777" w:rsidR="008235B4" w:rsidRDefault="008235B4" w:rsidP="008235B4">
                    <w:pPr>
                      <w:jc w:val="right"/>
                    </w:pPr>
                    <w:r>
                      <w:t>11</w:t>
                    </w:r>
                  </w:p>
                  <w:p w14:paraId="4B73E586" w14:textId="77777777" w:rsidR="008235B4" w:rsidRDefault="008235B4" w:rsidP="008235B4">
                    <w:pPr>
                      <w:jc w:val="right"/>
                    </w:pPr>
                    <w:r>
                      <w:t>12</w:t>
                    </w:r>
                  </w:p>
                  <w:p w14:paraId="39F18D26" w14:textId="77777777" w:rsidR="008235B4" w:rsidRDefault="008235B4" w:rsidP="008235B4">
                    <w:pPr>
                      <w:jc w:val="right"/>
                    </w:pPr>
                    <w:r>
                      <w:t>13</w:t>
                    </w:r>
                  </w:p>
                  <w:p w14:paraId="4E1E336A" w14:textId="77777777" w:rsidR="008235B4" w:rsidRDefault="008235B4" w:rsidP="008235B4">
                    <w:pPr>
                      <w:jc w:val="right"/>
                    </w:pPr>
                    <w:r>
                      <w:t>14</w:t>
                    </w:r>
                  </w:p>
                  <w:p w14:paraId="33CFEC6B" w14:textId="77777777" w:rsidR="008235B4" w:rsidRDefault="008235B4" w:rsidP="008235B4">
                    <w:pPr>
                      <w:jc w:val="right"/>
                    </w:pPr>
                    <w:r>
                      <w:t>15</w:t>
                    </w:r>
                  </w:p>
                  <w:p w14:paraId="0EB5E791" w14:textId="77777777" w:rsidR="008235B4" w:rsidRDefault="008235B4" w:rsidP="008235B4">
                    <w:pPr>
                      <w:jc w:val="right"/>
                    </w:pPr>
                    <w:r>
                      <w:t>16</w:t>
                    </w:r>
                  </w:p>
                  <w:p w14:paraId="111B77A1" w14:textId="77777777" w:rsidR="008235B4" w:rsidRDefault="008235B4" w:rsidP="008235B4">
                    <w:pPr>
                      <w:jc w:val="right"/>
                    </w:pPr>
                    <w:r>
                      <w:t>17</w:t>
                    </w:r>
                  </w:p>
                  <w:p w14:paraId="526D80A2" w14:textId="77777777" w:rsidR="008235B4" w:rsidRDefault="008235B4" w:rsidP="008235B4">
                    <w:pPr>
                      <w:jc w:val="right"/>
                    </w:pPr>
                    <w:r>
                      <w:t>18</w:t>
                    </w:r>
                  </w:p>
                  <w:p w14:paraId="2847A633" w14:textId="77777777" w:rsidR="008235B4" w:rsidRDefault="008235B4" w:rsidP="008235B4">
                    <w:pPr>
                      <w:jc w:val="right"/>
                    </w:pPr>
                    <w:r>
                      <w:t>19</w:t>
                    </w:r>
                  </w:p>
                  <w:p w14:paraId="5007C906" w14:textId="77777777" w:rsidR="008235B4" w:rsidRDefault="008235B4" w:rsidP="008235B4">
                    <w:pPr>
                      <w:jc w:val="right"/>
                    </w:pPr>
                    <w:r>
                      <w:t>20</w:t>
                    </w:r>
                  </w:p>
                  <w:p w14:paraId="7B568215" w14:textId="77777777" w:rsidR="008235B4" w:rsidRDefault="008235B4" w:rsidP="008235B4">
                    <w:pPr>
                      <w:jc w:val="right"/>
                    </w:pPr>
                    <w:r>
                      <w:t>21</w:t>
                    </w:r>
                  </w:p>
                  <w:p w14:paraId="44C26413" w14:textId="77777777" w:rsidR="008235B4" w:rsidRDefault="008235B4" w:rsidP="008235B4">
                    <w:pPr>
                      <w:jc w:val="right"/>
                    </w:pPr>
                    <w:r>
                      <w:t>22</w:t>
                    </w:r>
                  </w:p>
                  <w:p w14:paraId="72E4F76D" w14:textId="77777777" w:rsidR="008235B4" w:rsidRDefault="008235B4" w:rsidP="008235B4">
                    <w:pPr>
                      <w:jc w:val="right"/>
                    </w:pPr>
                    <w:r>
                      <w:t>23</w:t>
                    </w:r>
                  </w:p>
                  <w:p w14:paraId="1D8EB8EE" w14:textId="77777777" w:rsidR="008235B4" w:rsidRDefault="008235B4" w:rsidP="008235B4">
                    <w:pPr>
                      <w:jc w:val="right"/>
                    </w:pPr>
                    <w:r>
                      <w:t>24</w:t>
                    </w:r>
                  </w:p>
                  <w:p w14:paraId="4BFDD700" w14:textId="77777777" w:rsidR="008235B4" w:rsidRDefault="008235B4" w:rsidP="008235B4">
                    <w:pPr>
                      <w:jc w:val="right"/>
                    </w:pPr>
                    <w:r>
                      <w:t>25</w:t>
                    </w:r>
                  </w:p>
                  <w:p w14:paraId="36334656" w14:textId="77777777" w:rsidR="008235B4" w:rsidRDefault="008235B4" w:rsidP="008235B4">
                    <w:pPr>
                      <w:jc w:val="right"/>
                    </w:pPr>
                    <w:r>
                      <w:t>26</w:t>
                    </w:r>
                  </w:p>
                  <w:p w14:paraId="41C0AA51" w14:textId="77777777" w:rsidR="008235B4" w:rsidRDefault="008235B4" w:rsidP="008235B4">
                    <w:pPr>
                      <w:jc w:val="right"/>
                    </w:pPr>
                    <w:r>
                      <w:t>27</w:t>
                    </w:r>
                  </w:p>
                  <w:p w14:paraId="57393B24" w14:textId="77777777" w:rsidR="008235B4" w:rsidRDefault="008235B4" w:rsidP="008235B4">
                    <w:pPr>
                      <w:jc w:val="right"/>
                    </w:pPr>
                    <w:r>
                      <w:t>28</w:t>
                    </w:r>
                  </w:p>
                  <w:p w14:paraId="3CF2D8B6" w14:textId="77777777" w:rsidR="008235B4" w:rsidRDefault="008235B4" w:rsidP="008235B4">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8242" behindDoc="0" locked="0" layoutInCell="1" allowOverlap="1" wp14:anchorId="30CE2E44" wp14:editId="07777777">
              <wp:simplePos x="0" y="0"/>
              <wp:positionH relativeFrom="margin">
                <wp:posOffset>6400800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65EA1" id="RightBorder"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in,0" to="7in,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8241" behindDoc="0" locked="0" layoutInCell="1" allowOverlap="1" wp14:anchorId="14D368B6" wp14:editId="07777777">
              <wp:simplePos x="0" y="0"/>
              <wp:positionH relativeFrom="margin">
                <wp:posOffset>-91440</wp:posOffset>
              </wp:positionH>
              <wp:positionV relativeFrom="page">
                <wp:posOffset>0</wp:posOffset>
              </wp:positionV>
              <wp:extent cx="0" cy="10058400"/>
              <wp:effectExtent l="13335" t="9525" r="5715" b="952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B9DF3" id="LeftBorder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8240" behindDoc="0" locked="0" layoutInCell="1" allowOverlap="1" wp14:anchorId="35DAAC4D" wp14:editId="07777777">
              <wp:simplePos x="0" y="0"/>
              <wp:positionH relativeFrom="margin">
                <wp:posOffset>-45720</wp:posOffset>
              </wp:positionH>
              <wp:positionV relativeFrom="page">
                <wp:posOffset>0</wp:posOffset>
              </wp:positionV>
              <wp:extent cx="0" cy="10058400"/>
              <wp:effectExtent l="11430" t="9525" r="7620" b="9525"/>
              <wp:wrapNone/>
              <wp:docPr id="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40829"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A4GYtTjt" int2:invalidationBookmarkName="" int2:hashCode="/44xkHrmw/9Z75" int2:id="kjFz8Jd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8C7"/>
    <w:multiLevelType w:val="hybridMultilevel"/>
    <w:tmpl w:val="30A0CC96"/>
    <w:lvl w:ilvl="0" w:tplc="5302EE4C">
      <w:start w:val="2"/>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14E69"/>
    <w:multiLevelType w:val="hybridMultilevel"/>
    <w:tmpl w:val="01B61164"/>
    <w:lvl w:ilvl="0" w:tplc="E3B89F56">
      <w:start w:val="1"/>
      <w:numFmt w:val="upperLetter"/>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43423"/>
    <w:multiLevelType w:val="hybridMultilevel"/>
    <w:tmpl w:val="AA20155C"/>
    <w:lvl w:ilvl="0" w:tplc="E50EF768">
      <w:start w:val="3"/>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960C4"/>
    <w:multiLevelType w:val="hybridMultilevel"/>
    <w:tmpl w:val="0898FF14"/>
    <w:lvl w:ilvl="0" w:tplc="3174B22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8121D"/>
    <w:multiLevelType w:val="hybridMultilevel"/>
    <w:tmpl w:val="EDCA2016"/>
    <w:lvl w:ilvl="0" w:tplc="23B06C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04F14"/>
    <w:multiLevelType w:val="hybridMultilevel"/>
    <w:tmpl w:val="BDDE7614"/>
    <w:lvl w:ilvl="0" w:tplc="5302EE4C">
      <w:start w:val="2"/>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F49B1"/>
    <w:multiLevelType w:val="hybridMultilevel"/>
    <w:tmpl w:val="D5547C46"/>
    <w:lvl w:ilvl="0" w:tplc="66EE2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10B6D"/>
    <w:multiLevelType w:val="hybridMultilevel"/>
    <w:tmpl w:val="2982C0F0"/>
    <w:lvl w:ilvl="0" w:tplc="5FA84A0C">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B1A52"/>
    <w:multiLevelType w:val="hybridMultilevel"/>
    <w:tmpl w:val="CF20B3F4"/>
    <w:lvl w:ilvl="0" w:tplc="06D8054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21369"/>
    <w:multiLevelType w:val="hybridMultilevel"/>
    <w:tmpl w:val="E5E2C168"/>
    <w:lvl w:ilvl="0" w:tplc="37F41510">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3F3151"/>
    <w:multiLevelType w:val="hybridMultilevel"/>
    <w:tmpl w:val="36745130"/>
    <w:lvl w:ilvl="0" w:tplc="6ACC9210">
      <w:start w:val="3"/>
      <w:numFmt w:val="decimal"/>
      <w:lvlText w:val="%1."/>
      <w:lvlJc w:val="left"/>
      <w:pPr>
        <w:ind w:left="780" w:hanging="360"/>
      </w:pPr>
      <w:rPr>
        <w:rFonts w:ascii="Times New Roman" w:hAnsi="Times New Roman" w:cs="Times New Roman" w:hint="default"/>
        <w:b/>
        <w:bCs/>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B1E04A9"/>
    <w:multiLevelType w:val="hybridMultilevel"/>
    <w:tmpl w:val="4050A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BA4153"/>
    <w:multiLevelType w:val="hybridMultilevel"/>
    <w:tmpl w:val="378E9940"/>
    <w:lvl w:ilvl="0" w:tplc="E3B89F56">
      <w:start w:val="1"/>
      <w:numFmt w:val="upperLetter"/>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1024E"/>
    <w:multiLevelType w:val="hybridMultilevel"/>
    <w:tmpl w:val="46A0C30E"/>
    <w:lvl w:ilvl="0" w:tplc="4610423E">
      <w:start w:val="2"/>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D6413"/>
    <w:multiLevelType w:val="hybridMultilevel"/>
    <w:tmpl w:val="DE32E8EA"/>
    <w:lvl w:ilvl="0" w:tplc="6ACC9210">
      <w:start w:val="3"/>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B2B488"/>
    <w:multiLevelType w:val="hybridMultilevel"/>
    <w:tmpl w:val="C0249C30"/>
    <w:lvl w:ilvl="0" w:tplc="8644769C">
      <w:start w:val="1"/>
      <w:numFmt w:val="decimal"/>
      <w:lvlText w:val="%1."/>
      <w:lvlJc w:val="left"/>
      <w:pPr>
        <w:ind w:left="720" w:hanging="360"/>
      </w:pPr>
    </w:lvl>
    <w:lvl w:ilvl="1" w:tplc="C50CE5AA">
      <w:start w:val="1"/>
      <w:numFmt w:val="lowerLetter"/>
      <w:lvlText w:val="%2."/>
      <w:lvlJc w:val="left"/>
      <w:pPr>
        <w:ind w:left="1440" w:hanging="360"/>
      </w:pPr>
    </w:lvl>
    <w:lvl w:ilvl="2" w:tplc="69EC20EC">
      <w:start w:val="1"/>
      <w:numFmt w:val="lowerRoman"/>
      <w:lvlText w:val="%3."/>
      <w:lvlJc w:val="right"/>
      <w:pPr>
        <w:ind w:left="2160" w:hanging="180"/>
      </w:pPr>
    </w:lvl>
    <w:lvl w:ilvl="3" w:tplc="7004E514">
      <w:start w:val="1"/>
      <w:numFmt w:val="decimal"/>
      <w:lvlText w:val="%4."/>
      <w:lvlJc w:val="left"/>
      <w:pPr>
        <w:ind w:left="2880" w:hanging="360"/>
      </w:pPr>
    </w:lvl>
    <w:lvl w:ilvl="4" w:tplc="BBAC68FE">
      <w:start w:val="1"/>
      <w:numFmt w:val="lowerLetter"/>
      <w:lvlText w:val="%5."/>
      <w:lvlJc w:val="left"/>
      <w:pPr>
        <w:ind w:left="3600" w:hanging="360"/>
      </w:pPr>
    </w:lvl>
    <w:lvl w:ilvl="5" w:tplc="3690B794">
      <w:start w:val="1"/>
      <w:numFmt w:val="lowerRoman"/>
      <w:lvlText w:val="%6."/>
      <w:lvlJc w:val="right"/>
      <w:pPr>
        <w:ind w:left="4320" w:hanging="180"/>
      </w:pPr>
    </w:lvl>
    <w:lvl w:ilvl="6" w:tplc="26C2289C">
      <w:start w:val="1"/>
      <w:numFmt w:val="decimal"/>
      <w:lvlText w:val="%7."/>
      <w:lvlJc w:val="left"/>
      <w:pPr>
        <w:ind w:left="5040" w:hanging="360"/>
      </w:pPr>
    </w:lvl>
    <w:lvl w:ilvl="7" w:tplc="697063EC">
      <w:start w:val="1"/>
      <w:numFmt w:val="lowerLetter"/>
      <w:lvlText w:val="%8."/>
      <w:lvlJc w:val="left"/>
      <w:pPr>
        <w:ind w:left="5760" w:hanging="360"/>
      </w:pPr>
    </w:lvl>
    <w:lvl w:ilvl="8" w:tplc="D450AB56">
      <w:start w:val="1"/>
      <w:numFmt w:val="lowerRoman"/>
      <w:lvlText w:val="%9."/>
      <w:lvlJc w:val="right"/>
      <w:pPr>
        <w:ind w:left="6480" w:hanging="180"/>
      </w:pPr>
    </w:lvl>
  </w:abstractNum>
  <w:abstractNum w:abstractNumId="16" w15:restartNumberingAfterBreak="0">
    <w:nsid w:val="6C651F44"/>
    <w:multiLevelType w:val="hybridMultilevel"/>
    <w:tmpl w:val="DDF00094"/>
    <w:lvl w:ilvl="0" w:tplc="39FCFA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FD640A"/>
    <w:multiLevelType w:val="hybridMultilevel"/>
    <w:tmpl w:val="01184ADE"/>
    <w:lvl w:ilvl="0" w:tplc="3C2CC0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420D99"/>
    <w:multiLevelType w:val="hybridMultilevel"/>
    <w:tmpl w:val="315AC3F0"/>
    <w:lvl w:ilvl="0" w:tplc="6AA6F2DA">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A10F8E"/>
    <w:multiLevelType w:val="hybridMultilevel"/>
    <w:tmpl w:val="F30A4D84"/>
    <w:lvl w:ilvl="0" w:tplc="7FEE5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343972">
    <w:abstractNumId w:val="15"/>
  </w:num>
  <w:num w:numId="2" w16cid:durableId="475489732">
    <w:abstractNumId w:val="4"/>
  </w:num>
  <w:num w:numId="3" w16cid:durableId="1898514332">
    <w:abstractNumId w:val="16"/>
  </w:num>
  <w:num w:numId="4" w16cid:durableId="2013294491">
    <w:abstractNumId w:val="8"/>
  </w:num>
  <w:num w:numId="5" w16cid:durableId="839926569">
    <w:abstractNumId w:val="7"/>
  </w:num>
  <w:num w:numId="6" w16cid:durableId="1877309321">
    <w:abstractNumId w:val="11"/>
  </w:num>
  <w:num w:numId="7" w16cid:durableId="1398481196">
    <w:abstractNumId w:val="5"/>
  </w:num>
  <w:num w:numId="8" w16cid:durableId="646933961">
    <w:abstractNumId w:val="0"/>
  </w:num>
  <w:num w:numId="9" w16cid:durableId="1842312160">
    <w:abstractNumId w:val="17"/>
  </w:num>
  <w:num w:numId="10" w16cid:durableId="248777663">
    <w:abstractNumId w:val="14"/>
  </w:num>
  <w:num w:numId="11" w16cid:durableId="93594557">
    <w:abstractNumId w:val="10"/>
  </w:num>
  <w:num w:numId="12" w16cid:durableId="1390113711">
    <w:abstractNumId w:val="13"/>
  </w:num>
  <w:num w:numId="13" w16cid:durableId="53086348">
    <w:abstractNumId w:val="3"/>
  </w:num>
  <w:num w:numId="14" w16cid:durableId="671833153">
    <w:abstractNumId w:val="9"/>
  </w:num>
  <w:num w:numId="15" w16cid:durableId="625934838">
    <w:abstractNumId w:val="1"/>
  </w:num>
  <w:num w:numId="16" w16cid:durableId="1177302884">
    <w:abstractNumId w:val="6"/>
  </w:num>
  <w:num w:numId="17" w16cid:durableId="68771099">
    <w:abstractNumId w:val="2"/>
  </w:num>
  <w:num w:numId="18" w16cid:durableId="836532001">
    <w:abstractNumId w:val="18"/>
  </w:num>
  <w:num w:numId="19" w16cid:durableId="1902010865">
    <w:abstractNumId w:val="12"/>
  </w:num>
  <w:num w:numId="20" w16cid:durableId="13139521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0"/>
  <w:drawingGridVerticalSpacing w:val="187"/>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1"/>
    <w:docVar w:name="CourtName" w:val="SUPERIOR COURT OF THE STATE OF CALIFORNIA_x000d__x000a_COUNTY OF LOS ANGELES"/>
    <w:docVar w:name="FirmInFtr" w:val="0"/>
    <w:docVar w:name="FirmInSigBlkStyle" w:val="2"/>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1"/>
  </w:docVars>
  <w:rsids>
    <w:rsidRoot w:val="00575AF2"/>
    <w:rsid w:val="00001AEB"/>
    <w:rsid w:val="000052A3"/>
    <w:rsid w:val="00005BD2"/>
    <w:rsid w:val="000078FB"/>
    <w:rsid w:val="000118EE"/>
    <w:rsid w:val="00011AD3"/>
    <w:rsid w:val="00015609"/>
    <w:rsid w:val="00020AA5"/>
    <w:rsid w:val="00020B3C"/>
    <w:rsid w:val="00023504"/>
    <w:rsid w:val="0002430C"/>
    <w:rsid w:val="00026FA1"/>
    <w:rsid w:val="000271DE"/>
    <w:rsid w:val="000271E0"/>
    <w:rsid w:val="0003340C"/>
    <w:rsid w:val="00037321"/>
    <w:rsid w:val="000430EF"/>
    <w:rsid w:val="00043817"/>
    <w:rsid w:val="000454BE"/>
    <w:rsid w:val="00046C51"/>
    <w:rsid w:val="00046F6F"/>
    <w:rsid w:val="00047F5A"/>
    <w:rsid w:val="0006087B"/>
    <w:rsid w:val="00065753"/>
    <w:rsid w:val="00070793"/>
    <w:rsid w:val="000722FE"/>
    <w:rsid w:val="000808E5"/>
    <w:rsid w:val="00084C13"/>
    <w:rsid w:val="00086088"/>
    <w:rsid w:val="00086999"/>
    <w:rsid w:val="00087995"/>
    <w:rsid w:val="000914A1"/>
    <w:rsid w:val="000922D8"/>
    <w:rsid w:val="0009288E"/>
    <w:rsid w:val="00093DA3"/>
    <w:rsid w:val="000947E1"/>
    <w:rsid w:val="000A133B"/>
    <w:rsid w:val="000A1B16"/>
    <w:rsid w:val="000A4714"/>
    <w:rsid w:val="000B0BA5"/>
    <w:rsid w:val="000B0D6C"/>
    <w:rsid w:val="000B66D8"/>
    <w:rsid w:val="000C3659"/>
    <w:rsid w:val="000C5E21"/>
    <w:rsid w:val="000D5CD8"/>
    <w:rsid w:val="000D5D91"/>
    <w:rsid w:val="000D61D3"/>
    <w:rsid w:val="000E138B"/>
    <w:rsid w:val="000E7309"/>
    <w:rsid w:val="000F62CC"/>
    <w:rsid w:val="0010269D"/>
    <w:rsid w:val="001055D0"/>
    <w:rsid w:val="00105A08"/>
    <w:rsid w:val="001064A8"/>
    <w:rsid w:val="00113C88"/>
    <w:rsid w:val="0012009A"/>
    <w:rsid w:val="00120750"/>
    <w:rsid w:val="00124208"/>
    <w:rsid w:val="00131209"/>
    <w:rsid w:val="0013176E"/>
    <w:rsid w:val="001348F2"/>
    <w:rsid w:val="00142C01"/>
    <w:rsid w:val="00142DEF"/>
    <w:rsid w:val="00150400"/>
    <w:rsid w:val="00151EF5"/>
    <w:rsid w:val="001523AC"/>
    <w:rsid w:val="001538B7"/>
    <w:rsid w:val="00155DD8"/>
    <w:rsid w:val="00170B2F"/>
    <w:rsid w:val="001769B2"/>
    <w:rsid w:val="00180C0D"/>
    <w:rsid w:val="00182FC7"/>
    <w:rsid w:val="00185EB1"/>
    <w:rsid w:val="00186049"/>
    <w:rsid w:val="001870E3"/>
    <w:rsid w:val="00196E8B"/>
    <w:rsid w:val="00197168"/>
    <w:rsid w:val="001A1E99"/>
    <w:rsid w:val="001A2232"/>
    <w:rsid w:val="001B369C"/>
    <w:rsid w:val="001B5790"/>
    <w:rsid w:val="001B5B18"/>
    <w:rsid w:val="001B5C9D"/>
    <w:rsid w:val="001B66B7"/>
    <w:rsid w:val="001B6910"/>
    <w:rsid w:val="001B723F"/>
    <w:rsid w:val="001C7929"/>
    <w:rsid w:val="001D620D"/>
    <w:rsid w:val="001E05E8"/>
    <w:rsid w:val="001E11F5"/>
    <w:rsid w:val="001E5504"/>
    <w:rsid w:val="001E620B"/>
    <w:rsid w:val="001E6388"/>
    <w:rsid w:val="001E6C7C"/>
    <w:rsid w:val="001F303C"/>
    <w:rsid w:val="001F6090"/>
    <w:rsid w:val="001F6E21"/>
    <w:rsid w:val="00200748"/>
    <w:rsid w:val="002063A0"/>
    <w:rsid w:val="0020703C"/>
    <w:rsid w:val="00211E72"/>
    <w:rsid w:val="0021471D"/>
    <w:rsid w:val="00216D97"/>
    <w:rsid w:val="0021775D"/>
    <w:rsid w:val="00217F1F"/>
    <w:rsid w:val="0022121D"/>
    <w:rsid w:val="002238C3"/>
    <w:rsid w:val="00225FE3"/>
    <w:rsid w:val="00241FA5"/>
    <w:rsid w:val="0024355D"/>
    <w:rsid w:val="00244F7F"/>
    <w:rsid w:val="00252569"/>
    <w:rsid w:val="0026288F"/>
    <w:rsid w:val="0027515C"/>
    <w:rsid w:val="0027772D"/>
    <w:rsid w:val="00277F8A"/>
    <w:rsid w:val="002800F8"/>
    <w:rsid w:val="00283204"/>
    <w:rsid w:val="00284947"/>
    <w:rsid w:val="00287151"/>
    <w:rsid w:val="00294585"/>
    <w:rsid w:val="0029459C"/>
    <w:rsid w:val="00294FF6"/>
    <w:rsid w:val="002A0B0C"/>
    <w:rsid w:val="002A5438"/>
    <w:rsid w:val="002B2D9D"/>
    <w:rsid w:val="002B6954"/>
    <w:rsid w:val="002B7C37"/>
    <w:rsid w:val="002C2413"/>
    <w:rsid w:val="002C385E"/>
    <w:rsid w:val="002C5902"/>
    <w:rsid w:val="002C6129"/>
    <w:rsid w:val="002C6332"/>
    <w:rsid w:val="002C74FF"/>
    <w:rsid w:val="002C7A4C"/>
    <w:rsid w:val="002D1A60"/>
    <w:rsid w:val="002D247E"/>
    <w:rsid w:val="002D3F6A"/>
    <w:rsid w:val="002D5CFC"/>
    <w:rsid w:val="002D6805"/>
    <w:rsid w:val="002E16BD"/>
    <w:rsid w:val="002E1ACC"/>
    <w:rsid w:val="002E2244"/>
    <w:rsid w:val="002E4481"/>
    <w:rsid w:val="002E6E3D"/>
    <w:rsid w:val="002F2757"/>
    <w:rsid w:val="002F333D"/>
    <w:rsid w:val="002F3F0E"/>
    <w:rsid w:val="002F448D"/>
    <w:rsid w:val="002F698C"/>
    <w:rsid w:val="002F6CDC"/>
    <w:rsid w:val="002F72F5"/>
    <w:rsid w:val="00300DAC"/>
    <w:rsid w:val="00301898"/>
    <w:rsid w:val="00310618"/>
    <w:rsid w:val="0031471E"/>
    <w:rsid w:val="00314E87"/>
    <w:rsid w:val="0031542D"/>
    <w:rsid w:val="00316384"/>
    <w:rsid w:val="003163F3"/>
    <w:rsid w:val="003169A6"/>
    <w:rsid w:val="0032502E"/>
    <w:rsid w:val="00325079"/>
    <w:rsid w:val="00326E95"/>
    <w:rsid w:val="0033023A"/>
    <w:rsid w:val="0033365E"/>
    <w:rsid w:val="0033391A"/>
    <w:rsid w:val="00333FC5"/>
    <w:rsid w:val="00342F6D"/>
    <w:rsid w:val="00344E86"/>
    <w:rsid w:val="003632DF"/>
    <w:rsid w:val="00363742"/>
    <w:rsid w:val="00364A4E"/>
    <w:rsid w:val="0037168A"/>
    <w:rsid w:val="00380022"/>
    <w:rsid w:val="003812E2"/>
    <w:rsid w:val="003839DE"/>
    <w:rsid w:val="00383DF4"/>
    <w:rsid w:val="00384311"/>
    <w:rsid w:val="00385FB2"/>
    <w:rsid w:val="00393562"/>
    <w:rsid w:val="003A5234"/>
    <w:rsid w:val="003A57ED"/>
    <w:rsid w:val="003B24BD"/>
    <w:rsid w:val="003B353E"/>
    <w:rsid w:val="003B3BCB"/>
    <w:rsid w:val="003B5735"/>
    <w:rsid w:val="003B7F57"/>
    <w:rsid w:val="003C13ED"/>
    <w:rsid w:val="003C41E6"/>
    <w:rsid w:val="003D0A03"/>
    <w:rsid w:val="003D0E7B"/>
    <w:rsid w:val="003D2E3F"/>
    <w:rsid w:val="003D53B7"/>
    <w:rsid w:val="003E184F"/>
    <w:rsid w:val="003F6BC3"/>
    <w:rsid w:val="0040348C"/>
    <w:rsid w:val="00404037"/>
    <w:rsid w:val="004102AB"/>
    <w:rsid w:val="00415754"/>
    <w:rsid w:val="00415F38"/>
    <w:rsid w:val="004220DE"/>
    <w:rsid w:val="00423A63"/>
    <w:rsid w:val="0042491C"/>
    <w:rsid w:val="0043077F"/>
    <w:rsid w:val="00432282"/>
    <w:rsid w:val="004363D7"/>
    <w:rsid w:val="00436CF8"/>
    <w:rsid w:val="00440DE6"/>
    <w:rsid w:val="00442CDE"/>
    <w:rsid w:val="00444795"/>
    <w:rsid w:val="0045352E"/>
    <w:rsid w:val="004562EE"/>
    <w:rsid w:val="004575CE"/>
    <w:rsid w:val="00461603"/>
    <w:rsid w:val="004624C2"/>
    <w:rsid w:val="00463536"/>
    <w:rsid w:val="0046549B"/>
    <w:rsid w:val="00470239"/>
    <w:rsid w:val="004707C6"/>
    <w:rsid w:val="00474313"/>
    <w:rsid w:val="0047540C"/>
    <w:rsid w:val="00476C2A"/>
    <w:rsid w:val="00481D47"/>
    <w:rsid w:val="00485530"/>
    <w:rsid w:val="0048721F"/>
    <w:rsid w:val="00497438"/>
    <w:rsid w:val="004A0E70"/>
    <w:rsid w:val="004A11E1"/>
    <w:rsid w:val="004A2578"/>
    <w:rsid w:val="004A520E"/>
    <w:rsid w:val="004A665E"/>
    <w:rsid w:val="004B2FF4"/>
    <w:rsid w:val="004C32EE"/>
    <w:rsid w:val="004C452E"/>
    <w:rsid w:val="004C638C"/>
    <w:rsid w:val="004C6A63"/>
    <w:rsid w:val="004D172E"/>
    <w:rsid w:val="004E1328"/>
    <w:rsid w:val="004E1751"/>
    <w:rsid w:val="004E1B83"/>
    <w:rsid w:val="004E1DC5"/>
    <w:rsid w:val="004E2CD5"/>
    <w:rsid w:val="004E3B74"/>
    <w:rsid w:val="004E4DD0"/>
    <w:rsid w:val="004E5604"/>
    <w:rsid w:val="004F42AE"/>
    <w:rsid w:val="004F64B7"/>
    <w:rsid w:val="0050379B"/>
    <w:rsid w:val="00504C67"/>
    <w:rsid w:val="0050613D"/>
    <w:rsid w:val="005111BC"/>
    <w:rsid w:val="00515C05"/>
    <w:rsid w:val="00526450"/>
    <w:rsid w:val="0052764C"/>
    <w:rsid w:val="00531702"/>
    <w:rsid w:val="00537016"/>
    <w:rsid w:val="00537485"/>
    <w:rsid w:val="005467E3"/>
    <w:rsid w:val="00551A00"/>
    <w:rsid w:val="005540A9"/>
    <w:rsid w:val="0055572F"/>
    <w:rsid w:val="00555C22"/>
    <w:rsid w:val="005574C9"/>
    <w:rsid w:val="00557863"/>
    <w:rsid w:val="0056267D"/>
    <w:rsid w:val="0056435E"/>
    <w:rsid w:val="005705F6"/>
    <w:rsid w:val="00571DA6"/>
    <w:rsid w:val="0057221C"/>
    <w:rsid w:val="00572FE5"/>
    <w:rsid w:val="00574459"/>
    <w:rsid w:val="00574838"/>
    <w:rsid w:val="00575AF2"/>
    <w:rsid w:val="005761D7"/>
    <w:rsid w:val="00576696"/>
    <w:rsid w:val="00583403"/>
    <w:rsid w:val="0058386D"/>
    <w:rsid w:val="00587542"/>
    <w:rsid w:val="005915A1"/>
    <w:rsid w:val="005A0759"/>
    <w:rsid w:val="005A14E7"/>
    <w:rsid w:val="005A63B4"/>
    <w:rsid w:val="005A6817"/>
    <w:rsid w:val="005B0DD8"/>
    <w:rsid w:val="005B3504"/>
    <w:rsid w:val="005B3ED3"/>
    <w:rsid w:val="005BD01F"/>
    <w:rsid w:val="005C2E75"/>
    <w:rsid w:val="005C4E30"/>
    <w:rsid w:val="005C51EC"/>
    <w:rsid w:val="005C5BCA"/>
    <w:rsid w:val="005C6A63"/>
    <w:rsid w:val="005C7344"/>
    <w:rsid w:val="005D1D97"/>
    <w:rsid w:val="005D6A7D"/>
    <w:rsid w:val="005D7F52"/>
    <w:rsid w:val="005E0E47"/>
    <w:rsid w:val="005E1E65"/>
    <w:rsid w:val="005E23BA"/>
    <w:rsid w:val="005E654A"/>
    <w:rsid w:val="005F01AC"/>
    <w:rsid w:val="005F111D"/>
    <w:rsid w:val="005F2CA9"/>
    <w:rsid w:val="005F315A"/>
    <w:rsid w:val="005F554B"/>
    <w:rsid w:val="005F58A2"/>
    <w:rsid w:val="005F622F"/>
    <w:rsid w:val="005F7436"/>
    <w:rsid w:val="0060178F"/>
    <w:rsid w:val="006020B4"/>
    <w:rsid w:val="00605963"/>
    <w:rsid w:val="00607C85"/>
    <w:rsid w:val="00617118"/>
    <w:rsid w:val="006242CD"/>
    <w:rsid w:val="006266D1"/>
    <w:rsid w:val="00634447"/>
    <w:rsid w:val="006347B7"/>
    <w:rsid w:val="0065382B"/>
    <w:rsid w:val="00653D14"/>
    <w:rsid w:val="00654EBB"/>
    <w:rsid w:val="00655108"/>
    <w:rsid w:val="0065513B"/>
    <w:rsid w:val="00655A3F"/>
    <w:rsid w:val="006655AA"/>
    <w:rsid w:val="0067310A"/>
    <w:rsid w:val="00680102"/>
    <w:rsid w:val="00680197"/>
    <w:rsid w:val="00682801"/>
    <w:rsid w:val="00683CF3"/>
    <w:rsid w:val="00683E10"/>
    <w:rsid w:val="006859D3"/>
    <w:rsid w:val="00685E8F"/>
    <w:rsid w:val="006861CC"/>
    <w:rsid w:val="00690FCF"/>
    <w:rsid w:val="006910DB"/>
    <w:rsid w:val="00691E83"/>
    <w:rsid w:val="0069474F"/>
    <w:rsid w:val="006A2E45"/>
    <w:rsid w:val="006A34C5"/>
    <w:rsid w:val="006A5D0B"/>
    <w:rsid w:val="006A7F38"/>
    <w:rsid w:val="006A7FF8"/>
    <w:rsid w:val="006B1E62"/>
    <w:rsid w:val="006B34F1"/>
    <w:rsid w:val="006B3510"/>
    <w:rsid w:val="006B52B3"/>
    <w:rsid w:val="006B692D"/>
    <w:rsid w:val="006C26C6"/>
    <w:rsid w:val="006C2CB7"/>
    <w:rsid w:val="006C6B5D"/>
    <w:rsid w:val="006C76E6"/>
    <w:rsid w:val="006C7D75"/>
    <w:rsid w:val="006C7F8D"/>
    <w:rsid w:val="006D00F8"/>
    <w:rsid w:val="006D2621"/>
    <w:rsid w:val="006D7F0C"/>
    <w:rsid w:val="006E0544"/>
    <w:rsid w:val="006E48C7"/>
    <w:rsid w:val="006E4C7A"/>
    <w:rsid w:val="006E64CD"/>
    <w:rsid w:val="006E7AA1"/>
    <w:rsid w:val="006F28A5"/>
    <w:rsid w:val="006F2D07"/>
    <w:rsid w:val="006F2DE3"/>
    <w:rsid w:val="006F429B"/>
    <w:rsid w:val="00700766"/>
    <w:rsid w:val="00701043"/>
    <w:rsid w:val="007015F2"/>
    <w:rsid w:val="00701993"/>
    <w:rsid w:val="007072D3"/>
    <w:rsid w:val="0071136D"/>
    <w:rsid w:val="007130E9"/>
    <w:rsid w:val="00713D0C"/>
    <w:rsid w:val="00714EA0"/>
    <w:rsid w:val="0072D8BD"/>
    <w:rsid w:val="00731157"/>
    <w:rsid w:val="0074198D"/>
    <w:rsid w:val="00743F1C"/>
    <w:rsid w:val="00753E44"/>
    <w:rsid w:val="007554E1"/>
    <w:rsid w:val="0075738D"/>
    <w:rsid w:val="00757D79"/>
    <w:rsid w:val="00761DEB"/>
    <w:rsid w:val="00762C74"/>
    <w:rsid w:val="007670A6"/>
    <w:rsid w:val="00767D82"/>
    <w:rsid w:val="00772D09"/>
    <w:rsid w:val="00773F76"/>
    <w:rsid w:val="0078025D"/>
    <w:rsid w:val="00780E16"/>
    <w:rsid w:val="0078125E"/>
    <w:rsid w:val="00783BF6"/>
    <w:rsid w:val="007851B3"/>
    <w:rsid w:val="00785812"/>
    <w:rsid w:val="007901E8"/>
    <w:rsid w:val="00793DA7"/>
    <w:rsid w:val="0079733F"/>
    <w:rsid w:val="007A0233"/>
    <w:rsid w:val="007A1E93"/>
    <w:rsid w:val="007A23D6"/>
    <w:rsid w:val="007B06F1"/>
    <w:rsid w:val="007B3C64"/>
    <w:rsid w:val="007B6430"/>
    <w:rsid w:val="007B7C0E"/>
    <w:rsid w:val="007C2310"/>
    <w:rsid w:val="007C28A9"/>
    <w:rsid w:val="007C2A2B"/>
    <w:rsid w:val="007C6E5A"/>
    <w:rsid w:val="007D3735"/>
    <w:rsid w:val="007D61A2"/>
    <w:rsid w:val="007D638D"/>
    <w:rsid w:val="007D72F0"/>
    <w:rsid w:val="007D75A0"/>
    <w:rsid w:val="007E00FA"/>
    <w:rsid w:val="007E1109"/>
    <w:rsid w:val="007E2CA8"/>
    <w:rsid w:val="007E4BEF"/>
    <w:rsid w:val="007E5D7C"/>
    <w:rsid w:val="007E5DC3"/>
    <w:rsid w:val="007E630D"/>
    <w:rsid w:val="007F0DD4"/>
    <w:rsid w:val="007F0E88"/>
    <w:rsid w:val="007F3473"/>
    <w:rsid w:val="007F3820"/>
    <w:rsid w:val="007F3ABB"/>
    <w:rsid w:val="007F3E63"/>
    <w:rsid w:val="007F58CE"/>
    <w:rsid w:val="007F6FCF"/>
    <w:rsid w:val="007F75E6"/>
    <w:rsid w:val="00804196"/>
    <w:rsid w:val="0080506B"/>
    <w:rsid w:val="008054EB"/>
    <w:rsid w:val="00806BC5"/>
    <w:rsid w:val="0080796F"/>
    <w:rsid w:val="00807E3A"/>
    <w:rsid w:val="008132C3"/>
    <w:rsid w:val="0081633A"/>
    <w:rsid w:val="008235B4"/>
    <w:rsid w:val="00823705"/>
    <w:rsid w:val="00825D2F"/>
    <w:rsid w:val="008275A5"/>
    <w:rsid w:val="00830AE2"/>
    <w:rsid w:val="00831E64"/>
    <w:rsid w:val="008334D8"/>
    <w:rsid w:val="0083559D"/>
    <w:rsid w:val="00836CE4"/>
    <w:rsid w:val="00840C09"/>
    <w:rsid w:val="008417A1"/>
    <w:rsid w:val="008424C6"/>
    <w:rsid w:val="00842F46"/>
    <w:rsid w:val="00843B07"/>
    <w:rsid w:val="00844AFF"/>
    <w:rsid w:val="0085186C"/>
    <w:rsid w:val="00855440"/>
    <w:rsid w:val="00855E7E"/>
    <w:rsid w:val="008569E3"/>
    <w:rsid w:val="00857064"/>
    <w:rsid w:val="008654BB"/>
    <w:rsid w:val="00867434"/>
    <w:rsid w:val="00873BD9"/>
    <w:rsid w:val="00877501"/>
    <w:rsid w:val="00881356"/>
    <w:rsid w:val="00882651"/>
    <w:rsid w:val="008874CE"/>
    <w:rsid w:val="00891CB8"/>
    <w:rsid w:val="00894B54"/>
    <w:rsid w:val="0089552A"/>
    <w:rsid w:val="008A107D"/>
    <w:rsid w:val="008A15AB"/>
    <w:rsid w:val="008A2FE0"/>
    <w:rsid w:val="008A54B6"/>
    <w:rsid w:val="008B2CF6"/>
    <w:rsid w:val="008B2FBA"/>
    <w:rsid w:val="008B34CB"/>
    <w:rsid w:val="008B522E"/>
    <w:rsid w:val="008B5B91"/>
    <w:rsid w:val="008C1A06"/>
    <w:rsid w:val="008C2EF4"/>
    <w:rsid w:val="008D1442"/>
    <w:rsid w:val="008D1DA9"/>
    <w:rsid w:val="008D3990"/>
    <w:rsid w:val="008D4FC9"/>
    <w:rsid w:val="008D66C6"/>
    <w:rsid w:val="008E14ED"/>
    <w:rsid w:val="008E3BCE"/>
    <w:rsid w:val="008E56A5"/>
    <w:rsid w:val="008F266A"/>
    <w:rsid w:val="008F2EEC"/>
    <w:rsid w:val="008F60BA"/>
    <w:rsid w:val="00904089"/>
    <w:rsid w:val="00905730"/>
    <w:rsid w:val="00905C81"/>
    <w:rsid w:val="00905D37"/>
    <w:rsid w:val="0092147B"/>
    <w:rsid w:val="00921937"/>
    <w:rsid w:val="009237E8"/>
    <w:rsid w:val="00924AF7"/>
    <w:rsid w:val="009253B2"/>
    <w:rsid w:val="00925844"/>
    <w:rsid w:val="00927478"/>
    <w:rsid w:val="00934DD9"/>
    <w:rsid w:val="00936863"/>
    <w:rsid w:val="0093751C"/>
    <w:rsid w:val="0094574D"/>
    <w:rsid w:val="009511D0"/>
    <w:rsid w:val="009530A0"/>
    <w:rsid w:val="00953379"/>
    <w:rsid w:val="009566FA"/>
    <w:rsid w:val="00956950"/>
    <w:rsid w:val="00956C86"/>
    <w:rsid w:val="00956F29"/>
    <w:rsid w:val="009734FB"/>
    <w:rsid w:val="00977BE1"/>
    <w:rsid w:val="0098013E"/>
    <w:rsid w:val="0098062E"/>
    <w:rsid w:val="00981550"/>
    <w:rsid w:val="00981564"/>
    <w:rsid w:val="0098360B"/>
    <w:rsid w:val="00983727"/>
    <w:rsid w:val="00990830"/>
    <w:rsid w:val="00991967"/>
    <w:rsid w:val="00992055"/>
    <w:rsid w:val="0099386F"/>
    <w:rsid w:val="00994526"/>
    <w:rsid w:val="009961BB"/>
    <w:rsid w:val="00996308"/>
    <w:rsid w:val="0099631E"/>
    <w:rsid w:val="00996B5D"/>
    <w:rsid w:val="00997B82"/>
    <w:rsid w:val="009A2662"/>
    <w:rsid w:val="009A5B89"/>
    <w:rsid w:val="009A6905"/>
    <w:rsid w:val="009B1EEA"/>
    <w:rsid w:val="009B307D"/>
    <w:rsid w:val="009C5AC0"/>
    <w:rsid w:val="009C745A"/>
    <w:rsid w:val="009C74CB"/>
    <w:rsid w:val="009D3EE3"/>
    <w:rsid w:val="009D4555"/>
    <w:rsid w:val="009D5E58"/>
    <w:rsid w:val="009D631F"/>
    <w:rsid w:val="009E128C"/>
    <w:rsid w:val="009E3E41"/>
    <w:rsid w:val="009F0220"/>
    <w:rsid w:val="009F0A11"/>
    <w:rsid w:val="009F1463"/>
    <w:rsid w:val="009F6F8D"/>
    <w:rsid w:val="009F76DC"/>
    <w:rsid w:val="00A01086"/>
    <w:rsid w:val="00A022A3"/>
    <w:rsid w:val="00A0340B"/>
    <w:rsid w:val="00A056FA"/>
    <w:rsid w:val="00A10E4F"/>
    <w:rsid w:val="00A13329"/>
    <w:rsid w:val="00A1340A"/>
    <w:rsid w:val="00A15C32"/>
    <w:rsid w:val="00A1766E"/>
    <w:rsid w:val="00A20003"/>
    <w:rsid w:val="00A2093E"/>
    <w:rsid w:val="00A21911"/>
    <w:rsid w:val="00A22931"/>
    <w:rsid w:val="00A2430B"/>
    <w:rsid w:val="00A25E33"/>
    <w:rsid w:val="00A26CC9"/>
    <w:rsid w:val="00A2780A"/>
    <w:rsid w:val="00A27928"/>
    <w:rsid w:val="00A3163E"/>
    <w:rsid w:val="00A32096"/>
    <w:rsid w:val="00A33BD6"/>
    <w:rsid w:val="00A3588D"/>
    <w:rsid w:val="00A461F0"/>
    <w:rsid w:val="00A46460"/>
    <w:rsid w:val="00A52DB5"/>
    <w:rsid w:val="00A534AE"/>
    <w:rsid w:val="00A56BE7"/>
    <w:rsid w:val="00A61D42"/>
    <w:rsid w:val="00A63675"/>
    <w:rsid w:val="00A75778"/>
    <w:rsid w:val="00A775C9"/>
    <w:rsid w:val="00A802FF"/>
    <w:rsid w:val="00A81D21"/>
    <w:rsid w:val="00A85F5A"/>
    <w:rsid w:val="00A86B75"/>
    <w:rsid w:val="00A900AB"/>
    <w:rsid w:val="00A937C8"/>
    <w:rsid w:val="00A94394"/>
    <w:rsid w:val="00A959FC"/>
    <w:rsid w:val="00A95CF9"/>
    <w:rsid w:val="00AA4457"/>
    <w:rsid w:val="00AA4B46"/>
    <w:rsid w:val="00AB094E"/>
    <w:rsid w:val="00AB1433"/>
    <w:rsid w:val="00AB21C9"/>
    <w:rsid w:val="00AB24D4"/>
    <w:rsid w:val="00AC1903"/>
    <w:rsid w:val="00AC2473"/>
    <w:rsid w:val="00AD11B8"/>
    <w:rsid w:val="00AD6560"/>
    <w:rsid w:val="00AD7155"/>
    <w:rsid w:val="00AF1A96"/>
    <w:rsid w:val="00AF24C7"/>
    <w:rsid w:val="00AF72CD"/>
    <w:rsid w:val="00AF7E8E"/>
    <w:rsid w:val="00B012EE"/>
    <w:rsid w:val="00B016F6"/>
    <w:rsid w:val="00B02BA6"/>
    <w:rsid w:val="00B05018"/>
    <w:rsid w:val="00B05E00"/>
    <w:rsid w:val="00B061CF"/>
    <w:rsid w:val="00B068E2"/>
    <w:rsid w:val="00B074A5"/>
    <w:rsid w:val="00B07C09"/>
    <w:rsid w:val="00B1030B"/>
    <w:rsid w:val="00B12146"/>
    <w:rsid w:val="00B17D56"/>
    <w:rsid w:val="00B22846"/>
    <w:rsid w:val="00B24E85"/>
    <w:rsid w:val="00B276B2"/>
    <w:rsid w:val="00B31C6D"/>
    <w:rsid w:val="00B32279"/>
    <w:rsid w:val="00B33880"/>
    <w:rsid w:val="00B338CD"/>
    <w:rsid w:val="00B33FCB"/>
    <w:rsid w:val="00B36A1C"/>
    <w:rsid w:val="00B36F02"/>
    <w:rsid w:val="00B40154"/>
    <w:rsid w:val="00B42905"/>
    <w:rsid w:val="00B42FCD"/>
    <w:rsid w:val="00B473EB"/>
    <w:rsid w:val="00B47996"/>
    <w:rsid w:val="00B51609"/>
    <w:rsid w:val="00B51F7F"/>
    <w:rsid w:val="00B52AD2"/>
    <w:rsid w:val="00B55AE4"/>
    <w:rsid w:val="00B55BF8"/>
    <w:rsid w:val="00B56008"/>
    <w:rsid w:val="00B5650A"/>
    <w:rsid w:val="00B6009E"/>
    <w:rsid w:val="00B6689A"/>
    <w:rsid w:val="00B67262"/>
    <w:rsid w:val="00B7053E"/>
    <w:rsid w:val="00B70C79"/>
    <w:rsid w:val="00B71AE9"/>
    <w:rsid w:val="00B736A5"/>
    <w:rsid w:val="00B74C4B"/>
    <w:rsid w:val="00B817A4"/>
    <w:rsid w:val="00B842F8"/>
    <w:rsid w:val="00B84FEB"/>
    <w:rsid w:val="00B9245E"/>
    <w:rsid w:val="00B93AE5"/>
    <w:rsid w:val="00B94FBF"/>
    <w:rsid w:val="00B959F0"/>
    <w:rsid w:val="00BA3993"/>
    <w:rsid w:val="00BA5012"/>
    <w:rsid w:val="00BA6DD4"/>
    <w:rsid w:val="00BB5BB6"/>
    <w:rsid w:val="00BB5DD6"/>
    <w:rsid w:val="00BB6571"/>
    <w:rsid w:val="00BB79E0"/>
    <w:rsid w:val="00BC142F"/>
    <w:rsid w:val="00BC1C9E"/>
    <w:rsid w:val="00BE2F4A"/>
    <w:rsid w:val="00BE3758"/>
    <w:rsid w:val="00BE4321"/>
    <w:rsid w:val="00BE766D"/>
    <w:rsid w:val="00BF08A0"/>
    <w:rsid w:val="00BF1A28"/>
    <w:rsid w:val="00BF326C"/>
    <w:rsid w:val="00BF601A"/>
    <w:rsid w:val="00BF6B50"/>
    <w:rsid w:val="00C022E0"/>
    <w:rsid w:val="00C07D57"/>
    <w:rsid w:val="00C10198"/>
    <w:rsid w:val="00C10F75"/>
    <w:rsid w:val="00C156A1"/>
    <w:rsid w:val="00C1788A"/>
    <w:rsid w:val="00C20AA6"/>
    <w:rsid w:val="00C228EA"/>
    <w:rsid w:val="00C231C8"/>
    <w:rsid w:val="00C30893"/>
    <w:rsid w:val="00C3312E"/>
    <w:rsid w:val="00C36552"/>
    <w:rsid w:val="00C3659E"/>
    <w:rsid w:val="00C3705C"/>
    <w:rsid w:val="00C42C3F"/>
    <w:rsid w:val="00C440DA"/>
    <w:rsid w:val="00C51D5E"/>
    <w:rsid w:val="00C5287F"/>
    <w:rsid w:val="00C64298"/>
    <w:rsid w:val="00C679DA"/>
    <w:rsid w:val="00C67A1B"/>
    <w:rsid w:val="00C73D2D"/>
    <w:rsid w:val="00C74023"/>
    <w:rsid w:val="00C7791C"/>
    <w:rsid w:val="00C806D0"/>
    <w:rsid w:val="00C80C1E"/>
    <w:rsid w:val="00C813A7"/>
    <w:rsid w:val="00C8188D"/>
    <w:rsid w:val="00C86123"/>
    <w:rsid w:val="00C8680C"/>
    <w:rsid w:val="00C86BAD"/>
    <w:rsid w:val="00C87B6F"/>
    <w:rsid w:val="00C92BAC"/>
    <w:rsid w:val="00C93C1A"/>
    <w:rsid w:val="00C9488F"/>
    <w:rsid w:val="00C94FB4"/>
    <w:rsid w:val="00C96D67"/>
    <w:rsid w:val="00CA5EA5"/>
    <w:rsid w:val="00CA6AC3"/>
    <w:rsid w:val="00CB06AC"/>
    <w:rsid w:val="00CB0E89"/>
    <w:rsid w:val="00CB10CC"/>
    <w:rsid w:val="00CB5F24"/>
    <w:rsid w:val="00CC1FBE"/>
    <w:rsid w:val="00CC3C1C"/>
    <w:rsid w:val="00CC415A"/>
    <w:rsid w:val="00CC4F57"/>
    <w:rsid w:val="00CC7A18"/>
    <w:rsid w:val="00CC7BA0"/>
    <w:rsid w:val="00CD05D6"/>
    <w:rsid w:val="00CD50A8"/>
    <w:rsid w:val="00CE3220"/>
    <w:rsid w:val="00CE7E24"/>
    <w:rsid w:val="00CF1CA8"/>
    <w:rsid w:val="00CF2C18"/>
    <w:rsid w:val="00CF3D56"/>
    <w:rsid w:val="00D01B8D"/>
    <w:rsid w:val="00D0525E"/>
    <w:rsid w:val="00D102B5"/>
    <w:rsid w:val="00D1146A"/>
    <w:rsid w:val="00D126E5"/>
    <w:rsid w:val="00D1551F"/>
    <w:rsid w:val="00D1604D"/>
    <w:rsid w:val="00D20A2C"/>
    <w:rsid w:val="00D22069"/>
    <w:rsid w:val="00D25B5F"/>
    <w:rsid w:val="00D25D52"/>
    <w:rsid w:val="00D31824"/>
    <w:rsid w:val="00D32D82"/>
    <w:rsid w:val="00D33D60"/>
    <w:rsid w:val="00D33F35"/>
    <w:rsid w:val="00D36EDC"/>
    <w:rsid w:val="00D44033"/>
    <w:rsid w:val="00D4680A"/>
    <w:rsid w:val="00D4685A"/>
    <w:rsid w:val="00D61EB8"/>
    <w:rsid w:val="00D7353D"/>
    <w:rsid w:val="00D73854"/>
    <w:rsid w:val="00D7427E"/>
    <w:rsid w:val="00D753E8"/>
    <w:rsid w:val="00D774DD"/>
    <w:rsid w:val="00D80E5A"/>
    <w:rsid w:val="00D8211A"/>
    <w:rsid w:val="00D90925"/>
    <w:rsid w:val="00D92936"/>
    <w:rsid w:val="00D95B30"/>
    <w:rsid w:val="00D96101"/>
    <w:rsid w:val="00DA1370"/>
    <w:rsid w:val="00DA4E57"/>
    <w:rsid w:val="00DA4F68"/>
    <w:rsid w:val="00DA63D0"/>
    <w:rsid w:val="00DB1A57"/>
    <w:rsid w:val="00DB335D"/>
    <w:rsid w:val="00DB36F5"/>
    <w:rsid w:val="00DB493F"/>
    <w:rsid w:val="00DB74C8"/>
    <w:rsid w:val="00DC0B01"/>
    <w:rsid w:val="00DC1568"/>
    <w:rsid w:val="00DC74C2"/>
    <w:rsid w:val="00DD3F39"/>
    <w:rsid w:val="00DD4BCD"/>
    <w:rsid w:val="00DD750E"/>
    <w:rsid w:val="00DE56AE"/>
    <w:rsid w:val="00DE7496"/>
    <w:rsid w:val="00DF1013"/>
    <w:rsid w:val="00DF3F1A"/>
    <w:rsid w:val="00DF7B39"/>
    <w:rsid w:val="00E007BE"/>
    <w:rsid w:val="00E00CD9"/>
    <w:rsid w:val="00E028DA"/>
    <w:rsid w:val="00E031BD"/>
    <w:rsid w:val="00E041DB"/>
    <w:rsid w:val="00E058EF"/>
    <w:rsid w:val="00E0735C"/>
    <w:rsid w:val="00E07E84"/>
    <w:rsid w:val="00E166A6"/>
    <w:rsid w:val="00E168F5"/>
    <w:rsid w:val="00E17E16"/>
    <w:rsid w:val="00E20460"/>
    <w:rsid w:val="00E20ECB"/>
    <w:rsid w:val="00E23F4B"/>
    <w:rsid w:val="00E27306"/>
    <w:rsid w:val="00E277AD"/>
    <w:rsid w:val="00E31397"/>
    <w:rsid w:val="00E40399"/>
    <w:rsid w:val="00E45193"/>
    <w:rsid w:val="00E471FF"/>
    <w:rsid w:val="00E5768B"/>
    <w:rsid w:val="00E6585D"/>
    <w:rsid w:val="00E67CD3"/>
    <w:rsid w:val="00E77095"/>
    <w:rsid w:val="00E77569"/>
    <w:rsid w:val="00E814AC"/>
    <w:rsid w:val="00E84A79"/>
    <w:rsid w:val="00EA0270"/>
    <w:rsid w:val="00EA23A6"/>
    <w:rsid w:val="00EA248D"/>
    <w:rsid w:val="00EA24B1"/>
    <w:rsid w:val="00EA38BE"/>
    <w:rsid w:val="00EA67EF"/>
    <w:rsid w:val="00EB1E61"/>
    <w:rsid w:val="00EB200C"/>
    <w:rsid w:val="00EC3FBE"/>
    <w:rsid w:val="00EC4DCA"/>
    <w:rsid w:val="00ED3852"/>
    <w:rsid w:val="00ED6260"/>
    <w:rsid w:val="00ED6525"/>
    <w:rsid w:val="00ED7CB0"/>
    <w:rsid w:val="00EE0EDB"/>
    <w:rsid w:val="00EE1BFD"/>
    <w:rsid w:val="00EE2611"/>
    <w:rsid w:val="00EE41A1"/>
    <w:rsid w:val="00EE5E35"/>
    <w:rsid w:val="00EE5EC0"/>
    <w:rsid w:val="00EF4292"/>
    <w:rsid w:val="00EF687C"/>
    <w:rsid w:val="00EF6DED"/>
    <w:rsid w:val="00F006BC"/>
    <w:rsid w:val="00F00988"/>
    <w:rsid w:val="00F05E2C"/>
    <w:rsid w:val="00F13FE3"/>
    <w:rsid w:val="00F15017"/>
    <w:rsid w:val="00F17FBD"/>
    <w:rsid w:val="00F2372F"/>
    <w:rsid w:val="00F30B22"/>
    <w:rsid w:val="00F30C81"/>
    <w:rsid w:val="00F31504"/>
    <w:rsid w:val="00F32345"/>
    <w:rsid w:val="00F36429"/>
    <w:rsid w:val="00F3702C"/>
    <w:rsid w:val="00F457FC"/>
    <w:rsid w:val="00F47457"/>
    <w:rsid w:val="00F54871"/>
    <w:rsid w:val="00F57679"/>
    <w:rsid w:val="00F65A78"/>
    <w:rsid w:val="00F67730"/>
    <w:rsid w:val="00F72450"/>
    <w:rsid w:val="00F73C60"/>
    <w:rsid w:val="00F73CDB"/>
    <w:rsid w:val="00F7536D"/>
    <w:rsid w:val="00F80948"/>
    <w:rsid w:val="00F91171"/>
    <w:rsid w:val="00F92A83"/>
    <w:rsid w:val="00F93167"/>
    <w:rsid w:val="00FA0E8E"/>
    <w:rsid w:val="00FA0F15"/>
    <w:rsid w:val="00FA1247"/>
    <w:rsid w:val="00FA583C"/>
    <w:rsid w:val="00FA7FD4"/>
    <w:rsid w:val="00FB0734"/>
    <w:rsid w:val="00FB3A1A"/>
    <w:rsid w:val="00FB5AC8"/>
    <w:rsid w:val="00FB7EA7"/>
    <w:rsid w:val="00FC3600"/>
    <w:rsid w:val="00FC38D7"/>
    <w:rsid w:val="00FD11CA"/>
    <w:rsid w:val="00FD1667"/>
    <w:rsid w:val="00FD363E"/>
    <w:rsid w:val="00FD47A9"/>
    <w:rsid w:val="00FD5ECB"/>
    <w:rsid w:val="00FE1FE3"/>
    <w:rsid w:val="00FE29B0"/>
    <w:rsid w:val="00FF55EA"/>
    <w:rsid w:val="00FF647A"/>
    <w:rsid w:val="00FF6FEC"/>
    <w:rsid w:val="011C9FEE"/>
    <w:rsid w:val="014EFE4A"/>
    <w:rsid w:val="0155E4A9"/>
    <w:rsid w:val="015ECC65"/>
    <w:rsid w:val="01E4435F"/>
    <w:rsid w:val="01EAE17D"/>
    <w:rsid w:val="0214E22C"/>
    <w:rsid w:val="024772DE"/>
    <w:rsid w:val="02632E49"/>
    <w:rsid w:val="0268F492"/>
    <w:rsid w:val="026C5A8C"/>
    <w:rsid w:val="0286AC19"/>
    <w:rsid w:val="028803A8"/>
    <w:rsid w:val="02B6A177"/>
    <w:rsid w:val="02C9BE08"/>
    <w:rsid w:val="02F64A34"/>
    <w:rsid w:val="03019B77"/>
    <w:rsid w:val="0357B8B7"/>
    <w:rsid w:val="03777C32"/>
    <w:rsid w:val="03B3B27D"/>
    <w:rsid w:val="03B63104"/>
    <w:rsid w:val="0405802A"/>
    <w:rsid w:val="0455F24F"/>
    <w:rsid w:val="04810539"/>
    <w:rsid w:val="049340E1"/>
    <w:rsid w:val="04CC64C1"/>
    <w:rsid w:val="04E9DDB2"/>
    <w:rsid w:val="04EE8B12"/>
    <w:rsid w:val="051A9C72"/>
    <w:rsid w:val="051FC7A4"/>
    <w:rsid w:val="0528B7ED"/>
    <w:rsid w:val="056D9F31"/>
    <w:rsid w:val="0585ED03"/>
    <w:rsid w:val="058B36C0"/>
    <w:rsid w:val="0594B6D7"/>
    <w:rsid w:val="05963FD6"/>
    <w:rsid w:val="05BBBBE5"/>
    <w:rsid w:val="0621966A"/>
    <w:rsid w:val="06294C79"/>
    <w:rsid w:val="062DB3ED"/>
    <w:rsid w:val="06457617"/>
    <w:rsid w:val="06482E1E"/>
    <w:rsid w:val="068FE628"/>
    <w:rsid w:val="06A42F52"/>
    <w:rsid w:val="06BF3893"/>
    <w:rsid w:val="06E1F3EC"/>
    <w:rsid w:val="070F24A7"/>
    <w:rsid w:val="07321037"/>
    <w:rsid w:val="074C3CC0"/>
    <w:rsid w:val="0750D1A2"/>
    <w:rsid w:val="075D7A81"/>
    <w:rsid w:val="0793227F"/>
    <w:rsid w:val="07979956"/>
    <w:rsid w:val="07995408"/>
    <w:rsid w:val="07D5EE8A"/>
    <w:rsid w:val="07E26442"/>
    <w:rsid w:val="083E5402"/>
    <w:rsid w:val="083E797D"/>
    <w:rsid w:val="08750950"/>
    <w:rsid w:val="08A08907"/>
    <w:rsid w:val="08AEE00B"/>
    <w:rsid w:val="08B5000D"/>
    <w:rsid w:val="08B944D5"/>
    <w:rsid w:val="08BBDED5"/>
    <w:rsid w:val="08CC4A76"/>
    <w:rsid w:val="08D844F9"/>
    <w:rsid w:val="08D8AE9B"/>
    <w:rsid w:val="08E7F4E5"/>
    <w:rsid w:val="08EE27D6"/>
    <w:rsid w:val="090D00EF"/>
    <w:rsid w:val="090E991A"/>
    <w:rsid w:val="091A79FC"/>
    <w:rsid w:val="09620D0E"/>
    <w:rsid w:val="09A7D882"/>
    <w:rsid w:val="09E4F614"/>
    <w:rsid w:val="0A2F34D8"/>
    <w:rsid w:val="0A39CF91"/>
    <w:rsid w:val="0A40F79B"/>
    <w:rsid w:val="0A562155"/>
    <w:rsid w:val="0A7FE45D"/>
    <w:rsid w:val="0A87EA92"/>
    <w:rsid w:val="0A9FCA3D"/>
    <w:rsid w:val="0AB9A319"/>
    <w:rsid w:val="0AE54CF7"/>
    <w:rsid w:val="0AEE8DF7"/>
    <w:rsid w:val="0B27E5D8"/>
    <w:rsid w:val="0B5E7818"/>
    <w:rsid w:val="0B66B747"/>
    <w:rsid w:val="0B6E85A1"/>
    <w:rsid w:val="0B913A00"/>
    <w:rsid w:val="0BAF5FD7"/>
    <w:rsid w:val="0BD0AF99"/>
    <w:rsid w:val="0BD3A7AE"/>
    <w:rsid w:val="0BF62F37"/>
    <w:rsid w:val="0C4ADD78"/>
    <w:rsid w:val="0C53558A"/>
    <w:rsid w:val="0C851DD3"/>
    <w:rsid w:val="0CB377DE"/>
    <w:rsid w:val="0CBEB3D3"/>
    <w:rsid w:val="0CE35D39"/>
    <w:rsid w:val="0CEB1AD2"/>
    <w:rsid w:val="0CF44BE7"/>
    <w:rsid w:val="0D02B368"/>
    <w:rsid w:val="0D0398B4"/>
    <w:rsid w:val="0D042890"/>
    <w:rsid w:val="0D1370D6"/>
    <w:rsid w:val="0D161FB9"/>
    <w:rsid w:val="0D48F078"/>
    <w:rsid w:val="0D516FCE"/>
    <w:rsid w:val="0D6DFB2D"/>
    <w:rsid w:val="0D94EA45"/>
    <w:rsid w:val="0DADEFDB"/>
    <w:rsid w:val="0DCD44B5"/>
    <w:rsid w:val="0DDD8CCB"/>
    <w:rsid w:val="0DE4F215"/>
    <w:rsid w:val="0DF8AC52"/>
    <w:rsid w:val="0E0EC860"/>
    <w:rsid w:val="0E29379A"/>
    <w:rsid w:val="0E4E8186"/>
    <w:rsid w:val="0E55419B"/>
    <w:rsid w:val="0E776E8A"/>
    <w:rsid w:val="0E7B0844"/>
    <w:rsid w:val="0E92C80C"/>
    <w:rsid w:val="0E9A700C"/>
    <w:rsid w:val="0EBC19C0"/>
    <w:rsid w:val="0EC8DAC2"/>
    <w:rsid w:val="0EDFDE8B"/>
    <w:rsid w:val="0EFCC70F"/>
    <w:rsid w:val="0F2ACEE7"/>
    <w:rsid w:val="0F30E997"/>
    <w:rsid w:val="0F601F30"/>
    <w:rsid w:val="0F7B99D1"/>
    <w:rsid w:val="0F7DCAFA"/>
    <w:rsid w:val="0F8E1C1B"/>
    <w:rsid w:val="0FCDF19A"/>
    <w:rsid w:val="10142B81"/>
    <w:rsid w:val="103DE29A"/>
    <w:rsid w:val="1041232B"/>
    <w:rsid w:val="104B1198"/>
    <w:rsid w:val="10A194BE"/>
    <w:rsid w:val="10B18F2A"/>
    <w:rsid w:val="10ED77CA"/>
    <w:rsid w:val="11466922"/>
    <w:rsid w:val="1154676F"/>
    <w:rsid w:val="115C27B6"/>
    <w:rsid w:val="11BE8BF5"/>
    <w:rsid w:val="11C1D2F1"/>
    <w:rsid w:val="1217BD8F"/>
    <w:rsid w:val="123D651F"/>
    <w:rsid w:val="12724F32"/>
    <w:rsid w:val="127495A3"/>
    <w:rsid w:val="12B27EFE"/>
    <w:rsid w:val="12CA611E"/>
    <w:rsid w:val="1308A07C"/>
    <w:rsid w:val="132DF557"/>
    <w:rsid w:val="133BAB4A"/>
    <w:rsid w:val="1349F39D"/>
    <w:rsid w:val="135A3976"/>
    <w:rsid w:val="136621EE"/>
    <w:rsid w:val="1378C3ED"/>
    <w:rsid w:val="13C4E10C"/>
    <w:rsid w:val="14076D60"/>
    <w:rsid w:val="140AE6D7"/>
    <w:rsid w:val="141984F1"/>
    <w:rsid w:val="14313B18"/>
    <w:rsid w:val="143F2581"/>
    <w:rsid w:val="146F92D2"/>
    <w:rsid w:val="147E09E4"/>
    <w:rsid w:val="149C7080"/>
    <w:rsid w:val="14A470DD"/>
    <w:rsid w:val="14BEE85F"/>
    <w:rsid w:val="14E96BB6"/>
    <w:rsid w:val="15409B23"/>
    <w:rsid w:val="1546E5E4"/>
    <w:rsid w:val="156536FD"/>
    <w:rsid w:val="156A943E"/>
    <w:rsid w:val="157C7B26"/>
    <w:rsid w:val="157F3604"/>
    <w:rsid w:val="159023AB"/>
    <w:rsid w:val="1619DA45"/>
    <w:rsid w:val="1620A246"/>
    <w:rsid w:val="1638CE6B"/>
    <w:rsid w:val="165D5A17"/>
    <w:rsid w:val="166244A7"/>
    <w:rsid w:val="1677A02F"/>
    <w:rsid w:val="16AF3F18"/>
    <w:rsid w:val="16BA531C"/>
    <w:rsid w:val="16E60D04"/>
    <w:rsid w:val="16F6F538"/>
    <w:rsid w:val="16FA5464"/>
    <w:rsid w:val="17020128"/>
    <w:rsid w:val="173DB1AF"/>
    <w:rsid w:val="174376B1"/>
    <w:rsid w:val="1798C4AD"/>
    <w:rsid w:val="17D911AF"/>
    <w:rsid w:val="17E34624"/>
    <w:rsid w:val="17E7ADC5"/>
    <w:rsid w:val="181C6743"/>
    <w:rsid w:val="18226677"/>
    <w:rsid w:val="18240841"/>
    <w:rsid w:val="1856237D"/>
    <w:rsid w:val="189A24AE"/>
    <w:rsid w:val="18E337E5"/>
    <w:rsid w:val="18F1E555"/>
    <w:rsid w:val="191C7AA3"/>
    <w:rsid w:val="1924F729"/>
    <w:rsid w:val="192CDBED"/>
    <w:rsid w:val="19615B67"/>
    <w:rsid w:val="1961D297"/>
    <w:rsid w:val="196B9EF3"/>
    <w:rsid w:val="1977E200"/>
    <w:rsid w:val="198A726B"/>
    <w:rsid w:val="19A93334"/>
    <w:rsid w:val="19B122BD"/>
    <w:rsid w:val="19C873D5"/>
    <w:rsid w:val="19CDDDD3"/>
    <w:rsid w:val="19CEABF6"/>
    <w:rsid w:val="19D1EF58"/>
    <w:rsid w:val="19EA0942"/>
    <w:rsid w:val="19F1F3DE"/>
    <w:rsid w:val="19FAED62"/>
    <w:rsid w:val="1A08BBCC"/>
    <w:rsid w:val="1A125A1C"/>
    <w:rsid w:val="1A4D90F5"/>
    <w:rsid w:val="1A9340CB"/>
    <w:rsid w:val="1AA09CA0"/>
    <w:rsid w:val="1AB13208"/>
    <w:rsid w:val="1AB74098"/>
    <w:rsid w:val="1AD129DD"/>
    <w:rsid w:val="1AD59D18"/>
    <w:rsid w:val="1AE1DDA4"/>
    <w:rsid w:val="1B22396B"/>
    <w:rsid w:val="1B2B4EDA"/>
    <w:rsid w:val="1B30CB3A"/>
    <w:rsid w:val="1B486CD8"/>
    <w:rsid w:val="1B61DB47"/>
    <w:rsid w:val="1B713417"/>
    <w:rsid w:val="1B85D9A3"/>
    <w:rsid w:val="1B954AC2"/>
    <w:rsid w:val="1BBC398D"/>
    <w:rsid w:val="1BCBAD04"/>
    <w:rsid w:val="1BD6F504"/>
    <w:rsid w:val="1BF0C8D9"/>
    <w:rsid w:val="1C050C28"/>
    <w:rsid w:val="1C158123"/>
    <w:rsid w:val="1CE5D93D"/>
    <w:rsid w:val="1CF4A998"/>
    <w:rsid w:val="1CF63FBA"/>
    <w:rsid w:val="1D21AA04"/>
    <w:rsid w:val="1D76D711"/>
    <w:rsid w:val="1DB22601"/>
    <w:rsid w:val="1E0D3A45"/>
    <w:rsid w:val="1E1B3417"/>
    <w:rsid w:val="1E64A41B"/>
    <w:rsid w:val="1E74E8AC"/>
    <w:rsid w:val="1E8A8DFE"/>
    <w:rsid w:val="1E8B18D5"/>
    <w:rsid w:val="1EB5B4E8"/>
    <w:rsid w:val="1EDF1E0D"/>
    <w:rsid w:val="1EFD207F"/>
    <w:rsid w:val="1F05AFF9"/>
    <w:rsid w:val="1F07C671"/>
    <w:rsid w:val="1F107A3F"/>
    <w:rsid w:val="1F14DABC"/>
    <w:rsid w:val="1F2959C0"/>
    <w:rsid w:val="1F54C2A7"/>
    <w:rsid w:val="1F6CC91A"/>
    <w:rsid w:val="1F71C597"/>
    <w:rsid w:val="1FA9FF2C"/>
    <w:rsid w:val="1FBDF7AA"/>
    <w:rsid w:val="1FE69177"/>
    <w:rsid w:val="201D5E7E"/>
    <w:rsid w:val="202A48D9"/>
    <w:rsid w:val="202C4A5A"/>
    <w:rsid w:val="2040035F"/>
    <w:rsid w:val="2042390E"/>
    <w:rsid w:val="2072F0B0"/>
    <w:rsid w:val="20BDDF02"/>
    <w:rsid w:val="20CB4324"/>
    <w:rsid w:val="20CE3F27"/>
    <w:rsid w:val="210B21FE"/>
    <w:rsid w:val="2114933C"/>
    <w:rsid w:val="217980F0"/>
    <w:rsid w:val="21DFE441"/>
    <w:rsid w:val="229F96DC"/>
    <w:rsid w:val="22BDB09D"/>
    <w:rsid w:val="22BE77FC"/>
    <w:rsid w:val="23005F9E"/>
    <w:rsid w:val="234BFE83"/>
    <w:rsid w:val="234E4BA6"/>
    <w:rsid w:val="2359D115"/>
    <w:rsid w:val="2363EB1C"/>
    <w:rsid w:val="238CCC32"/>
    <w:rsid w:val="239DE3D7"/>
    <w:rsid w:val="23B71FDC"/>
    <w:rsid w:val="23CAC8D9"/>
    <w:rsid w:val="2424C6C1"/>
    <w:rsid w:val="242CF7F9"/>
    <w:rsid w:val="243E0847"/>
    <w:rsid w:val="244C45A0"/>
    <w:rsid w:val="24884013"/>
    <w:rsid w:val="24B5A0AF"/>
    <w:rsid w:val="24C9F3E0"/>
    <w:rsid w:val="24FC4094"/>
    <w:rsid w:val="2504AA29"/>
    <w:rsid w:val="25148233"/>
    <w:rsid w:val="2545541B"/>
    <w:rsid w:val="254E09FE"/>
    <w:rsid w:val="2579F228"/>
    <w:rsid w:val="25A9DDCD"/>
    <w:rsid w:val="25BB2725"/>
    <w:rsid w:val="25C80144"/>
    <w:rsid w:val="25DD4338"/>
    <w:rsid w:val="25F1B787"/>
    <w:rsid w:val="25FB0294"/>
    <w:rsid w:val="26500B2B"/>
    <w:rsid w:val="26652066"/>
    <w:rsid w:val="2670FB9C"/>
    <w:rsid w:val="26810854"/>
    <w:rsid w:val="269E6AFC"/>
    <w:rsid w:val="26B06D63"/>
    <w:rsid w:val="26B1EA89"/>
    <w:rsid w:val="26C1EE5D"/>
    <w:rsid w:val="27095FCE"/>
    <w:rsid w:val="277B1CF2"/>
    <w:rsid w:val="2799596E"/>
    <w:rsid w:val="27ACB031"/>
    <w:rsid w:val="2833E156"/>
    <w:rsid w:val="28367EB5"/>
    <w:rsid w:val="28515D4A"/>
    <w:rsid w:val="287168A2"/>
    <w:rsid w:val="2893EC94"/>
    <w:rsid w:val="28B9EFF7"/>
    <w:rsid w:val="28CA23D7"/>
    <w:rsid w:val="28D5A269"/>
    <w:rsid w:val="28D60C72"/>
    <w:rsid w:val="28FFA206"/>
    <w:rsid w:val="290BAA95"/>
    <w:rsid w:val="2925B34C"/>
    <w:rsid w:val="2971BFBF"/>
    <w:rsid w:val="299FA517"/>
    <w:rsid w:val="29C290D4"/>
    <w:rsid w:val="29D0B85B"/>
    <w:rsid w:val="2A8DF53B"/>
    <w:rsid w:val="2AA03EF3"/>
    <w:rsid w:val="2AACC096"/>
    <w:rsid w:val="2AD8C3D1"/>
    <w:rsid w:val="2B4674FE"/>
    <w:rsid w:val="2B75FEDF"/>
    <w:rsid w:val="2B86CA43"/>
    <w:rsid w:val="2B9AD1D7"/>
    <w:rsid w:val="2BA90964"/>
    <w:rsid w:val="2BF6A988"/>
    <w:rsid w:val="2C2E5997"/>
    <w:rsid w:val="2C2E622B"/>
    <w:rsid w:val="2C7A4C11"/>
    <w:rsid w:val="2C9B5F19"/>
    <w:rsid w:val="2CAA5161"/>
    <w:rsid w:val="2CC8198A"/>
    <w:rsid w:val="2CE39EDE"/>
    <w:rsid w:val="2D2B8748"/>
    <w:rsid w:val="2D8E3FB1"/>
    <w:rsid w:val="2DB84C9D"/>
    <w:rsid w:val="2DC28294"/>
    <w:rsid w:val="2DC488CB"/>
    <w:rsid w:val="2E59E93C"/>
    <w:rsid w:val="2E5C1CB6"/>
    <w:rsid w:val="2E66A069"/>
    <w:rsid w:val="2E70D626"/>
    <w:rsid w:val="2E821DFE"/>
    <w:rsid w:val="2EAC4E75"/>
    <w:rsid w:val="2EC68D2B"/>
    <w:rsid w:val="2EF30D7E"/>
    <w:rsid w:val="2F59B656"/>
    <w:rsid w:val="2F73DD53"/>
    <w:rsid w:val="2FC482ED"/>
    <w:rsid w:val="2FCD9A0D"/>
    <w:rsid w:val="2FE3DF73"/>
    <w:rsid w:val="2FE73515"/>
    <w:rsid w:val="2FF70AFA"/>
    <w:rsid w:val="301F50A1"/>
    <w:rsid w:val="30290697"/>
    <w:rsid w:val="3029BF66"/>
    <w:rsid w:val="302C29BF"/>
    <w:rsid w:val="303C85B3"/>
    <w:rsid w:val="3042EFB1"/>
    <w:rsid w:val="309A067B"/>
    <w:rsid w:val="30AF6CFA"/>
    <w:rsid w:val="30B17AEB"/>
    <w:rsid w:val="30C13C16"/>
    <w:rsid w:val="3113A5BA"/>
    <w:rsid w:val="311FA9AE"/>
    <w:rsid w:val="31559D55"/>
    <w:rsid w:val="318912C2"/>
    <w:rsid w:val="31A9C94B"/>
    <w:rsid w:val="31BAD8BB"/>
    <w:rsid w:val="31F86CD6"/>
    <w:rsid w:val="3211C5F8"/>
    <w:rsid w:val="328F113E"/>
    <w:rsid w:val="32A2A42B"/>
    <w:rsid w:val="32DB6736"/>
    <w:rsid w:val="33000E4E"/>
    <w:rsid w:val="3311AB6A"/>
    <w:rsid w:val="333C2B1B"/>
    <w:rsid w:val="33434270"/>
    <w:rsid w:val="3352D2B7"/>
    <w:rsid w:val="335ED086"/>
    <w:rsid w:val="338AA656"/>
    <w:rsid w:val="339DC5B7"/>
    <w:rsid w:val="33A968C8"/>
    <w:rsid w:val="33B4D810"/>
    <w:rsid w:val="33BEE287"/>
    <w:rsid w:val="340F82A6"/>
    <w:rsid w:val="341CF9A1"/>
    <w:rsid w:val="34481623"/>
    <w:rsid w:val="34580DB8"/>
    <w:rsid w:val="345A3F08"/>
    <w:rsid w:val="34B5C0DF"/>
    <w:rsid w:val="34E30502"/>
    <w:rsid w:val="34F8C813"/>
    <w:rsid w:val="34FA24C8"/>
    <w:rsid w:val="34FA59D7"/>
    <w:rsid w:val="35244BA3"/>
    <w:rsid w:val="3550A871"/>
    <w:rsid w:val="358D7A15"/>
    <w:rsid w:val="3599403E"/>
    <w:rsid w:val="359C7B2E"/>
    <w:rsid w:val="35BAF3CD"/>
    <w:rsid w:val="362E2422"/>
    <w:rsid w:val="3681C517"/>
    <w:rsid w:val="3684CBF1"/>
    <w:rsid w:val="36BC377C"/>
    <w:rsid w:val="36CD5B8A"/>
    <w:rsid w:val="36EF2B6C"/>
    <w:rsid w:val="36F35A9F"/>
    <w:rsid w:val="36F4C256"/>
    <w:rsid w:val="37A413C4"/>
    <w:rsid w:val="37A95FB8"/>
    <w:rsid w:val="37B66C75"/>
    <w:rsid w:val="37B94AAA"/>
    <w:rsid w:val="37CCDDD0"/>
    <w:rsid w:val="37D9378E"/>
    <w:rsid w:val="37F9DD11"/>
    <w:rsid w:val="3806CCA5"/>
    <w:rsid w:val="38143735"/>
    <w:rsid w:val="381C70AC"/>
    <w:rsid w:val="381C7894"/>
    <w:rsid w:val="383B4DE1"/>
    <w:rsid w:val="38639669"/>
    <w:rsid w:val="389092B7"/>
    <w:rsid w:val="38BD43FA"/>
    <w:rsid w:val="38DEC9BC"/>
    <w:rsid w:val="38DF9C8D"/>
    <w:rsid w:val="393FE425"/>
    <w:rsid w:val="3973A4FF"/>
    <w:rsid w:val="3986BA16"/>
    <w:rsid w:val="398F1BA7"/>
    <w:rsid w:val="39994158"/>
    <w:rsid w:val="39B0651F"/>
    <w:rsid w:val="39EBFFAA"/>
    <w:rsid w:val="39FCC6C3"/>
    <w:rsid w:val="39FD95C9"/>
    <w:rsid w:val="3A241994"/>
    <w:rsid w:val="3A44B1A4"/>
    <w:rsid w:val="3A966B02"/>
    <w:rsid w:val="3AAB44EB"/>
    <w:rsid w:val="3AB34728"/>
    <w:rsid w:val="3AB4AAE2"/>
    <w:rsid w:val="3AD91EB0"/>
    <w:rsid w:val="3AE27A82"/>
    <w:rsid w:val="3AEBC942"/>
    <w:rsid w:val="3B5746B4"/>
    <w:rsid w:val="3B9CEDF0"/>
    <w:rsid w:val="3BBA623F"/>
    <w:rsid w:val="3BBFE9F5"/>
    <w:rsid w:val="3C1977A9"/>
    <w:rsid w:val="3C253AFE"/>
    <w:rsid w:val="3C3E5896"/>
    <w:rsid w:val="3C6E9F4C"/>
    <w:rsid w:val="3C7FCA35"/>
    <w:rsid w:val="3C94BA86"/>
    <w:rsid w:val="3CB13591"/>
    <w:rsid w:val="3CB408E6"/>
    <w:rsid w:val="3CE2FF73"/>
    <w:rsid w:val="3D0AB38E"/>
    <w:rsid w:val="3D1E82B8"/>
    <w:rsid w:val="3D24C0A5"/>
    <w:rsid w:val="3D8BC0F2"/>
    <w:rsid w:val="3DBE39B9"/>
    <w:rsid w:val="3DC76ACF"/>
    <w:rsid w:val="3DDEDA84"/>
    <w:rsid w:val="3E135548"/>
    <w:rsid w:val="3E272395"/>
    <w:rsid w:val="3E51FDDB"/>
    <w:rsid w:val="3E73F6A9"/>
    <w:rsid w:val="3E8055E7"/>
    <w:rsid w:val="3EB88A90"/>
    <w:rsid w:val="3EC26651"/>
    <w:rsid w:val="3EDC3C36"/>
    <w:rsid w:val="3EF0B93E"/>
    <w:rsid w:val="3EFEBB76"/>
    <w:rsid w:val="3F0DBBCE"/>
    <w:rsid w:val="3F381A57"/>
    <w:rsid w:val="3FE95AA6"/>
    <w:rsid w:val="3FEBA9A8"/>
    <w:rsid w:val="4092EC58"/>
    <w:rsid w:val="40C00952"/>
    <w:rsid w:val="413DDA9E"/>
    <w:rsid w:val="414679CC"/>
    <w:rsid w:val="4156DCB5"/>
    <w:rsid w:val="41C220A3"/>
    <w:rsid w:val="42203F09"/>
    <w:rsid w:val="42365C38"/>
    <w:rsid w:val="424748B4"/>
    <w:rsid w:val="425BBE27"/>
    <w:rsid w:val="42709B52"/>
    <w:rsid w:val="42A34C36"/>
    <w:rsid w:val="42BD22E8"/>
    <w:rsid w:val="42CC6938"/>
    <w:rsid w:val="42D535B0"/>
    <w:rsid w:val="42E288EB"/>
    <w:rsid w:val="42F2AD16"/>
    <w:rsid w:val="43005251"/>
    <w:rsid w:val="430FB19C"/>
    <w:rsid w:val="433B468A"/>
    <w:rsid w:val="4346F404"/>
    <w:rsid w:val="4388B84E"/>
    <w:rsid w:val="43B2DD69"/>
    <w:rsid w:val="43D89A4B"/>
    <w:rsid w:val="443A5999"/>
    <w:rsid w:val="4463B593"/>
    <w:rsid w:val="446FDC6D"/>
    <w:rsid w:val="44785640"/>
    <w:rsid w:val="448DB2BC"/>
    <w:rsid w:val="44CF857A"/>
    <w:rsid w:val="450650A2"/>
    <w:rsid w:val="45131282"/>
    <w:rsid w:val="451581E7"/>
    <w:rsid w:val="45225D4A"/>
    <w:rsid w:val="454E093D"/>
    <w:rsid w:val="455A7E11"/>
    <w:rsid w:val="45D023A8"/>
    <w:rsid w:val="45D0D60A"/>
    <w:rsid w:val="45D7F2BF"/>
    <w:rsid w:val="4643E763"/>
    <w:rsid w:val="46664CC4"/>
    <w:rsid w:val="466B18DE"/>
    <w:rsid w:val="467C11A8"/>
    <w:rsid w:val="467C80F8"/>
    <w:rsid w:val="4683D2BB"/>
    <w:rsid w:val="468C987C"/>
    <w:rsid w:val="46C62A1F"/>
    <w:rsid w:val="46F3A3FF"/>
    <w:rsid w:val="46F54B62"/>
    <w:rsid w:val="4705AE06"/>
    <w:rsid w:val="4711ECB7"/>
    <w:rsid w:val="47171DE0"/>
    <w:rsid w:val="47203920"/>
    <w:rsid w:val="473DC0FF"/>
    <w:rsid w:val="47565C40"/>
    <w:rsid w:val="4777E2D2"/>
    <w:rsid w:val="478F51F2"/>
    <w:rsid w:val="479DC835"/>
    <w:rsid w:val="479E6056"/>
    <w:rsid w:val="47A484E5"/>
    <w:rsid w:val="47D865B1"/>
    <w:rsid w:val="47E4269F"/>
    <w:rsid w:val="4813902D"/>
    <w:rsid w:val="481CA15F"/>
    <w:rsid w:val="482B3A78"/>
    <w:rsid w:val="484FED43"/>
    <w:rsid w:val="487C4A62"/>
    <w:rsid w:val="48A0F9BC"/>
    <w:rsid w:val="48A504E0"/>
    <w:rsid w:val="49065D09"/>
    <w:rsid w:val="492468EE"/>
    <w:rsid w:val="492A5F35"/>
    <w:rsid w:val="495C908E"/>
    <w:rsid w:val="4978C6DE"/>
    <w:rsid w:val="498D8064"/>
    <w:rsid w:val="499A7974"/>
    <w:rsid w:val="499F8E73"/>
    <w:rsid w:val="49AFB859"/>
    <w:rsid w:val="49B8A137"/>
    <w:rsid w:val="49B91C6D"/>
    <w:rsid w:val="49C8478F"/>
    <w:rsid w:val="49D51100"/>
    <w:rsid w:val="49FE82AD"/>
    <w:rsid w:val="4A0D864C"/>
    <w:rsid w:val="4A2A6161"/>
    <w:rsid w:val="4A6070B2"/>
    <w:rsid w:val="4AEE21C6"/>
    <w:rsid w:val="4B5AC65B"/>
    <w:rsid w:val="4B62111D"/>
    <w:rsid w:val="4B69EA94"/>
    <w:rsid w:val="4B921FB8"/>
    <w:rsid w:val="4BB923FA"/>
    <w:rsid w:val="4BC2FA51"/>
    <w:rsid w:val="4BCC0534"/>
    <w:rsid w:val="4C15383C"/>
    <w:rsid w:val="4C713958"/>
    <w:rsid w:val="4CB049C8"/>
    <w:rsid w:val="4CCD7A3E"/>
    <w:rsid w:val="4D063BF9"/>
    <w:rsid w:val="4D0936D9"/>
    <w:rsid w:val="4D167237"/>
    <w:rsid w:val="4D172716"/>
    <w:rsid w:val="4D4FC272"/>
    <w:rsid w:val="4D695302"/>
    <w:rsid w:val="4D78D727"/>
    <w:rsid w:val="4DBA5A00"/>
    <w:rsid w:val="4DFFC68F"/>
    <w:rsid w:val="4E04751E"/>
    <w:rsid w:val="4E578B7C"/>
    <w:rsid w:val="4E9A7BFC"/>
    <w:rsid w:val="4EA6B9D0"/>
    <w:rsid w:val="4ED21DF8"/>
    <w:rsid w:val="4F04FDC2"/>
    <w:rsid w:val="4F1B2F7D"/>
    <w:rsid w:val="4F2818E9"/>
    <w:rsid w:val="4F4EDBE8"/>
    <w:rsid w:val="4F82B317"/>
    <w:rsid w:val="4FB48ECC"/>
    <w:rsid w:val="4FD3C6EA"/>
    <w:rsid w:val="50261437"/>
    <w:rsid w:val="503DEFA9"/>
    <w:rsid w:val="504BF012"/>
    <w:rsid w:val="504E12F9"/>
    <w:rsid w:val="5085606E"/>
    <w:rsid w:val="5087FA0A"/>
    <w:rsid w:val="50E5828C"/>
    <w:rsid w:val="50F2EEA1"/>
    <w:rsid w:val="50FA622B"/>
    <w:rsid w:val="51042B69"/>
    <w:rsid w:val="511B35A4"/>
    <w:rsid w:val="5163FEB8"/>
    <w:rsid w:val="51C04A9B"/>
    <w:rsid w:val="51E165D2"/>
    <w:rsid w:val="51EED8CE"/>
    <w:rsid w:val="521F140B"/>
    <w:rsid w:val="5241497C"/>
    <w:rsid w:val="5268173B"/>
    <w:rsid w:val="52A718D4"/>
    <w:rsid w:val="52B306AB"/>
    <w:rsid w:val="52EF6F5B"/>
    <w:rsid w:val="5344F407"/>
    <w:rsid w:val="53545A38"/>
    <w:rsid w:val="536783A9"/>
    <w:rsid w:val="536DB85F"/>
    <w:rsid w:val="5385B3BB"/>
    <w:rsid w:val="53BE34C1"/>
    <w:rsid w:val="53D0EC4B"/>
    <w:rsid w:val="53D74762"/>
    <w:rsid w:val="53E37061"/>
    <w:rsid w:val="53F2F7DB"/>
    <w:rsid w:val="53FBC835"/>
    <w:rsid w:val="5410972E"/>
    <w:rsid w:val="5412A83E"/>
    <w:rsid w:val="541CABBD"/>
    <w:rsid w:val="543DB3AC"/>
    <w:rsid w:val="5450A88D"/>
    <w:rsid w:val="54589B0C"/>
    <w:rsid w:val="545DF967"/>
    <w:rsid w:val="547647CF"/>
    <w:rsid w:val="54CF65F1"/>
    <w:rsid w:val="54D4F2FE"/>
    <w:rsid w:val="551CA297"/>
    <w:rsid w:val="55212F8B"/>
    <w:rsid w:val="552A905D"/>
    <w:rsid w:val="5554938C"/>
    <w:rsid w:val="557F3BD7"/>
    <w:rsid w:val="55CC947F"/>
    <w:rsid w:val="55E930EC"/>
    <w:rsid w:val="55F9E8F5"/>
    <w:rsid w:val="566A2611"/>
    <w:rsid w:val="5693BBBE"/>
    <w:rsid w:val="56D42D35"/>
    <w:rsid w:val="56DF7792"/>
    <w:rsid w:val="56E1A20D"/>
    <w:rsid w:val="5719AE30"/>
    <w:rsid w:val="579CB8D3"/>
    <w:rsid w:val="57BB4D62"/>
    <w:rsid w:val="57EA44BC"/>
    <w:rsid w:val="5810349A"/>
    <w:rsid w:val="5816799B"/>
    <w:rsid w:val="5823ADBE"/>
    <w:rsid w:val="584E183F"/>
    <w:rsid w:val="589986F0"/>
    <w:rsid w:val="58BD708D"/>
    <w:rsid w:val="58DEEC96"/>
    <w:rsid w:val="58E99E81"/>
    <w:rsid w:val="58EF29FB"/>
    <w:rsid w:val="590CA56B"/>
    <w:rsid w:val="594A0E49"/>
    <w:rsid w:val="594E588C"/>
    <w:rsid w:val="59709BD1"/>
    <w:rsid w:val="598BCBCF"/>
    <w:rsid w:val="59DEA5AE"/>
    <w:rsid w:val="59ED5209"/>
    <w:rsid w:val="5A161948"/>
    <w:rsid w:val="5A3FEEE2"/>
    <w:rsid w:val="5A823189"/>
    <w:rsid w:val="5ABE4017"/>
    <w:rsid w:val="5ADDFE88"/>
    <w:rsid w:val="5AFAAF6A"/>
    <w:rsid w:val="5B229DB2"/>
    <w:rsid w:val="5B44C613"/>
    <w:rsid w:val="5B63AF7A"/>
    <w:rsid w:val="5B831BC4"/>
    <w:rsid w:val="5B913276"/>
    <w:rsid w:val="5BD40E85"/>
    <w:rsid w:val="5BED9228"/>
    <w:rsid w:val="5BF9107F"/>
    <w:rsid w:val="5C058105"/>
    <w:rsid w:val="5C17D2C4"/>
    <w:rsid w:val="5C3A9E37"/>
    <w:rsid w:val="5C450081"/>
    <w:rsid w:val="5C561145"/>
    <w:rsid w:val="5C74D10E"/>
    <w:rsid w:val="5CCDE319"/>
    <w:rsid w:val="5D0AE873"/>
    <w:rsid w:val="5D5AA09A"/>
    <w:rsid w:val="5D71F1D0"/>
    <w:rsid w:val="5DB0294F"/>
    <w:rsid w:val="5DBAEB10"/>
    <w:rsid w:val="5DC099C5"/>
    <w:rsid w:val="5DEF0216"/>
    <w:rsid w:val="5E667399"/>
    <w:rsid w:val="5E74C7E2"/>
    <w:rsid w:val="5E95C8D4"/>
    <w:rsid w:val="5EAB3BC1"/>
    <w:rsid w:val="5ED4B0FC"/>
    <w:rsid w:val="5EEB78FA"/>
    <w:rsid w:val="5F129A58"/>
    <w:rsid w:val="5F53F9E5"/>
    <w:rsid w:val="5F56BB71"/>
    <w:rsid w:val="5FCE3ABB"/>
    <w:rsid w:val="5FD2E4B6"/>
    <w:rsid w:val="5FE01235"/>
    <w:rsid w:val="5FF03D15"/>
    <w:rsid w:val="5FF453A5"/>
    <w:rsid w:val="5FF7933F"/>
    <w:rsid w:val="6006965C"/>
    <w:rsid w:val="60082379"/>
    <w:rsid w:val="602597C6"/>
    <w:rsid w:val="60545DAD"/>
    <w:rsid w:val="6063A524"/>
    <w:rsid w:val="606D317B"/>
    <w:rsid w:val="60A4A2D4"/>
    <w:rsid w:val="60C1EE7E"/>
    <w:rsid w:val="60D5FA10"/>
    <w:rsid w:val="611E09DB"/>
    <w:rsid w:val="61289519"/>
    <w:rsid w:val="616ACEBA"/>
    <w:rsid w:val="61757547"/>
    <w:rsid w:val="61789E63"/>
    <w:rsid w:val="61905D28"/>
    <w:rsid w:val="61B59333"/>
    <w:rsid w:val="61D66E65"/>
    <w:rsid w:val="61E6BFD3"/>
    <w:rsid w:val="61F8CDDB"/>
    <w:rsid w:val="61FC6BE2"/>
    <w:rsid w:val="620DBF4E"/>
    <w:rsid w:val="6228C471"/>
    <w:rsid w:val="62555EF5"/>
    <w:rsid w:val="627017E9"/>
    <w:rsid w:val="62BCA213"/>
    <w:rsid w:val="62C7E554"/>
    <w:rsid w:val="62C9E92B"/>
    <w:rsid w:val="62D92217"/>
    <w:rsid w:val="63143277"/>
    <w:rsid w:val="6314B447"/>
    <w:rsid w:val="6322826F"/>
    <w:rsid w:val="6352242F"/>
    <w:rsid w:val="63611C98"/>
    <w:rsid w:val="63BD3051"/>
    <w:rsid w:val="63F112D8"/>
    <w:rsid w:val="63F6F863"/>
    <w:rsid w:val="6429D096"/>
    <w:rsid w:val="643328E0"/>
    <w:rsid w:val="6452857C"/>
    <w:rsid w:val="64E92EE6"/>
    <w:rsid w:val="650F459E"/>
    <w:rsid w:val="6521D8F5"/>
    <w:rsid w:val="6531CACA"/>
    <w:rsid w:val="657716E6"/>
    <w:rsid w:val="658611A7"/>
    <w:rsid w:val="65955FA1"/>
    <w:rsid w:val="65A5C1FE"/>
    <w:rsid w:val="65C5FCF5"/>
    <w:rsid w:val="65CB777B"/>
    <w:rsid w:val="65CE6C50"/>
    <w:rsid w:val="65CEDF7A"/>
    <w:rsid w:val="65D83C6D"/>
    <w:rsid w:val="65E1291D"/>
    <w:rsid w:val="65E8D95C"/>
    <w:rsid w:val="661933E3"/>
    <w:rsid w:val="6631E77C"/>
    <w:rsid w:val="6684FF47"/>
    <w:rsid w:val="668BCFFC"/>
    <w:rsid w:val="66A28BB5"/>
    <w:rsid w:val="66A36867"/>
    <w:rsid w:val="6739ACFD"/>
    <w:rsid w:val="673F8F8E"/>
    <w:rsid w:val="6774CA19"/>
    <w:rsid w:val="67A00767"/>
    <w:rsid w:val="67A5D18E"/>
    <w:rsid w:val="67AC5549"/>
    <w:rsid w:val="67AF9045"/>
    <w:rsid w:val="67BFF0D1"/>
    <w:rsid w:val="67E1872C"/>
    <w:rsid w:val="67E55991"/>
    <w:rsid w:val="67EB533B"/>
    <w:rsid w:val="680B0F46"/>
    <w:rsid w:val="680F5F36"/>
    <w:rsid w:val="68813E7E"/>
    <w:rsid w:val="68B12E5E"/>
    <w:rsid w:val="68CC2044"/>
    <w:rsid w:val="68FC647B"/>
    <w:rsid w:val="68FEF717"/>
    <w:rsid w:val="69058B3D"/>
    <w:rsid w:val="6958B9C5"/>
    <w:rsid w:val="69634287"/>
    <w:rsid w:val="6969BE9E"/>
    <w:rsid w:val="698048C4"/>
    <w:rsid w:val="69C3B954"/>
    <w:rsid w:val="6A06AF85"/>
    <w:rsid w:val="6A09C14B"/>
    <w:rsid w:val="6A0A2BA2"/>
    <w:rsid w:val="6A18F445"/>
    <w:rsid w:val="6A5F2ACE"/>
    <w:rsid w:val="6A6FDD47"/>
    <w:rsid w:val="6A731495"/>
    <w:rsid w:val="6A78A6EA"/>
    <w:rsid w:val="6AD87841"/>
    <w:rsid w:val="6ADFF034"/>
    <w:rsid w:val="6AECAE74"/>
    <w:rsid w:val="6AF0F7BB"/>
    <w:rsid w:val="6B0640F7"/>
    <w:rsid w:val="6B4E84B6"/>
    <w:rsid w:val="6B916AA8"/>
    <w:rsid w:val="6BAEB4A1"/>
    <w:rsid w:val="6BBBA63D"/>
    <w:rsid w:val="6BC31102"/>
    <w:rsid w:val="6BD37D8D"/>
    <w:rsid w:val="6BD83EC8"/>
    <w:rsid w:val="6C2403A2"/>
    <w:rsid w:val="6C3D2BFF"/>
    <w:rsid w:val="6C463B6A"/>
    <w:rsid w:val="6C544289"/>
    <w:rsid w:val="6C5663EA"/>
    <w:rsid w:val="6C579B47"/>
    <w:rsid w:val="6C5D8383"/>
    <w:rsid w:val="6C9FA582"/>
    <w:rsid w:val="6CB055D1"/>
    <w:rsid w:val="6CC13022"/>
    <w:rsid w:val="6CFCB37E"/>
    <w:rsid w:val="6D8381C1"/>
    <w:rsid w:val="6DBCCD49"/>
    <w:rsid w:val="6DF4EB7E"/>
    <w:rsid w:val="6E055905"/>
    <w:rsid w:val="6E34B6F2"/>
    <w:rsid w:val="6E3740F1"/>
    <w:rsid w:val="6EA7412D"/>
    <w:rsid w:val="6EF9C918"/>
    <w:rsid w:val="6F206D88"/>
    <w:rsid w:val="6F529D0F"/>
    <w:rsid w:val="6F57B872"/>
    <w:rsid w:val="6F5BA464"/>
    <w:rsid w:val="6F6DA6D5"/>
    <w:rsid w:val="6F7B885F"/>
    <w:rsid w:val="6F8B600D"/>
    <w:rsid w:val="6FA99C62"/>
    <w:rsid w:val="6FBF90B9"/>
    <w:rsid w:val="6FC97E9F"/>
    <w:rsid w:val="6FD428B3"/>
    <w:rsid w:val="700355D4"/>
    <w:rsid w:val="7016DC7D"/>
    <w:rsid w:val="70401350"/>
    <w:rsid w:val="7071B2AE"/>
    <w:rsid w:val="707DF2FB"/>
    <w:rsid w:val="7090FDEE"/>
    <w:rsid w:val="709F7F8E"/>
    <w:rsid w:val="70AE9A4E"/>
    <w:rsid w:val="70E36BBD"/>
    <w:rsid w:val="7107B5BC"/>
    <w:rsid w:val="71109D22"/>
    <w:rsid w:val="71394FB0"/>
    <w:rsid w:val="71408922"/>
    <w:rsid w:val="7144973C"/>
    <w:rsid w:val="7147B9C5"/>
    <w:rsid w:val="71875D7D"/>
    <w:rsid w:val="71BAE037"/>
    <w:rsid w:val="71DC3099"/>
    <w:rsid w:val="72057FC1"/>
    <w:rsid w:val="720D65FB"/>
    <w:rsid w:val="721C8176"/>
    <w:rsid w:val="724FB42C"/>
    <w:rsid w:val="7269C4F0"/>
    <w:rsid w:val="730C50F7"/>
    <w:rsid w:val="731CD035"/>
    <w:rsid w:val="735AA610"/>
    <w:rsid w:val="7362CB49"/>
    <w:rsid w:val="73A03076"/>
    <w:rsid w:val="73A34443"/>
    <w:rsid w:val="73B85ABA"/>
    <w:rsid w:val="743EB98B"/>
    <w:rsid w:val="7454FF8A"/>
    <w:rsid w:val="745653FA"/>
    <w:rsid w:val="745CB4C8"/>
    <w:rsid w:val="745DCAD9"/>
    <w:rsid w:val="747CBCCF"/>
    <w:rsid w:val="74A426DC"/>
    <w:rsid w:val="74CEEDBE"/>
    <w:rsid w:val="74D30953"/>
    <w:rsid w:val="74E62A53"/>
    <w:rsid w:val="75054F36"/>
    <w:rsid w:val="750E5B3A"/>
    <w:rsid w:val="753E36D4"/>
    <w:rsid w:val="7568C14E"/>
    <w:rsid w:val="75759F2E"/>
    <w:rsid w:val="7597B421"/>
    <w:rsid w:val="75A5024B"/>
    <w:rsid w:val="75ABD07B"/>
    <w:rsid w:val="75CB8589"/>
    <w:rsid w:val="75F24861"/>
    <w:rsid w:val="7610DBAD"/>
    <w:rsid w:val="76395E44"/>
    <w:rsid w:val="7644D5F7"/>
    <w:rsid w:val="765DE72F"/>
    <w:rsid w:val="765EA84A"/>
    <w:rsid w:val="767F9526"/>
    <w:rsid w:val="769A1D21"/>
    <w:rsid w:val="76AA4F69"/>
    <w:rsid w:val="76B31E17"/>
    <w:rsid w:val="773121A2"/>
    <w:rsid w:val="77483A25"/>
    <w:rsid w:val="774D3B39"/>
    <w:rsid w:val="77659D84"/>
    <w:rsid w:val="777FDEA6"/>
    <w:rsid w:val="7781758B"/>
    <w:rsid w:val="779853F6"/>
    <w:rsid w:val="77A1AA74"/>
    <w:rsid w:val="77A2D56C"/>
    <w:rsid w:val="77A44909"/>
    <w:rsid w:val="77B45D91"/>
    <w:rsid w:val="77D0095E"/>
    <w:rsid w:val="77DEF8A5"/>
    <w:rsid w:val="7801B97A"/>
    <w:rsid w:val="78EE8105"/>
    <w:rsid w:val="78FA77E1"/>
    <w:rsid w:val="79366E49"/>
    <w:rsid w:val="794F8E8A"/>
    <w:rsid w:val="7972E75B"/>
    <w:rsid w:val="79AA10A0"/>
    <w:rsid w:val="79BADD04"/>
    <w:rsid w:val="79BB1D06"/>
    <w:rsid w:val="79BC38D3"/>
    <w:rsid w:val="79BEAC2C"/>
    <w:rsid w:val="79CB664F"/>
    <w:rsid w:val="7A223578"/>
    <w:rsid w:val="7A316637"/>
    <w:rsid w:val="7A564245"/>
    <w:rsid w:val="7A7F987F"/>
    <w:rsid w:val="7AAB036C"/>
    <w:rsid w:val="7AB18867"/>
    <w:rsid w:val="7AC7149A"/>
    <w:rsid w:val="7B1DC246"/>
    <w:rsid w:val="7B378677"/>
    <w:rsid w:val="7B399FB7"/>
    <w:rsid w:val="7B76A0B0"/>
    <w:rsid w:val="7B7837A1"/>
    <w:rsid w:val="7B852B57"/>
    <w:rsid w:val="7B9CF8AC"/>
    <w:rsid w:val="7BE12278"/>
    <w:rsid w:val="7C05C427"/>
    <w:rsid w:val="7C141F54"/>
    <w:rsid w:val="7C30A92B"/>
    <w:rsid w:val="7C5E89B7"/>
    <w:rsid w:val="7C9259F2"/>
    <w:rsid w:val="7CA0C000"/>
    <w:rsid w:val="7CAAF4A2"/>
    <w:rsid w:val="7CBAB3B6"/>
    <w:rsid w:val="7CE77FED"/>
    <w:rsid w:val="7CEB51F7"/>
    <w:rsid w:val="7CF55F85"/>
    <w:rsid w:val="7D4470F8"/>
    <w:rsid w:val="7D4712BC"/>
    <w:rsid w:val="7D56D27D"/>
    <w:rsid w:val="7D829406"/>
    <w:rsid w:val="7DB19A01"/>
    <w:rsid w:val="7DDF10C2"/>
    <w:rsid w:val="7DE19C3A"/>
    <w:rsid w:val="7DEC72E9"/>
    <w:rsid w:val="7DF0B70F"/>
    <w:rsid w:val="7E0BF899"/>
    <w:rsid w:val="7E0DB45D"/>
    <w:rsid w:val="7E0E39AE"/>
    <w:rsid w:val="7E423D51"/>
    <w:rsid w:val="7E44D6BD"/>
    <w:rsid w:val="7E9647A4"/>
    <w:rsid w:val="7ED7614B"/>
    <w:rsid w:val="7F239831"/>
    <w:rsid w:val="7F3B4BB9"/>
    <w:rsid w:val="7F716C30"/>
    <w:rsid w:val="7F823E63"/>
    <w:rsid w:val="7F8A703B"/>
    <w:rsid w:val="7FB1D7BC"/>
    <w:rsid w:val="7FBF3A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B68ABE"/>
  <w14:defaultImageDpi w14:val="330"/>
  <w15:chartTrackingRefBased/>
  <w15:docId w15:val="{9ACA7A3D-5B1E-494A-BF48-8561F54A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DAC"/>
    <w:pPr>
      <w:spacing w:line="455" w:lineRule="exact"/>
    </w:pPr>
    <w:rPr>
      <w:rFonts w:ascii="Courier New" w:hAnsi="Courier New" w:cs="Courier New"/>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paragraph" w:customStyle="1" w:styleId="15Spacing">
    <w:name w:val="1.5 Spacing"/>
    <w:basedOn w:val="Normal"/>
    <w:pPr>
      <w:spacing w:line="34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504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character" w:customStyle="1" w:styleId="normaltextrun">
    <w:name w:val="normaltextrun"/>
    <w:basedOn w:val="DefaultParagraphFont"/>
    <w:uiPriority w:val="1"/>
    <w:rsid w:val="07979956"/>
  </w:style>
  <w:style w:type="character" w:customStyle="1" w:styleId="ac">
    <w:name w:val="ac"/>
    <w:basedOn w:val="DefaultParagraphFont"/>
    <w:rsid w:val="07979956"/>
  </w:style>
  <w:style w:type="character" w:customStyle="1" w:styleId="eop">
    <w:name w:val="eop"/>
    <w:basedOn w:val="DefaultParagraphFont"/>
    <w:uiPriority w:val="1"/>
    <w:rsid w:val="07979956"/>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line="240" w:lineRule="auto"/>
    </w:pPr>
    <w:rPr>
      <w:sz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6E0544"/>
    <w:rPr>
      <w:color w:val="605E5C"/>
      <w:shd w:val="clear" w:color="auto" w:fill="E1DFDD"/>
    </w:rPr>
  </w:style>
  <w:style w:type="character" w:styleId="CommentReference">
    <w:name w:val="annotation reference"/>
    <w:basedOn w:val="DefaultParagraphFont"/>
    <w:rsid w:val="005F2CA9"/>
    <w:rPr>
      <w:sz w:val="16"/>
      <w:szCs w:val="16"/>
    </w:rPr>
  </w:style>
  <w:style w:type="paragraph" w:styleId="CommentText">
    <w:name w:val="annotation text"/>
    <w:basedOn w:val="Normal"/>
    <w:link w:val="CommentTextChar"/>
    <w:rsid w:val="005F2CA9"/>
    <w:pPr>
      <w:spacing w:line="240" w:lineRule="auto"/>
    </w:pPr>
    <w:rPr>
      <w:sz w:val="20"/>
    </w:rPr>
  </w:style>
  <w:style w:type="character" w:customStyle="1" w:styleId="CommentTextChar">
    <w:name w:val="Comment Text Char"/>
    <w:basedOn w:val="DefaultParagraphFont"/>
    <w:link w:val="CommentText"/>
    <w:rsid w:val="005F2CA9"/>
    <w:rPr>
      <w:rFonts w:ascii="Courier New" w:hAnsi="Courier New" w:cs="Courier New"/>
      <w:lang w:eastAsia="en-US"/>
    </w:rPr>
  </w:style>
  <w:style w:type="paragraph" w:styleId="CommentSubject">
    <w:name w:val="annotation subject"/>
    <w:basedOn w:val="CommentText"/>
    <w:next w:val="CommentText"/>
    <w:link w:val="CommentSubjectChar"/>
    <w:rsid w:val="005F2CA9"/>
    <w:rPr>
      <w:b/>
      <w:bCs/>
    </w:rPr>
  </w:style>
  <w:style w:type="character" w:customStyle="1" w:styleId="CommentSubjectChar">
    <w:name w:val="Comment Subject Char"/>
    <w:basedOn w:val="CommentTextChar"/>
    <w:link w:val="CommentSubject"/>
    <w:rsid w:val="005F2CA9"/>
    <w:rPr>
      <w:rFonts w:ascii="Courier New" w:hAnsi="Courier New" w:cs="Courier New"/>
      <w:b/>
      <w:bCs/>
      <w:lang w:eastAsia="en-US"/>
    </w:rPr>
  </w:style>
  <w:style w:type="paragraph" w:styleId="ListParagraph">
    <w:name w:val="List Paragraph"/>
    <w:basedOn w:val="Normal"/>
    <w:uiPriority w:val="72"/>
    <w:qFormat/>
    <w:rsid w:val="00294FF6"/>
    <w:pPr>
      <w:ind w:left="720"/>
      <w:contextualSpacing/>
    </w:pPr>
  </w:style>
  <w:style w:type="character" w:styleId="FollowedHyperlink">
    <w:name w:val="FollowedHyperlink"/>
    <w:basedOn w:val="DefaultParagraphFont"/>
    <w:rsid w:val="00C8680C"/>
    <w:rPr>
      <w:color w:val="954F72" w:themeColor="followedHyperlink"/>
      <w:u w:val="single"/>
    </w:rPr>
  </w:style>
  <w:style w:type="paragraph" w:styleId="Revision">
    <w:name w:val="Revision"/>
    <w:hidden/>
    <w:uiPriority w:val="71"/>
    <w:rsid w:val="004E1328"/>
    <w:rPr>
      <w:rFonts w:ascii="Courier New" w:hAnsi="Courier New" w:cs="Courier New"/>
      <w:sz w:val="18"/>
      <w:lang w:eastAsia="en-US"/>
    </w:rPr>
  </w:style>
  <w:style w:type="character" w:customStyle="1" w:styleId="cf01">
    <w:name w:val="cf01"/>
    <w:basedOn w:val="DefaultParagraphFont"/>
    <w:rsid w:val="00574459"/>
    <w:rPr>
      <w:rFonts w:ascii="Segoe UI" w:hAnsi="Segoe UI" w:cs="Segoe UI" w:hint="default"/>
      <w:sz w:val="18"/>
      <w:szCs w:val="18"/>
    </w:rPr>
  </w:style>
  <w:style w:type="paragraph" w:styleId="NormalWeb">
    <w:name w:val="Normal (Web)"/>
    <w:basedOn w:val="Normal"/>
    <w:uiPriority w:val="99"/>
    <w:unhideWhenUsed/>
    <w:rsid w:val="00046C51"/>
    <w:pPr>
      <w:spacing w:before="100" w:beforeAutospacing="1" w:after="100" w:afterAutospacing="1" w:line="240" w:lineRule="auto"/>
    </w:pPr>
    <w:rPr>
      <w:rFonts w:ascii="Times New Roman" w:hAnsi="Times New Roman" w:cs="Times New Roman"/>
      <w:sz w:val="24"/>
      <w:szCs w:val="24"/>
    </w:rPr>
  </w:style>
  <w:style w:type="character" w:customStyle="1" w:styleId="FooterChar">
    <w:name w:val="Footer Char"/>
    <w:basedOn w:val="DefaultParagraphFont"/>
    <w:link w:val="Footer"/>
    <w:rsid w:val="00C96D67"/>
    <w:rPr>
      <w:rFonts w:ascii="Courier New" w:hAnsi="Courier New" w:cs="Courier New"/>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30494">
      <w:bodyDiv w:val="1"/>
      <w:marLeft w:val="0"/>
      <w:marRight w:val="0"/>
      <w:marTop w:val="0"/>
      <w:marBottom w:val="0"/>
      <w:divBdr>
        <w:top w:val="none" w:sz="0" w:space="0" w:color="auto"/>
        <w:left w:val="none" w:sz="0" w:space="0" w:color="auto"/>
        <w:bottom w:val="none" w:sz="0" w:space="0" w:color="auto"/>
        <w:right w:val="none" w:sz="0" w:space="0" w:color="auto"/>
      </w:divBdr>
    </w:div>
    <w:div w:id="576018744">
      <w:bodyDiv w:val="1"/>
      <w:marLeft w:val="0"/>
      <w:marRight w:val="0"/>
      <w:marTop w:val="0"/>
      <w:marBottom w:val="0"/>
      <w:divBdr>
        <w:top w:val="none" w:sz="0" w:space="0" w:color="auto"/>
        <w:left w:val="none" w:sz="0" w:space="0" w:color="auto"/>
        <w:bottom w:val="none" w:sz="0" w:space="0" w:color="auto"/>
        <w:right w:val="none" w:sz="0" w:space="0" w:color="auto"/>
      </w:divBdr>
    </w:div>
    <w:div w:id="835459247">
      <w:bodyDiv w:val="1"/>
      <w:marLeft w:val="0"/>
      <w:marRight w:val="0"/>
      <w:marTop w:val="0"/>
      <w:marBottom w:val="0"/>
      <w:divBdr>
        <w:top w:val="none" w:sz="0" w:space="0" w:color="auto"/>
        <w:left w:val="none" w:sz="0" w:space="0" w:color="auto"/>
        <w:bottom w:val="none" w:sz="0" w:space="0" w:color="auto"/>
        <w:right w:val="none" w:sz="0" w:space="0" w:color="auto"/>
      </w:divBdr>
    </w:div>
    <w:div w:id="848829814">
      <w:bodyDiv w:val="1"/>
      <w:marLeft w:val="0"/>
      <w:marRight w:val="0"/>
      <w:marTop w:val="0"/>
      <w:marBottom w:val="0"/>
      <w:divBdr>
        <w:top w:val="none" w:sz="0" w:space="0" w:color="auto"/>
        <w:left w:val="none" w:sz="0" w:space="0" w:color="auto"/>
        <w:bottom w:val="none" w:sz="0" w:space="0" w:color="auto"/>
        <w:right w:val="none" w:sz="0" w:space="0" w:color="auto"/>
      </w:divBdr>
    </w:div>
    <w:div w:id="208502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nder.lacll\application%20data\microsoft\templates\Legal%20Pleadings\M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6A75C1625B348905763D17EBBA0FC" ma:contentTypeVersion="21" ma:contentTypeDescription="Create a new document." ma:contentTypeScope="" ma:versionID="a078d87e25d2acf98c732c1d8b248cf3">
  <xsd:schema xmlns:xsd="http://www.w3.org/2001/XMLSchema" xmlns:xs="http://www.w3.org/2001/XMLSchema" xmlns:p="http://schemas.microsoft.com/office/2006/metadata/properties" xmlns:ns1="http://schemas.microsoft.com/sharepoint/v3" xmlns:ns2="1a81529d-7835-4b53-b889-c47e3c2b347d" xmlns:ns3="7a13ec8a-2d8d-40f0-a3dd-827166f76a2e" targetNamespace="http://schemas.microsoft.com/office/2006/metadata/properties" ma:root="true" ma:fieldsID="931f3b131f083e2e2b7f47eaf5994980" ns1:_="" ns2:_="" ns3:_="">
    <xsd:import namespace="http://schemas.microsoft.com/sharepoint/v3"/>
    <xsd:import namespace="1a81529d-7835-4b53-b889-c47e3c2b347d"/>
    <xsd:import namespace="7a13ec8a-2d8d-40f0-a3dd-827166f76a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81529d-7835-4b53-b889-c47e3c2b34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e9ea89-0b46-4249-80f7-5e72230da495}" ma:internalName="TaxCatchAll" ma:showField="CatchAllData" ma:web="1a81529d-7835-4b53-b889-c47e3c2b34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13ec8a-2d8d-40f0-a3dd-827166f76a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3dea5c-663b-47ff-8078-ddfe1e2ff9f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13ec8a-2d8d-40f0-a3dd-827166f76a2e">
      <Terms xmlns="http://schemas.microsoft.com/office/infopath/2007/PartnerControls"/>
    </lcf76f155ced4ddcb4097134ff3c332f>
    <TaxCatchAll xmlns="1a81529d-7835-4b53-b889-c47e3c2b347d" xsi:nil="true"/>
    <MediaLengthInSeconds xmlns="7a13ec8a-2d8d-40f0-a3dd-827166f76a2e"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CD2F9-F400-4616-AE45-1F28887A16E8}"/>
</file>

<file path=customXml/itemProps2.xml><?xml version="1.0" encoding="utf-8"?>
<ds:datastoreItem xmlns:ds="http://schemas.openxmlformats.org/officeDocument/2006/customXml" ds:itemID="{CF7778FF-2E10-4889-8CBC-7953D25EE666}">
  <ds:schemaRefs>
    <ds:schemaRef ds:uri="http://schemas.microsoft.com/office/2006/metadata/properties"/>
    <ds:schemaRef ds:uri="http://schemas.microsoft.com/office/infopath/2007/PartnerControls"/>
    <ds:schemaRef ds:uri="c5f513f8-76a4-4ebc-be11-fb3c08b4b71f"/>
    <ds:schemaRef ds:uri="55d76b71-5cc9-4386-b4bd-b7a19759543a"/>
  </ds:schemaRefs>
</ds:datastoreItem>
</file>

<file path=customXml/itemProps3.xml><?xml version="1.0" encoding="utf-8"?>
<ds:datastoreItem xmlns:ds="http://schemas.openxmlformats.org/officeDocument/2006/customXml" ds:itemID="{F8FE9636-C208-4BE6-8565-A8D1E3379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My Template.......</Template>
  <TotalTime>0</TotalTime>
  <Pages>2</Pages>
  <Words>355</Words>
  <Characters>1965</Characters>
  <Application>Microsoft Office Word</Application>
  <DocSecurity>0</DocSecurity>
  <Lines>44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Marmon</dc:creator>
  <cp:keywords/>
  <cp:lastModifiedBy>Carla Lopez</cp:lastModifiedBy>
  <cp:revision>2</cp:revision>
  <cp:lastPrinted>2012-01-24T19:27:00Z</cp:lastPrinted>
  <dcterms:created xsi:type="dcterms:W3CDTF">2025-12-01T21:34:00Z</dcterms:created>
  <dcterms:modified xsi:type="dcterms:W3CDTF">2025-12-01T21:34:00Z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Id">
    <vt:lpwstr>0x0101005586A75C1625B348905763D17EBBA0FC</vt:lpwstr>
  </property>
  <property fmtid="{D5CDD505-2E9C-101B-9397-08002B2CF9AE}" pid="6" name="Order">
    <vt:r8>29200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