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2EE" w:rsidP="008235B4" w:rsidRDefault="004562EE" w14:paraId="672A6659" w14:textId="77777777">
      <w:pPr>
        <w:pStyle w:val="AttorneyName"/>
        <w:rPr>
          <w:sz w:val="24"/>
          <w:szCs w:val="24"/>
        </w:rPr>
      </w:pPr>
    </w:p>
    <w:p w:rsidRPr="00883B5E" w:rsidR="001D620D" w:rsidP="00C866C0" w:rsidRDefault="00BD6C47" w14:paraId="7D21AB3D" w14:textId="1FC6CB5B">
      <w:pPr>
        <w:pStyle w:val="AttorneyName"/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NAME</w:t>
      </w:r>
    </w:p>
    <w:p w:rsidR="00883B5E" w:rsidP="00C866C0" w:rsidRDefault="00630C18" w14:paraId="7DBA1A85" w14:textId="2B9DF49F">
      <w:pPr>
        <w:pStyle w:val="AttorneyName"/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STREET </w:t>
      </w:r>
      <w:r w:rsidRPr="00883B5E" w:rsidR="00883B5E">
        <w:rPr>
          <w:rFonts w:ascii="Times New Roman" w:hAnsi="Times New Roman" w:cs="Times New Roman"/>
          <w:sz w:val="24"/>
          <w:szCs w:val="24"/>
          <w:highlight w:val="yellow"/>
        </w:rPr>
        <w:t>ADDRESS</w:t>
      </w:r>
    </w:p>
    <w:p w:rsidRPr="005E311A" w:rsidR="005B7392" w:rsidP="00C866C0" w:rsidRDefault="005B7392" w14:paraId="624D6103" w14:textId="345F301A">
      <w:pPr>
        <w:pStyle w:val="NoSpacing"/>
        <w:suppressLineNumbers/>
        <w:rPr>
          <w:highlight w:val="yellow"/>
        </w:rPr>
      </w:pPr>
      <w:r w:rsidRPr="005E311A">
        <w:rPr>
          <w:noProof/>
          <w:highlight w:val="yellow"/>
        </w:rPr>
        <w:t>CITY, STATE, ZIP</w:t>
      </w:r>
      <w:r w:rsidR="00C866C0">
        <w:rPr>
          <w:noProof/>
          <w:highlight w:val="yellow"/>
        </w:rPr>
        <w:t>CODE</w:t>
      </w:r>
    </w:p>
    <w:p w:rsidRPr="00883B5E" w:rsidR="00883B5E" w:rsidP="00C866C0" w:rsidRDefault="00FA52C3" w14:paraId="04E40C2C" w14:textId="429F70F6">
      <w:pPr>
        <w:pStyle w:val="AttorneyName"/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PHONE</w:t>
      </w:r>
      <w:r w:rsidR="005B7392">
        <w:rPr>
          <w:rFonts w:ascii="Times New Roman" w:hAnsi="Times New Roman" w:cs="Times New Roman"/>
          <w:sz w:val="24"/>
          <w:szCs w:val="24"/>
          <w:highlight w:val="yellow"/>
        </w:rPr>
        <w:t xml:space="preserve"> NUMBER</w:t>
      </w:r>
    </w:p>
    <w:p w:rsidRPr="00EA24B1" w:rsidR="001D620D" w:rsidP="00C866C0" w:rsidRDefault="00883B5E" w14:paraId="15057F87" w14:textId="1B78F63A">
      <w:pPr>
        <w:pStyle w:val="AttorneyNam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6C0">
        <w:rPr>
          <w:rFonts w:ascii="Times New Roman" w:hAnsi="Times New Roman" w:cs="Times New Roman"/>
          <w:sz w:val="24"/>
          <w:szCs w:val="24"/>
          <w:highlight w:val="yellow"/>
        </w:rPr>
        <w:t>EMAIL</w:t>
      </w:r>
      <w:r w:rsidRPr="00C866C0" w:rsidR="00C866C0">
        <w:rPr>
          <w:rFonts w:ascii="Times New Roman" w:hAnsi="Times New Roman" w:cs="Times New Roman"/>
          <w:sz w:val="24"/>
          <w:szCs w:val="24"/>
          <w:highlight w:val="yellow"/>
        </w:rPr>
        <w:t xml:space="preserve"> ADDRESS (optional)</w:t>
      </w:r>
    </w:p>
    <w:p w:rsidRPr="00EA24B1" w:rsidR="001D620D" w:rsidP="001D620D" w:rsidRDefault="001D620D" w14:paraId="0EFA150B" w14:textId="77777777">
      <w:pPr>
        <w:pStyle w:val="AttorneyName"/>
        <w:rPr>
          <w:rFonts w:ascii="Times New Roman" w:hAnsi="Times New Roman" w:cs="Times New Roman"/>
          <w:sz w:val="24"/>
          <w:szCs w:val="24"/>
        </w:rPr>
      </w:pPr>
    </w:p>
    <w:p w:rsidRPr="007F6FCF" w:rsidR="00C156A1" w:rsidP="008B2FBA" w:rsidRDefault="00686685" w14:paraId="5A39BBE3" w14:textId="3B41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Pro Per</w:t>
      </w:r>
    </w:p>
    <w:p w:rsidRPr="007F6FCF" w:rsidR="008235B4" w:rsidP="008235B4" w:rsidRDefault="008235B4" w14:paraId="0E6FB4D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1F14DABC">
        <w:rPr>
          <w:rFonts w:ascii="Times New Roman" w:hAnsi="Times New Roman" w:cs="Times New Roman"/>
          <w:sz w:val="24"/>
          <w:szCs w:val="24"/>
        </w:rPr>
        <w:t>SUPERIOR COURT OF THE STATE OF CALIFORNIA</w:t>
      </w:r>
    </w:p>
    <w:p w:rsidRPr="007F6FCF" w:rsidR="008235B4" w:rsidP="008235B4" w:rsidRDefault="008235B4" w14:paraId="1C4A97ED" w14:textId="6C90B7EE">
      <w:pPr>
        <w:jc w:val="center"/>
        <w:rPr>
          <w:rFonts w:ascii="Times New Roman" w:hAnsi="Times New Roman" w:cs="Times New Roman"/>
          <w:sz w:val="24"/>
          <w:szCs w:val="24"/>
        </w:rPr>
      </w:pPr>
      <w:r w:rsidRPr="60A4A2D4">
        <w:rPr>
          <w:rFonts w:ascii="Times New Roman" w:hAnsi="Times New Roman" w:cs="Times New Roman"/>
          <w:sz w:val="24"/>
          <w:szCs w:val="24"/>
        </w:rPr>
        <w:t>COUNTY OF</w:t>
      </w:r>
      <w:r w:rsidR="00B466AF">
        <w:rPr>
          <w:rFonts w:ascii="Times New Roman" w:hAnsi="Times New Roman" w:cs="Times New Roman"/>
          <w:sz w:val="24"/>
          <w:szCs w:val="24"/>
        </w:rPr>
        <w:t xml:space="preserve"> </w:t>
      </w:r>
      <w:r w:rsidRPr="00883B5E" w:rsidR="00FB0C3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BD6C47">
        <w:rPr>
          <w:rFonts w:ascii="Times New Roman" w:hAnsi="Times New Roman" w:cs="Times New Roman"/>
          <w:sz w:val="24"/>
          <w:szCs w:val="24"/>
          <w:highlight w:val="yellow"/>
        </w:rPr>
        <w:t>COUNTY NAME</w:t>
      </w:r>
      <w:r w:rsidRPr="00883B5E" w:rsidR="00FB0C3C">
        <w:rPr>
          <w:rFonts w:ascii="Times New Roman" w:hAnsi="Times New Roman" w:cs="Times New Roman"/>
          <w:sz w:val="24"/>
          <w:szCs w:val="24"/>
          <w:highlight w:val="yellow"/>
        </w:rPr>
        <w:t>_____</w:t>
      </w:r>
    </w:p>
    <w:p w:rsidRPr="007F6FCF" w:rsidR="008235B4" w:rsidP="008235B4" w:rsidRDefault="008235B4" w14:paraId="41C8F39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2"/>
        <w:gridCol w:w="276"/>
        <w:gridCol w:w="4902"/>
      </w:tblGrid>
      <w:tr w:rsidRPr="007F6FCF" w:rsidR="008235B4" w:rsidTr="7A81527A" w14:paraId="1BF08BD7" w14:textId="77777777">
        <w:tc>
          <w:tcPr>
            <w:tcW w:w="4902" w:type="dxa"/>
            <w:tcBorders>
              <w:bottom w:val="single" w:color="auto" w:sz="4" w:space="0"/>
            </w:tcBorders>
          </w:tcPr>
          <w:p w:rsidRPr="007F6FCF" w:rsidR="00575AF2" w:rsidP="6EF9C918" w:rsidRDefault="003632DF" w14:paraId="59321CD1" w14:textId="0AB28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Parties" w:id="0"/>
            <w:bookmarkEnd w:id="0"/>
            <w:r w:rsidRPr="7A81527A">
              <w:rPr>
                <w:rFonts w:ascii="Times New Roman" w:hAnsi="Times New Roman" w:cs="Times New Roman"/>
                <w:sz w:val="24"/>
                <w:szCs w:val="24"/>
              </w:rPr>
              <w:t>IN RE</w:t>
            </w:r>
            <w:r w:rsidRPr="7A81527A" w:rsidR="00AE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A81527A" w:rsidR="00FB0C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bookmarkStart w:name="_Int_jU197m71" w:id="1"/>
            <w:r w:rsidRPr="7A81527A" w:rsidR="00FB0C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</w:t>
            </w:r>
            <w:r w:rsidRPr="7A81527A" w:rsidR="00AC62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bookmarkEnd w:id="1"/>
            <w:r w:rsidRPr="7A81527A" w:rsidR="00BD6C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CASE NAME</w:t>
            </w:r>
            <w:r w:rsidRPr="7A81527A" w:rsidR="00AC62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7A81527A" w:rsidR="00FB0C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</w:t>
            </w:r>
            <w:r w:rsidRPr="7A81527A" w:rsidR="00AE6F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Pr="007F6FCF" w:rsidR="00575AF2" w:rsidP="008235B4" w:rsidRDefault="00575AF2" w14:paraId="2106613B" w14:textId="00E2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6F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DE4F2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4680A">
              <w:rPr>
                <w:rFonts w:ascii="Times New Roman" w:hAnsi="Times New Roman" w:cs="Times New Roman"/>
                <w:sz w:val="24"/>
                <w:szCs w:val="24"/>
              </w:rPr>
              <w:t>Petitioner</w:t>
            </w:r>
            <w:r w:rsidR="056D9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7F6FCF" w:rsidR="003632DF" w:rsidP="6EF9C918" w:rsidRDefault="003632DF" w14:paraId="72A3D3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6FCF" w:rsidR="008235B4" w:rsidP="008235B4" w:rsidRDefault="008235B4" w14:paraId="0D0B94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Pr="007F6FCF" w:rsidR="00575AF2" w:rsidP="00575AF2" w:rsidRDefault="4FB48ECC" w14:paraId="2CEAEE8A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575AF2" w:rsidP="00575AF2" w:rsidRDefault="4FB48ECC" w14:paraId="47337C0F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575AF2" w:rsidP="00575AF2" w:rsidRDefault="4FB48ECC" w14:paraId="42465816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575AF2" w:rsidP="00575AF2" w:rsidRDefault="4FB48ECC" w14:paraId="66F6B82B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575AF2" w:rsidP="00575AF2" w:rsidRDefault="4FB48ECC" w14:paraId="6FCB2152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575AF2" w:rsidP="00575AF2" w:rsidRDefault="4FB48ECC" w14:paraId="001228B3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575AF2" w:rsidP="00575AF2" w:rsidRDefault="4FB48ECC" w14:paraId="3FFE75BF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575AF2" w:rsidP="00575AF2" w:rsidRDefault="4FB48ECC" w14:paraId="09E72294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5AF2" w:rsidP="00575AF2" w:rsidRDefault="4FB48ECC" w14:paraId="3CF3AAEE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CC4F57" w:rsidP="00575AF2" w:rsidRDefault="00CC4F57" w14:paraId="7980C0A9" w14:textId="5B6C1E63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7F6FCF" w:rsidR="008235B4" w:rsidP="00575AF2" w:rsidRDefault="4FB48ECC" w14:paraId="58C53964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7D5E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02" w:type="dxa"/>
          </w:tcPr>
          <w:p w:rsidRPr="00B56008" w:rsidR="00575AF2" w:rsidP="00575AF2" w:rsidRDefault="47E4269F" w14:paraId="7832D70D" w14:textId="09EA6E98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CaseNumber" w:id="2"/>
            <w:bookmarkEnd w:id="2"/>
            <w:r w:rsidRPr="7A81527A">
              <w:rPr>
                <w:rFonts w:ascii="Times New Roman" w:hAnsi="Times New Roman" w:cs="Times New Roman"/>
                <w:sz w:val="24"/>
                <w:szCs w:val="24"/>
              </w:rPr>
              <w:t xml:space="preserve">Case </w:t>
            </w:r>
            <w:bookmarkStart w:name="_Int_Q8aflBa4" w:id="3"/>
            <w:r w:rsidRPr="7A81527A">
              <w:rPr>
                <w:rFonts w:ascii="Times New Roman" w:hAnsi="Times New Roman" w:cs="Times New Roman"/>
                <w:sz w:val="24"/>
                <w:szCs w:val="24"/>
              </w:rPr>
              <w:t>No.:</w:t>
            </w:r>
            <w:r w:rsidRPr="7A81527A" w:rsidR="007F34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End w:id="3"/>
            <w:r w:rsidR="00B466AF">
              <w:t xml:space="preserve"> </w:t>
            </w:r>
            <w:r w:rsidRPr="7A81527A" w:rsidR="00FB0C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</w:t>
            </w:r>
          </w:p>
          <w:p w:rsidRPr="00B56008" w:rsidR="00575AF2" w:rsidP="00575AF2" w:rsidRDefault="00575AF2" w14:paraId="0E27B00A" w14:textId="77777777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56008" w:rsidR="00DE7496" w:rsidP="1F14DABC" w:rsidRDefault="6CB055D1" w14:paraId="43A7B681" w14:textId="3EB90A83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6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PETITIONER’S </w:t>
            </w:r>
            <w:r w:rsidR="00196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 PARTE </w:t>
            </w:r>
            <w:r w:rsidR="00B0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</w:t>
            </w:r>
            <w:r w:rsidR="00196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 w:rsidR="00B47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FILE</w:t>
            </w:r>
            <w:r w:rsidR="00196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CASE RECORDS CONFIDENTIAL</w:t>
            </w:r>
            <w:r w:rsidR="004E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 PURSUANT TO S</w:t>
            </w:r>
            <w:r w:rsidR="00921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ENATE </w:t>
            </w:r>
            <w:r w:rsidR="004E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921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ILL</w:t>
            </w:r>
            <w:r w:rsidR="004E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0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r w:rsidR="004E1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1B7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DECLARATION OF </w:t>
            </w:r>
            <w:r w:rsidR="0092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PETITONER</w:t>
            </w:r>
          </w:p>
          <w:p w:rsidRPr="00B56008" w:rsidR="00DE7496" w:rsidP="1F14DABC" w:rsidRDefault="00DE7496" w14:paraId="68F9901B" w14:textId="1FA35C32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56008" w:rsidR="00DE7496" w:rsidP="07D5EE8A" w:rsidRDefault="00DE7496" w14:paraId="60061E4C" w14:textId="7DE866C2">
            <w:pPr>
              <w:pStyle w:val="Single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FE3" w:rsidP="00300DAC" w:rsidRDefault="00F13FE3" w14:paraId="32109BA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16BD" w:rsidP="1AD129DD" w:rsidRDefault="00E028DA" w14:paraId="4E82A68B" w14:textId="1EF233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name="_Int_acMAHj33" w:id="4"/>
      <w:r w:rsidRPr="7A81527A">
        <w:rPr>
          <w:rFonts w:ascii="Times New Roman" w:hAnsi="Times New Roman" w:cs="Times New Roman"/>
          <w:sz w:val="24"/>
          <w:szCs w:val="24"/>
        </w:rPr>
        <w:t xml:space="preserve">Petitioner, </w:t>
      </w:r>
      <w:r w:rsidRPr="7A81527A" w:rsidR="00FB0C3C">
        <w:rPr>
          <w:rFonts w:ascii="Times New Roman" w:hAnsi="Times New Roman" w:cs="Times New Roman"/>
          <w:sz w:val="24"/>
          <w:szCs w:val="24"/>
        </w:rPr>
        <w:t>_</w:t>
      </w:r>
      <w:bookmarkEnd w:id="4"/>
      <w:r w:rsidRPr="7A81527A" w:rsidR="00FB0C3C">
        <w:rPr>
          <w:rFonts w:ascii="Times New Roman" w:hAnsi="Times New Roman" w:cs="Times New Roman"/>
          <w:sz w:val="24"/>
          <w:szCs w:val="24"/>
        </w:rPr>
        <w:t>_____</w:t>
      </w:r>
      <w:r w:rsidRPr="006B1544" w:rsidR="006B1544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Pr="7A81527A" w:rsidR="00FB0C3C">
        <w:rPr>
          <w:rFonts w:ascii="Times New Roman" w:hAnsi="Times New Roman" w:cs="Times New Roman"/>
          <w:sz w:val="24"/>
          <w:szCs w:val="24"/>
        </w:rPr>
        <w:t>_______</w:t>
      </w:r>
      <w:r w:rsidRPr="7A81527A" w:rsidR="00B466AF">
        <w:rPr>
          <w:rFonts w:ascii="Times New Roman" w:hAnsi="Times New Roman" w:cs="Times New Roman"/>
          <w:sz w:val="24"/>
          <w:szCs w:val="24"/>
        </w:rPr>
        <w:t>,</w:t>
      </w:r>
      <w:r w:rsidRPr="7A81527A">
        <w:rPr>
          <w:rFonts w:ascii="Times New Roman" w:hAnsi="Times New Roman" w:cs="Times New Roman"/>
          <w:sz w:val="24"/>
          <w:szCs w:val="24"/>
        </w:rPr>
        <w:t xml:space="preserve"> respectfully requests </w:t>
      </w:r>
      <w:r w:rsidRPr="7A81527A" w:rsidR="00C92BAC">
        <w:rPr>
          <w:rFonts w:ascii="Times New Roman" w:hAnsi="Times New Roman" w:cs="Times New Roman"/>
          <w:sz w:val="24"/>
          <w:szCs w:val="24"/>
        </w:rPr>
        <w:t xml:space="preserve">the Court </w:t>
      </w:r>
      <w:bookmarkStart w:name="_Int_kpRKMgvU" w:id="5"/>
      <w:r w:rsidRPr="7A81527A" w:rsidR="00C92BAC">
        <w:rPr>
          <w:rFonts w:ascii="Times New Roman" w:hAnsi="Times New Roman" w:cs="Times New Roman"/>
          <w:sz w:val="24"/>
          <w:szCs w:val="24"/>
        </w:rPr>
        <w:t>file</w:t>
      </w:r>
      <w:bookmarkEnd w:id="5"/>
      <w:r w:rsidRPr="7A81527A" w:rsidR="00C92BAC">
        <w:rPr>
          <w:rFonts w:ascii="Times New Roman" w:hAnsi="Times New Roman" w:cs="Times New Roman"/>
          <w:sz w:val="24"/>
          <w:szCs w:val="24"/>
        </w:rPr>
        <w:t xml:space="preserve"> th</w:t>
      </w:r>
      <w:r w:rsidRPr="7A81527A" w:rsidR="00AD6A2F">
        <w:rPr>
          <w:rFonts w:ascii="Times New Roman" w:hAnsi="Times New Roman" w:cs="Times New Roman"/>
          <w:sz w:val="24"/>
          <w:szCs w:val="24"/>
        </w:rPr>
        <w:t>e entirety of this</w:t>
      </w:r>
      <w:r w:rsidRPr="7A81527A" w:rsidR="00C92BAC">
        <w:rPr>
          <w:rFonts w:ascii="Times New Roman" w:hAnsi="Times New Roman" w:cs="Times New Roman"/>
          <w:sz w:val="24"/>
          <w:szCs w:val="24"/>
        </w:rPr>
        <w:t xml:space="preserve"> </w:t>
      </w:r>
      <w:r w:rsidRPr="7A81527A" w:rsidR="00AD6A2F">
        <w:rPr>
          <w:rFonts w:ascii="Times New Roman" w:hAnsi="Times New Roman" w:cs="Times New Roman"/>
          <w:sz w:val="24"/>
          <w:szCs w:val="24"/>
        </w:rPr>
        <w:t>case</w:t>
      </w:r>
      <w:r w:rsidRPr="7A81527A" w:rsidR="00C92BAC">
        <w:rPr>
          <w:rFonts w:ascii="Times New Roman" w:hAnsi="Times New Roman" w:cs="Times New Roman"/>
          <w:sz w:val="24"/>
          <w:szCs w:val="24"/>
        </w:rPr>
        <w:t xml:space="preserve"> confidentially, pursuant to </w:t>
      </w:r>
      <w:r w:rsidRPr="7A81527A" w:rsidR="00894B54">
        <w:rPr>
          <w:rFonts w:ascii="Times New Roman" w:hAnsi="Times New Roman" w:cs="Times New Roman"/>
          <w:sz w:val="24"/>
          <w:szCs w:val="24"/>
        </w:rPr>
        <w:t>C</w:t>
      </w:r>
      <w:r w:rsidRPr="7A81527A" w:rsidR="007554E1">
        <w:rPr>
          <w:rFonts w:ascii="Times New Roman" w:hAnsi="Times New Roman" w:cs="Times New Roman"/>
          <w:sz w:val="24"/>
          <w:szCs w:val="24"/>
        </w:rPr>
        <w:t>al</w:t>
      </w:r>
      <w:r w:rsidRPr="7A81527A" w:rsidR="4CB049C8">
        <w:rPr>
          <w:rFonts w:ascii="Times New Roman" w:hAnsi="Times New Roman" w:cs="Times New Roman"/>
          <w:sz w:val="24"/>
          <w:szCs w:val="24"/>
        </w:rPr>
        <w:t>ifornia</w:t>
      </w:r>
      <w:r w:rsidRPr="7A81527A" w:rsidR="00894B54">
        <w:rPr>
          <w:rFonts w:ascii="Times New Roman" w:hAnsi="Times New Roman" w:cs="Times New Roman"/>
          <w:sz w:val="24"/>
          <w:szCs w:val="24"/>
        </w:rPr>
        <w:t xml:space="preserve"> Health &amp; Safety Code § 103437 (202</w:t>
      </w:r>
      <w:r w:rsidRPr="7A81527A" w:rsidR="007554E1">
        <w:rPr>
          <w:rFonts w:ascii="Times New Roman" w:hAnsi="Times New Roman" w:cs="Times New Roman"/>
          <w:sz w:val="24"/>
          <w:szCs w:val="24"/>
        </w:rPr>
        <w:t>5</w:t>
      </w:r>
      <w:r w:rsidRPr="7A81527A" w:rsidR="00894B54">
        <w:rPr>
          <w:rFonts w:ascii="Times New Roman" w:hAnsi="Times New Roman" w:cs="Times New Roman"/>
          <w:sz w:val="24"/>
          <w:szCs w:val="24"/>
        </w:rPr>
        <w:t xml:space="preserve">) and </w:t>
      </w:r>
      <w:r w:rsidRPr="7A81527A" w:rsidR="00C92BAC">
        <w:rPr>
          <w:rFonts w:ascii="Times New Roman" w:hAnsi="Times New Roman" w:cs="Times New Roman"/>
          <w:sz w:val="24"/>
          <w:szCs w:val="24"/>
        </w:rPr>
        <w:t>Sen</w:t>
      </w:r>
      <w:r w:rsidRPr="7A81527A" w:rsidR="1EB5B4E8">
        <w:rPr>
          <w:rFonts w:ascii="Times New Roman" w:hAnsi="Times New Roman" w:cs="Times New Roman"/>
          <w:sz w:val="24"/>
          <w:szCs w:val="24"/>
        </w:rPr>
        <w:t>ate</w:t>
      </w:r>
      <w:r w:rsidRPr="7A81527A" w:rsidR="00C92BAC">
        <w:rPr>
          <w:rFonts w:ascii="Times New Roman" w:hAnsi="Times New Roman" w:cs="Times New Roman"/>
          <w:sz w:val="24"/>
          <w:szCs w:val="24"/>
        </w:rPr>
        <w:t xml:space="preserve"> Bill </w:t>
      </w:r>
      <w:r w:rsidRPr="7A81527A" w:rsidR="00571DA6">
        <w:rPr>
          <w:rFonts w:ascii="Times New Roman" w:hAnsi="Times New Roman" w:cs="Times New Roman"/>
          <w:sz w:val="24"/>
          <w:szCs w:val="24"/>
        </w:rPr>
        <w:t xml:space="preserve">No. </w:t>
      </w:r>
      <w:r w:rsidRPr="7A81527A" w:rsidR="00C92BAC">
        <w:rPr>
          <w:rFonts w:ascii="Times New Roman" w:hAnsi="Times New Roman" w:cs="Times New Roman"/>
          <w:sz w:val="24"/>
          <w:szCs w:val="24"/>
        </w:rPr>
        <w:t>59 (202</w:t>
      </w:r>
      <w:r w:rsidRPr="7A81527A" w:rsidR="004E1751">
        <w:rPr>
          <w:rFonts w:ascii="Times New Roman" w:hAnsi="Times New Roman" w:cs="Times New Roman"/>
          <w:sz w:val="24"/>
          <w:szCs w:val="24"/>
        </w:rPr>
        <w:t>5-2026</w:t>
      </w:r>
      <w:r w:rsidRPr="7A81527A" w:rsidR="00C92BAC">
        <w:rPr>
          <w:rFonts w:ascii="Times New Roman" w:hAnsi="Times New Roman" w:cs="Times New Roman"/>
          <w:sz w:val="24"/>
          <w:szCs w:val="24"/>
        </w:rPr>
        <w:t>)</w:t>
      </w:r>
      <w:r w:rsidRPr="7A81527A" w:rsidR="00F548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6BD" w:rsidRDefault="29CC1B51" w14:paraId="1F5064D0" w14:textId="25AD96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7A81527A">
        <w:rPr>
          <w:rFonts w:ascii="Times New Roman" w:hAnsi="Times New Roman" w:cs="Times New Roman"/>
          <w:sz w:val="24"/>
          <w:szCs w:val="24"/>
        </w:rPr>
        <w:t xml:space="preserve">Under </w:t>
      </w:r>
      <w:r w:rsidRPr="7A81527A" w:rsidR="1B86012B">
        <w:rPr>
          <w:rFonts w:ascii="Times New Roman" w:hAnsi="Times New Roman" w:cs="Times New Roman"/>
          <w:sz w:val="24"/>
          <w:szCs w:val="24"/>
        </w:rPr>
        <w:t>this law</w:t>
      </w:r>
      <w:r w:rsidRPr="7A81527A">
        <w:rPr>
          <w:rFonts w:ascii="Times New Roman" w:hAnsi="Times New Roman" w:cs="Times New Roman"/>
          <w:sz w:val="24"/>
          <w:szCs w:val="24"/>
        </w:rPr>
        <w:t>,</w:t>
      </w:r>
      <w:r w:rsidRPr="7A81527A" w:rsidR="250FAA4F">
        <w:rPr>
          <w:rFonts w:ascii="Times New Roman" w:hAnsi="Times New Roman" w:cs="Times New Roman"/>
          <w:sz w:val="24"/>
          <w:szCs w:val="24"/>
        </w:rPr>
        <w:t xml:space="preserve"> enacted on </w:t>
      </w:r>
      <w:r w:rsidRPr="7A81527A" w:rsidR="5E4681DB">
        <w:rPr>
          <w:rFonts w:ascii="Times New Roman" w:hAnsi="Times New Roman" w:cs="Times New Roman"/>
          <w:sz w:val="24"/>
          <w:szCs w:val="24"/>
        </w:rPr>
        <w:t xml:space="preserve">October </w:t>
      </w:r>
      <w:r w:rsidRPr="7A81527A" w:rsidR="31C7FD17">
        <w:rPr>
          <w:rFonts w:ascii="Times New Roman" w:hAnsi="Times New Roman" w:cs="Times New Roman"/>
          <w:sz w:val="24"/>
          <w:szCs w:val="24"/>
        </w:rPr>
        <w:t>13</w:t>
      </w:r>
      <w:r w:rsidRPr="7A81527A" w:rsidR="250FAA4F">
        <w:rPr>
          <w:rFonts w:ascii="Times New Roman" w:hAnsi="Times New Roman" w:cs="Times New Roman"/>
          <w:sz w:val="24"/>
          <w:szCs w:val="24"/>
        </w:rPr>
        <w:t>,</w:t>
      </w:r>
      <w:r w:rsidRPr="7A81527A" w:rsidR="34E0EF2E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Int_4qhkXVrn" w:id="6"/>
      <w:r w:rsidRPr="7A81527A" w:rsidR="250FAA4F">
        <w:rPr>
          <w:rFonts w:ascii="Times New Roman" w:hAnsi="Times New Roman" w:cs="Times New Roman"/>
          <w:sz w:val="24"/>
          <w:szCs w:val="24"/>
        </w:rPr>
        <w:t>2025</w:t>
      </w:r>
      <w:bookmarkEnd w:id="6"/>
      <w:r w:rsidRPr="7A81527A" w:rsidR="250FAA4F">
        <w:rPr>
          <w:rFonts w:ascii="Times New Roman" w:hAnsi="Times New Roman" w:cs="Times New Roman"/>
          <w:sz w:val="24"/>
          <w:szCs w:val="24"/>
        </w:rPr>
        <w:t xml:space="preserve"> and effective immediately,</w:t>
      </w:r>
      <w:r w:rsidRPr="7A81527A">
        <w:rPr>
          <w:rFonts w:ascii="Times New Roman" w:hAnsi="Times New Roman" w:cs="Times New Roman"/>
          <w:sz w:val="24"/>
          <w:szCs w:val="24"/>
        </w:rPr>
        <w:t xml:space="preserve"> </w:t>
      </w:r>
      <w:r w:rsidRPr="7A81527A" w:rsidR="6CA8B388">
        <w:rPr>
          <w:rFonts w:ascii="Times New Roman" w:hAnsi="Times New Roman" w:cs="Times New Roman"/>
          <w:sz w:val="24"/>
          <w:szCs w:val="24"/>
        </w:rPr>
        <w:t>c</w:t>
      </w:r>
      <w:r w:rsidRPr="7A81527A">
        <w:rPr>
          <w:rFonts w:ascii="Times New Roman" w:hAnsi="Times New Roman" w:cs="Times New Roman"/>
          <w:sz w:val="24"/>
          <w:szCs w:val="24"/>
        </w:rPr>
        <w:t>ourt</w:t>
      </w:r>
      <w:r w:rsidRPr="7A81527A" w:rsidR="6CA8B388">
        <w:rPr>
          <w:rFonts w:ascii="Times New Roman" w:hAnsi="Times New Roman" w:cs="Times New Roman"/>
          <w:sz w:val="24"/>
          <w:szCs w:val="24"/>
        </w:rPr>
        <w:t>s</w:t>
      </w:r>
      <w:r w:rsidRPr="7A81527A">
        <w:rPr>
          <w:rFonts w:ascii="Times New Roman" w:hAnsi="Times New Roman" w:cs="Times New Roman"/>
          <w:sz w:val="24"/>
          <w:szCs w:val="24"/>
        </w:rPr>
        <w:t xml:space="preserve"> </w:t>
      </w:r>
      <w:r w:rsidRPr="7A81527A" w:rsidR="0B8DEA44">
        <w:rPr>
          <w:rFonts w:ascii="Times New Roman" w:hAnsi="Times New Roman" w:cs="Times New Roman"/>
          <w:sz w:val="24"/>
          <w:szCs w:val="24"/>
        </w:rPr>
        <w:t>shall</w:t>
      </w:r>
      <w:r w:rsidRPr="7A81527A">
        <w:rPr>
          <w:rFonts w:ascii="Times New Roman" w:hAnsi="Times New Roman" w:cs="Times New Roman"/>
          <w:sz w:val="24"/>
          <w:szCs w:val="24"/>
        </w:rPr>
        <w:t xml:space="preserve"> file </w:t>
      </w:r>
      <w:r w:rsidRPr="7A81527A" w:rsidR="0B8DEA44">
        <w:rPr>
          <w:rFonts w:ascii="Times New Roman" w:hAnsi="Times New Roman" w:cs="Times New Roman"/>
          <w:sz w:val="24"/>
          <w:szCs w:val="24"/>
        </w:rPr>
        <w:t xml:space="preserve">name and gender marker correction </w:t>
      </w:r>
      <w:r w:rsidRPr="7A81527A">
        <w:rPr>
          <w:rFonts w:ascii="Times New Roman" w:hAnsi="Times New Roman" w:cs="Times New Roman"/>
          <w:sz w:val="24"/>
          <w:szCs w:val="24"/>
        </w:rPr>
        <w:t>petition</w:t>
      </w:r>
      <w:r w:rsidRPr="7A81527A" w:rsidR="0B8DEA44">
        <w:rPr>
          <w:rFonts w:ascii="Times New Roman" w:hAnsi="Times New Roman" w:cs="Times New Roman"/>
          <w:sz w:val="24"/>
          <w:szCs w:val="24"/>
        </w:rPr>
        <w:t>s</w:t>
      </w:r>
      <w:r w:rsidRPr="7A81527A">
        <w:rPr>
          <w:rFonts w:ascii="Times New Roman" w:hAnsi="Times New Roman" w:cs="Times New Roman"/>
          <w:sz w:val="24"/>
          <w:szCs w:val="24"/>
        </w:rPr>
        <w:t xml:space="preserve"> and associated documents confidentially upon request of the petitioner. </w:t>
      </w:r>
      <w:r w:rsidRPr="7A81527A" w:rsidR="250FAA4F">
        <w:rPr>
          <w:rFonts w:ascii="Times New Roman" w:hAnsi="Times New Roman" w:cs="Times New Roman"/>
          <w:sz w:val="24"/>
          <w:szCs w:val="24"/>
        </w:rPr>
        <w:t>This law also mandates that courts mak</w:t>
      </w:r>
      <w:r w:rsidRPr="7A81527A" w:rsidR="51DDDB10">
        <w:rPr>
          <w:rFonts w:ascii="Times New Roman" w:hAnsi="Times New Roman" w:cs="Times New Roman"/>
          <w:sz w:val="24"/>
          <w:szCs w:val="24"/>
        </w:rPr>
        <w:t>e previous</w:t>
      </w:r>
      <w:r w:rsidRPr="7A81527A" w:rsidR="4D1FDFBA">
        <w:rPr>
          <w:rFonts w:ascii="Times New Roman" w:hAnsi="Times New Roman" w:cs="Times New Roman"/>
          <w:sz w:val="24"/>
          <w:szCs w:val="24"/>
        </w:rPr>
        <w:t>ly granted</w:t>
      </w:r>
      <w:r w:rsidRPr="7A81527A" w:rsidR="51DDDB10">
        <w:rPr>
          <w:rFonts w:ascii="Times New Roman" w:hAnsi="Times New Roman" w:cs="Times New Roman"/>
          <w:sz w:val="24"/>
          <w:szCs w:val="24"/>
        </w:rPr>
        <w:t xml:space="preserve"> name and gender marker </w:t>
      </w:r>
      <w:r w:rsidRPr="7A81527A" w:rsidR="65CE491A">
        <w:rPr>
          <w:rFonts w:ascii="Times New Roman" w:hAnsi="Times New Roman" w:cs="Times New Roman"/>
          <w:sz w:val="24"/>
          <w:szCs w:val="24"/>
        </w:rPr>
        <w:t>correction</w:t>
      </w:r>
      <w:r w:rsidRPr="7A81527A" w:rsidR="5AA4F41E">
        <w:rPr>
          <w:rFonts w:ascii="Times New Roman" w:hAnsi="Times New Roman" w:cs="Times New Roman"/>
          <w:sz w:val="24"/>
          <w:szCs w:val="24"/>
        </w:rPr>
        <w:t xml:space="preserve"> </w:t>
      </w:r>
      <w:r w:rsidRPr="7A81527A" w:rsidR="51DDDB10">
        <w:rPr>
          <w:rFonts w:ascii="Times New Roman" w:hAnsi="Times New Roman" w:cs="Times New Roman"/>
          <w:sz w:val="24"/>
          <w:szCs w:val="24"/>
        </w:rPr>
        <w:t xml:space="preserve">petitions confidential upon request by petitioner. </w:t>
      </w:r>
      <w:r w:rsidRPr="7A81527A" w:rsidR="49157CDC">
        <w:rPr>
          <w:rFonts w:ascii="Times New Roman" w:hAnsi="Times New Roman" w:cs="Times New Roman"/>
          <w:sz w:val="24"/>
          <w:szCs w:val="24"/>
        </w:rPr>
        <w:t>S</w:t>
      </w:r>
      <w:r w:rsidRPr="7A81527A" w:rsidR="6FE71CAF">
        <w:rPr>
          <w:rFonts w:ascii="Times New Roman" w:hAnsi="Times New Roman" w:cs="Times New Roman"/>
          <w:sz w:val="24"/>
          <w:szCs w:val="24"/>
        </w:rPr>
        <w:t xml:space="preserve">en. </w:t>
      </w:r>
      <w:r w:rsidRPr="7A81527A" w:rsidR="49157CDC">
        <w:rPr>
          <w:rFonts w:ascii="Times New Roman" w:hAnsi="Times New Roman" w:cs="Times New Roman"/>
          <w:sz w:val="24"/>
          <w:szCs w:val="24"/>
        </w:rPr>
        <w:t>B</w:t>
      </w:r>
      <w:r w:rsidRPr="7A81527A" w:rsidR="6FE71CAF">
        <w:rPr>
          <w:rFonts w:ascii="Times New Roman" w:hAnsi="Times New Roman" w:cs="Times New Roman"/>
          <w:sz w:val="24"/>
          <w:szCs w:val="24"/>
        </w:rPr>
        <w:t>ill No.</w:t>
      </w:r>
      <w:r w:rsidRPr="7A81527A" w:rsidR="49157CDC">
        <w:rPr>
          <w:rFonts w:ascii="Times New Roman" w:hAnsi="Times New Roman" w:cs="Times New Roman"/>
          <w:sz w:val="24"/>
          <w:szCs w:val="24"/>
        </w:rPr>
        <w:t xml:space="preserve"> </w:t>
      </w:r>
      <w:r w:rsidRPr="13DEF2F9" w:rsidR="49157CDC">
        <w:rPr>
          <w:rFonts w:ascii="Times New Roman" w:hAnsi="Times New Roman" w:cs="Times New Roman"/>
          <w:sz w:val="24"/>
          <w:szCs w:val="24"/>
        </w:rPr>
        <w:t xml:space="preserve">59 </w:t>
      </w:r>
      <w:r w:rsidRPr="13DEF2F9" w:rsidR="37CE17BC">
        <w:rPr>
          <w:rFonts w:ascii="Times New Roman" w:hAnsi="Times New Roman" w:cs="Times New Roman"/>
          <w:sz w:val="24"/>
          <w:szCs w:val="24"/>
        </w:rPr>
        <w:t>§</w:t>
      </w:r>
      <w:r w:rsidRPr="13DEF2F9" w:rsidR="46D129E2">
        <w:rPr>
          <w:rFonts w:ascii="Times New Roman" w:hAnsi="Times New Roman" w:cs="Times New Roman"/>
          <w:sz w:val="24"/>
          <w:szCs w:val="24"/>
        </w:rPr>
        <w:t>3(c)(</w:t>
      </w:r>
      <w:r w:rsidRPr="13DEF2F9" w:rsidR="56CE82E0">
        <w:rPr>
          <w:rFonts w:ascii="Times New Roman" w:hAnsi="Times New Roman" w:cs="Times New Roman"/>
          <w:sz w:val="24"/>
          <w:szCs w:val="24"/>
        </w:rPr>
        <w:t>2)</w:t>
      </w:r>
      <w:r w:rsidRPr="13DEF2F9" w:rsidR="169D4B9A">
        <w:rPr>
          <w:rFonts w:ascii="Times New Roman" w:hAnsi="Times New Roman" w:cs="Times New Roman"/>
          <w:sz w:val="24"/>
          <w:szCs w:val="24"/>
        </w:rPr>
        <w:t>; (Health &amp; Saf. Code, § 103437(c</w:t>
      </w:r>
      <w:r w:rsidRPr="4AE6066B" w:rsidR="169D4B9A">
        <w:rPr>
          <w:rFonts w:ascii="Times New Roman" w:hAnsi="Times New Roman" w:cs="Times New Roman"/>
          <w:sz w:val="24"/>
          <w:szCs w:val="24"/>
        </w:rPr>
        <w:t>)(2</w:t>
      </w:r>
      <w:r w:rsidRPr="13DEF2F9" w:rsidR="169D4B9A">
        <w:rPr>
          <w:rFonts w:ascii="Times New Roman" w:hAnsi="Times New Roman" w:cs="Times New Roman"/>
          <w:sz w:val="24"/>
          <w:szCs w:val="24"/>
        </w:rPr>
        <w:t>))</w:t>
      </w:r>
      <w:r w:rsidRPr="7A81527A" w:rsidR="56CE82E0">
        <w:rPr>
          <w:rFonts w:ascii="Times New Roman" w:hAnsi="Times New Roman" w:cs="Times New Roman"/>
          <w:sz w:val="24"/>
          <w:szCs w:val="24"/>
        </w:rPr>
        <w:t xml:space="preserve"> (</w:t>
      </w:r>
      <w:r w:rsidRPr="7A81527A" w:rsidR="49157CDC">
        <w:rPr>
          <w:rFonts w:ascii="Times New Roman" w:hAnsi="Times New Roman" w:cs="Times New Roman"/>
          <w:sz w:val="24"/>
          <w:szCs w:val="24"/>
        </w:rPr>
        <w:t>“</w:t>
      </w:r>
      <w:r w:rsidRPr="7A81527A" w:rsidR="6E80F606">
        <w:rPr>
          <w:rFonts w:ascii="Times New Roman" w:hAnsi="Times New Roman" w:cs="Times New Roman"/>
          <w:sz w:val="24"/>
          <w:szCs w:val="24"/>
        </w:rPr>
        <w:t xml:space="preserve">The court shall enter that order if the petitioner in a proceeding for a change of name or gender and sex identifier, or both, in which the petition was filed before July 1, 2026, files a request to keep the records in the proceeding confidential. The petitioner may make this request ex parte </w:t>
      </w:r>
      <w:r w:rsidRPr="7A81527A" w:rsidR="6E80F606">
        <w:rPr>
          <w:rFonts w:ascii="Times New Roman" w:hAnsi="Times New Roman" w:cs="Times New Roman"/>
          <w:sz w:val="24"/>
          <w:szCs w:val="24"/>
        </w:rPr>
        <w:lastRenderedPageBreak/>
        <w:t>and without paying a filing fee. The court shall make the request and all associated records confidential.”</w:t>
      </w:r>
      <w:r w:rsidRPr="7A81527A" w:rsidR="37CE17BC">
        <w:rPr>
          <w:rFonts w:ascii="Times New Roman" w:hAnsi="Times New Roman" w:cs="Times New Roman"/>
          <w:sz w:val="24"/>
          <w:szCs w:val="24"/>
        </w:rPr>
        <w:t>)</w:t>
      </w:r>
    </w:p>
    <w:p w:rsidR="00AE724F" w:rsidRDefault="00AE724F" w14:paraId="681644F9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Pr="00C92BAC" w:rsidR="00C92BAC" w:rsidP="002E16BD" w:rsidRDefault="002E16BD" w14:paraId="26360832" w14:textId="735F05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16BD">
        <w:rPr>
          <w:rFonts w:ascii="Times New Roman" w:hAnsi="Times New Roman" w:cs="Times New Roman"/>
          <w:sz w:val="24"/>
          <w:szCs w:val="24"/>
        </w:rPr>
        <w:t xml:space="preserve"> </w:t>
      </w:r>
      <w:r w:rsidRPr="00C92BAC" w:rsidR="00C92BAC">
        <w:rPr>
          <w:rFonts w:ascii="Times New Roman" w:hAnsi="Times New Roman" w:cs="Times New Roman"/>
          <w:sz w:val="24"/>
          <w:szCs w:val="24"/>
        </w:rPr>
        <w:t>Petitioner therefore requests that:</w:t>
      </w:r>
    </w:p>
    <w:p w:rsidR="009511D0" w:rsidP="009511D0" w:rsidRDefault="00C92BAC" w14:paraId="26C4EF7D" w14:textId="643F674A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6FC86F6" w:rsidR="00C92BAC">
        <w:rPr>
          <w:rFonts w:ascii="Times New Roman" w:hAnsi="Times New Roman" w:cs="Times New Roman"/>
          <w:sz w:val="24"/>
          <w:szCs w:val="24"/>
        </w:rPr>
        <w:t xml:space="preserve">The entire record, including the petition, attachments, orders, and future filings, be </w:t>
      </w:r>
      <w:r w:rsidRPr="46FC86F6" w:rsidR="4AB6EF26">
        <w:rPr>
          <w:rFonts w:ascii="Times New Roman" w:hAnsi="Times New Roman" w:cs="Times New Roman"/>
          <w:sz w:val="24"/>
          <w:szCs w:val="24"/>
        </w:rPr>
        <w:t>made confidential</w:t>
      </w:r>
      <w:r w:rsidRPr="46FC86F6" w:rsidR="00316384">
        <w:rPr>
          <w:rFonts w:ascii="Times New Roman" w:hAnsi="Times New Roman" w:cs="Times New Roman"/>
          <w:sz w:val="24"/>
          <w:szCs w:val="24"/>
        </w:rPr>
        <w:t>,</w:t>
      </w:r>
      <w:r w:rsidRPr="46FC86F6" w:rsidR="00C92BAC">
        <w:rPr>
          <w:rFonts w:ascii="Times New Roman" w:hAnsi="Times New Roman" w:cs="Times New Roman"/>
          <w:sz w:val="24"/>
          <w:szCs w:val="24"/>
        </w:rPr>
        <w:t xml:space="preserve"> and not made available for public inspection; and</w:t>
      </w:r>
    </w:p>
    <w:p w:rsidRPr="009511D0" w:rsidR="008B2FBA" w:rsidP="46FC86F6" w:rsidRDefault="00C92BAC" w14:paraId="0B4EDCE7" w14:textId="7FE3CA8A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 w:rsidRPr="46FC86F6" w:rsidR="00C92BAC">
        <w:rPr>
          <w:rFonts w:ascii="Times New Roman" w:hAnsi="Times New Roman" w:cs="Times New Roman"/>
          <w:sz w:val="24"/>
          <w:szCs w:val="24"/>
        </w:rPr>
        <w:t xml:space="preserve">The </w:t>
      </w:r>
      <w:r w:rsidRPr="46FC86F6" w:rsidR="009511D0">
        <w:rPr>
          <w:rFonts w:ascii="Times New Roman" w:hAnsi="Times New Roman" w:cs="Times New Roman"/>
          <w:sz w:val="24"/>
          <w:szCs w:val="24"/>
        </w:rPr>
        <w:t>c</w:t>
      </w:r>
      <w:r w:rsidRPr="46FC86F6" w:rsidR="00C92BAC">
        <w:rPr>
          <w:rFonts w:ascii="Times New Roman" w:hAnsi="Times New Roman" w:cs="Times New Roman"/>
          <w:sz w:val="24"/>
          <w:szCs w:val="24"/>
        </w:rPr>
        <w:t xml:space="preserve">lerk </w:t>
      </w:r>
      <w:r w:rsidRPr="46FC86F6" w:rsidR="003163F3">
        <w:rPr>
          <w:rFonts w:ascii="Times New Roman" w:hAnsi="Times New Roman" w:cs="Times New Roman"/>
          <w:sz w:val="24"/>
          <w:szCs w:val="24"/>
        </w:rPr>
        <w:t>maintains</w:t>
      </w:r>
      <w:r w:rsidRPr="46FC86F6" w:rsidR="00C92BAC">
        <w:rPr>
          <w:rFonts w:ascii="Times New Roman" w:hAnsi="Times New Roman" w:cs="Times New Roman"/>
          <w:sz w:val="24"/>
          <w:szCs w:val="24"/>
        </w:rPr>
        <w:t xml:space="preserve"> the file </w:t>
      </w:r>
      <w:r w:rsidRPr="46FC86F6" w:rsidR="4E2AD73D">
        <w:rPr>
          <w:rFonts w:ascii="Times New Roman" w:hAnsi="Times New Roman" w:cs="Times New Roman"/>
          <w:sz w:val="24"/>
          <w:szCs w:val="24"/>
        </w:rPr>
        <w:t>confidentially,</w:t>
      </w:r>
      <w:r w:rsidRPr="46FC86F6" w:rsidR="00C92BAC">
        <w:rPr>
          <w:rFonts w:ascii="Times New Roman" w:hAnsi="Times New Roman" w:cs="Times New Roman"/>
          <w:sz w:val="24"/>
          <w:szCs w:val="24"/>
        </w:rPr>
        <w:t xml:space="preserve"> accessible only to the </w:t>
      </w:r>
      <w:r w:rsidRPr="46FC86F6" w:rsidR="00316384">
        <w:rPr>
          <w:rFonts w:ascii="Times New Roman" w:hAnsi="Times New Roman" w:cs="Times New Roman"/>
          <w:sz w:val="24"/>
          <w:szCs w:val="24"/>
        </w:rPr>
        <w:t>P</w:t>
      </w:r>
      <w:r w:rsidRPr="46FC86F6" w:rsidR="00C92BAC">
        <w:rPr>
          <w:rFonts w:ascii="Times New Roman" w:hAnsi="Times New Roman" w:cs="Times New Roman"/>
          <w:sz w:val="24"/>
          <w:szCs w:val="24"/>
        </w:rPr>
        <w:t xml:space="preserve">etitioner, </w:t>
      </w:r>
      <w:r w:rsidRPr="46FC86F6" w:rsidR="00316384">
        <w:rPr>
          <w:rFonts w:ascii="Times New Roman" w:hAnsi="Times New Roman" w:cs="Times New Roman"/>
          <w:sz w:val="24"/>
          <w:szCs w:val="24"/>
        </w:rPr>
        <w:t>P</w:t>
      </w:r>
      <w:r w:rsidRPr="46FC86F6" w:rsidR="00C92BAC">
        <w:rPr>
          <w:rFonts w:ascii="Times New Roman" w:hAnsi="Times New Roman" w:cs="Times New Roman"/>
          <w:sz w:val="24"/>
          <w:szCs w:val="24"/>
        </w:rPr>
        <w:t>etitioner’s counsel, and court personnel</w:t>
      </w:r>
      <w:r w:rsidRPr="46FC86F6" w:rsidR="34E30502">
        <w:rPr>
          <w:rFonts w:ascii="Times New Roman" w:hAnsi="Times New Roman" w:cs="Times New Roman"/>
          <w:sz w:val="24"/>
          <w:szCs w:val="24"/>
        </w:rPr>
        <w:t xml:space="preserve"> </w:t>
      </w:r>
      <w:r w:rsidRPr="46FC86F6" w:rsidR="34E30502">
        <w:rPr>
          <w:rFonts w:ascii="Times New Roman" w:hAnsi="Times New Roman" w:cs="Times New Roman"/>
          <w:sz w:val="24"/>
          <w:szCs w:val="24"/>
        </w:rPr>
        <w:t>in accordance with</w:t>
      </w:r>
      <w:r w:rsidRPr="46FC86F6" w:rsidR="34E30502">
        <w:rPr>
          <w:rFonts w:ascii="Times New Roman" w:hAnsi="Times New Roman" w:cs="Times New Roman"/>
          <w:sz w:val="24"/>
          <w:szCs w:val="24"/>
        </w:rPr>
        <w:t xml:space="preserve"> Health &amp; Safety Code § 103437 and Sen. Bill No. 59 (2025-2026)</w:t>
      </w:r>
      <w:r w:rsidRPr="46FC86F6" w:rsidR="00C92BAC">
        <w:rPr>
          <w:rFonts w:ascii="Times New Roman" w:hAnsi="Times New Roman" w:cs="Times New Roman"/>
          <w:sz w:val="24"/>
          <w:szCs w:val="24"/>
        </w:rPr>
        <w:t>.</w:t>
      </w:r>
    </w:p>
    <w:p w:rsidRPr="001A2232" w:rsidR="003163F3" w:rsidP="00300DAC" w:rsidRDefault="003163F3" w14:paraId="565AEA42" w14:textId="77777777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Pr="001A2232" w:rsidR="00300DAC" w:rsidP="00300DAC" w:rsidRDefault="00300DAC" w14:paraId="2E6504A9" w14:textId="05603DFA">
      <w:pPr>
        <w:rPr>
          <w:rFonts w:ascii="Times New Roman" w:hAnsi="Times New Roman" w:cs="Times New Roman"/>
          <w:sz w:val="24"/>
          <w:szCs w:val="24"/>
        </w:rPr>
      </w:pPr>
      <w:r w:rsidRPr="001A2232">
        <w:rPr>
          <w:rFonts w:ascii="Times New Roman" w:hAnsi="Times New Roman" w:cs="Times New Roman"/>
          <w:sz w:val="24"/>
          <w:szCs w:val="24"/>
        </w:rPr>
        <w:t>Date:</w:t>
      </w:r>
      <w:r w:rsidRPr="000657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7B3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1743E" w:rsidR="00E1743E">
        <w:rPr>
          <w:rFonts w:ascii="Times New Roman" w:hAnsi="Times New Roman" w:cs="Times New Roman"/>
          <w:sz w:val="24"/>
          <w:szCs w:val="24"/>
          <w:highlight w:val="yellow"/>
          <w:u w:val="single"/>
        </w:rPr>
        <w:t>MM/DD/YEAR</w:t>
      </w:r>
      <w:r w:rsidRPr="00065753">
        <w:rPr>
          <w:u w:val="single"/>
        </w:rPr>
        <w:tab/>
      </w:r>
      <w:r w:rsidRPr="001A2232">
        <w:tab/>
      </w:r>
      <w:r w:rsidRPr="001A2232">
        <w:tab/>
      </w:r>
      <w:r w:rsidRPr="001A22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163F3" w:rsidP="00300DAC" w:rsidRDefault="003163F3" w14:paraId="1AD90F7A" w14:textId="77777777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Pr="00883B5E" w:rsidR="00883B5E" w:rsidP="008B2FBA" w:rsidRDefault="006B1544" w14:paraId="42AD7802" w14:textId="7563AA1D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Name</w:t>
      </w:r>
    </w:p>
    <w:p w:rsidR="00C7791C" w:rsidP="008B2FBA" w:rsidRDefault="00300DAC" w14:paraId="28259744" w14:textId="05923E51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59286B">
        <w:rPr>
          <w:rFonts w:ascii="Times New Roman" w:hAnsi="Times New Roman" w:cs="Times New Roman"/>
          <w:sz w:val="24"/>
          <w:szCs w:val="24"/>
        </w:rPr>
        <w:t>Petitioner</w:t>
      </w:r>
    </w:p>
    <w:p w:rsidR="00CC7A18" w:rsidP="00A2093E" w:rsidRDefault="00CC7A18" w14:paraId="31714844" w14:textId="5046D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562" w:rsidP="00A2093E" w:rsidRDefault="00B30562" w14:paraId="67C220B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562" w:rsidP="00A2093E" w:rsidRDefault="00B30562" w14:paraId="175D594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941D28" w:rsidR="00B30562" w:rsidP="00B30562" w:rsidRDefault="00B30562" w14:paraId="43DBA7DD" w14:textId="77777777">
      <w:pPr>
        <w:tabs>
          <w:tab w:val="left" w:pos="18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941D28" w:rsidR="00B30562" w:rsidP="00B30562" w:rsidRDefault="00B30562" w14:paraId="57F6F890" w14:textId="6BEEEEF5">
      <w:pPr>
        <w:tabs>
          <w:tab w:val="left" w:pos="187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1D28">
        <w:rPr>
          <w:rFonts w:ascii="Times New Roman" w:hAnsi="Times New Roman" w:cs="Times New Roman"/>
          <w:b/>
          <w:bCs/>
          <w:sz w:val="24"/>
          <w:szCs w:val="24"/>
        </w:rPr>
        <w:t xml:space="preserve">DECLARATION OF </w:t>
      </w:r>
      <w:r w:rsidRPr="00883B5E" w:rsidR="00883B5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</w:t>
      </w:r>
      <w:r w:rsidR="00E1743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NAME</w:t>
      </w:r>
      <w:r w:rsidRPr="00883B5E" w:rsidR="00883B5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_______</w:t>
      </w:r>
      <w:r w:rsidRPr="00941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941D28" w:rsidR="00B30562" w:rsidP="00B30562" w:rsidRDefault="00B30562" w14:paraId="38AA9A9C" w14:textId="77777777">
      <w:pPr>
        <w:tabs>
          <w:tab w:val="left" w:pos="18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941D28" w:rsidR="00B30562" w:rsidP="00B30562" w:rsidRDefault="00B30562" w14:paraId="03FA148A" w14:textId="7E3FF4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1D28">
        <w:rPr>
          <w:rFonts w:ascii="Times New Roman" w:hAnsi="Times New Roman" w:cs="Times New Roman"/>
          <w:sz w:val="24"/>
          <w:szCs w:val="24"/>
        </w:rPr>
        <w:t xml:space="preserve">I, </w:t>
      </w:r>
      <w:r w:rsidRPr="0059286B" w:rsidR="00883B5E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277A6F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Pr="0059286B" w:rsidR="00883B5E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Pr="0059286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941D28">
        <w:rPr>
          <w:rFonts w:ascii="Times New Roman" w:hAnsi="Times New Roman" w:cs="Times New Roman"/>
          <w:sz w:val="24"/>
          <w:szCs w:val="24"/>
        </w:rPr>
        <w:t xml:space="preserve"> declare as follows:</w:t>
      </w:r>
    </w:p>
    <w:p w:rsidR="00B30562" w:rsidP="00B30562" w:rsidRDefault="00B30562" w14:paraId="2BF298A6" w14:textId="2C0646C2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91212EF">
        <w:rPr>
          <w:rFonts w:ascii="Times New Roman" w:hAnsi="Times New Roman" w:cs="Times New Roman"/>
          <w:sz w:val="24"/>
          <w:szCs w:val="24"/>
        </w:rPr>
        <w:t xml:space="preserve">I am </w:t>
      </w:r>
      <w:r w:rsidRPr="491212EF" w:rsidR="00883B5E">
        <w:rPr>
          <w:rFonts w:ascii="Times New Roman" w:hAnsi="Times New Roman" w:cs="Times New Roman"/>
          <w:sz w:val="24"/>
          <w:szCs w:val="24"/>
        </w:rPr>
        <w:t xml:space="preserve">the petitioner in the </w:t>
      </w:r>
      <w:bookmarkStart w:name="_Int_rvDUasiB" w:id="7"/>
      <w:r w:rsidRPr="491212EF" w:rsidR="00883B5E">
        <w:rPr>
          <w:rFonts w:ascii="Times New Roman" w:hAnsi="Times New Roman" w:cs="Times New Roman"/>
          <w:sz w:val="24"/>
          <w:szCs w:val="24"/>
        </w:rPr>
        <w:t>above proceedings</w:t>
      </w:r>
      <w:bookmarkEnd w:id="7"/>
      <w:r w:rsidRPr="491212EF" w:rsidR="00883B5E">
        <w:rPr>
          <w:rFonts w:ascii="Times New Roman" w:hAnsi="Times New Roman" w:cs="Times New Roman"/>
          <w:sz w:val="24"/>
          <w:szCs w:val="24"/>
        </w:rPr>
        <w:t>.</w:t>
      </w:r>
      <w:r w:rsidRPr="49121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566" w:rsidP="00B30562" w:rsidRDefault="00320566" w14:paraId="3B2ACFC8" w14:textId="21A1C3BE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3114B5D" w:rsidR="00320566">
        <w:rPr>
          <w:rFonts w:ascii="Times New Roman" w:hAnsi="Times New Roman" w:cs="Times New Roman"/>
          <w:sz w:val="24"/>
          <w:szCs w:val="24"/>
        </w:rPr>
        <w:t xml:space="preserve">I am </w:t>
      </w:r>
      <w:r w:rsidRPr="73114B5D" w:rsidR="00927AAF">
        <w:rPr>
          <w:rFonts w:ascii="Times New Roman" w:hAnsi="Times New Roman" w:cs="Times New Roman"/>
          <w:sz w:val="24"/>
          <w:szCs w:val="24"/>
        </w:rPr>
        <w:t>requesting</w:t>
      </w:r>
      <w:r w:rsidRPr="73114B5D" w:rsidR="00320566">
        <w:rPr>
          <w:rFonts w:ascii="Times New Roman" w:hAnsi="Times New Roman" w:cs="Times New Roman"/>
          <w:sz w:val="24"/>
          <w:szCs w:val="24"/>
        </w:rPr>
        <w:t xml:space="preserve"> th</w:t>
      </w:r>
      <w:r w:rsidRPr="73114B5D" w:rsidR="00883B5E">
        <w:rPr>
          <w:rFonts w:ascii="Times New Roman" w:hAnsi="Times New Roman" w:cs="Times New Roman"/>
          <w:sz w:val="24"/>
          <w:szCs w:val="24"/>
        </w:rPr>
        <w:t xml:space="preserve">at my records be </w:t>
      </w:r>
      <w:r w:rsidRPr="73114B5D" w:rsidR="23BE682E">
        <w:rPr>
          <w:rFonts w:ascii="Times New Roman" w:hAnsi="Times New Roman" w:cs="Times New Roman"/>
          <w:sz w:val="24"/>
          <w:szCs w:val="24"/>
        </w:rPr>
        <w:t>made confidential</w:t>
      </w:r>
      <w:r w:rsidRPr="73114B5D" w:rsidR="00883B5E">
        <w:rPr>
          <w:rFonts w:ascii="Times New Roman" w:hAnsi="Times New Roman" w:cs="Times New Roman"/>
          <w:sz w:val="24"/>
          <w:szCs w:val="24"/>
        </w:rPr>
        <w:t xml:space="preserve"> in </w:t>
      </w:r>
      <w:r w:rsidRPr="73114B5D" w:rsidR="00927AAF">
        <w:rPr>
          <w:rFonts w:ascii="Times New Roman" w:hAnsi="Times New Roman" w:cs="Times New Roman"/>
          <w:sz w:val="24"/>
          <w:szCs w:val="24"/>
        </w:rPr>
        <w:t>their entirety.</w:t>
      </w:r>
    </w:p>
    <w:p w:rsidR="005314E0" w:rsidP="005314E0" w:rsidRDefault="005314E0" w14:paraId="2A28DBAC" w14:textId="65CC674B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Pr="00AD6A2F" w:rsidR="00B30562" w:rsidP="00B30562" w:rsidRDefault="00B30562" w14:paraId="116B3147" w14:textId="26F3C0F0">
      <w:pPr>
        <w:spacing w:line="36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 w:rsidRPr="5E137C1A">
        <w:rPr>
          <w:rFonts w:ascii="Times New Roman" w:hAnsi="Times New Roman" w:cs="Times New Roman"/>
          <w:sz w:val="24"/>
          <w:szCs w:val="24"/>
        </w:rPr>
        <w:t xml:space="preserve">I declare under penalty of perjury under the laws of the State of California that the foregoing is true and correct. </w:t>
      </w:r>
      <w:bookmarkStart w:name="_Int_4ROoLwh6" w:id="8"/>
      <w:r w:rsidRPr="5E137C1A">
        <w:rPr>
          <w:rFonts w:ascii="Times New Roman" w:hAnsi="Times New Roman" w:cs="Times New Roman"/>
          <w:sz w:val="24"/>
          <w:szCs w:val="24"/>
        </w:rPr>
        <w:t>Executed</w:t>
      </w:r>
      <w:bookmarkEnd w:id="8"/>
      <w:r w:rsidRPr="5E137C1A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Int_uq73WJw6" w:id="9"/>
      <w:r w:rsidRPr="5E137C1A">
        <w:rPr>
          <w:rFonts w:ascii="Times New Roman" w:hAnsi="Times New Roman" w:cs="Times New Roman"/>
          <w:sz w:val="24"/>
          <w:szCs w:val="24"/>
        </w:rPr>
        <w:t>this</w:t>
      </w:r>
      <w:bookmarkEnd w:id="9"/>
      <w:r w:rsidRPr="5E137C1A">
        <w:rPr>
          <w:rFonts w:ascii="Times New Roman" w:hAnsi="Times New Roman" w:cs="Times New Roman"/>
          <w:sz w:val="24"/>
          <w:szCs w:val="24"/>
        </w:rPr>
        <w:t xml:space="preserve"> </w:t>
      </w:r>
      <w:r w:rsidRPr="00277A6F" w:rsidR="00277A6F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1F7EAE">
        <w:rPr>
          <w:rFonts w:ascii="Times New Roman" w:hAnsi="Times New Roman" w:cs="Times New Roman"/>
          <w:sz w:val="24"/>
          <w:szCs w:val="24"/>
          <w:highlight w:val="yellow"/>
        </w:rPr>
        <w:t>Day</w:t>
      </w:r>
      <w:r w:rsidRPr="00277A6F" w:rsidR="00277A6F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5E137C1A">
        <w:rPr>
          <w:rFonts w:ascii="Times New Roman" w:hAnsi="Times New Roman" w:cs="Times New Roman"/>
          <w:sz w:val="24"/>
          <w:szCs w:val="24"/>
        </w:rPr>
        <w:t xml:space="preserve"> day of </w:t>
      </w:r>
      <w:r w:rsidRPr="001F7EAE" w:rsidR="00277A6F">
        <w:rPr>
          <w:rFonts w:ascii="Times New Roman" w:hAnsi="Times New Roman" w:cs="Times New Roman"/>
          <w:sz w:val="24"/>
          <w:szCs w:val="24"/>
          <w:highlight w:val="yellow"/>
          <w:u w:val="single"/>
        </w:rPr>
        <w:t>M</w:t>
      </w:r>
      <w:r w:rsidRPr="001F7EAE" w:rsidR="001F7EAE">
        <w:rPr>
          <w:rFonts w:ascii="Times New Roman" w:hAnsi="Times New Roman" w:cs="Times New Roman"/>
          <w:sz w:val="24"/>
          <w:szCs w:val="24"/>
          <w:highlight w:val="yellow"/>
          <w:u w:val="single"/>
        </w:rPr>
        <w:t>onth</w:t>
      </w:r>
      <w:r w:rsidRPr="5E137C1A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1F7EAE" w:rsidR="00277A6F">
        <w:rPr>
          <w:rFonts w:ascii="Times New Roman" w:hAnsi="Times New Roman" w:cs="Times New Roman"/>
          <w:sz w:val="24"/>
          <w:szCs w:val="24"/>
          <w:highlight w:val="yellow"/>
          <w:u w:val="single"/>
        </w:rPr>
        <w:t>Y</w:t>
      </w:r>
      <w:r w:rsidRPr="001F7EAE" w:rsidR="001F7EAE">
        <w:rPr>
          <w:rFonts w:ascii="Times New Roman" w:hAnsi="Times New Roman" w:cs="Times New Roman"/>
          <w:sz w:val="24"/>
          <w:szCs w:val="24"/>
          <w:highlight w:val="yellow"/>
          <w:u w:val="single"/>
        </w:rPr>
        <w:t>ear</w:t>
      </w:r>
      <w:r w:rsidRPr="001F7EAE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Int_J5Lgyb6w" w:id="10"/>
      <w:r w:rsidRPr="001F7EAE" w:rsidR="00927AAF">
        <w:rPr>
          <w:rFonts w:ascii="Times New Roman" w:hAnsi="Times New Roman" w:cs="Times New Roman"/>
          <w:sz w:val="24"/>
          <w:szCs w:val="24"/>
        </w:rPr>
        <w:t xml:space="preserve">in </w:t>
      </w:r>
      <w:r w:rsidRPr="5E137C1A" w:rsidR="00927AAF">
        <w:rPr>
          <w:rFonts w:ascii="Times New Roman" w:hAnsi="Times New Roman" w:cs="Times New Roman"/>
          <w:sz w:val="24"/>
          <w:szCs w:val="24"/>
          <w:highlight w:val="yellow"/>
        </w:rPr>
        <w:t>__</w:t>
      </w:r>
      <w:bookmarkEnd w:id="10"/>
      <w:r w:rsidRPr="5E137C1A" w:rsidR="00927AAF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F7EAE">
        <w:rPr>
          <w:rFonts w:ascii="Times New Roman" w:hAnsi="Times New Roman" w:cs="Times New Roman"/>
          <w:sz w:val="24"/>
          <w:szCs w:val="24"/>
          <w:highlight w:val="yellow"/>
        </w:rPr>
        <w:t>City</w:t>
      </w:r>
      <w:r w:rsidRPr="5E137C1A" w:rsidR="00927AAF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Pr="5E137C1A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5E137C1A">
        <w:rPr>
          <w:rFonts w:ascii="Times New Roman" w:hAnsi="Times New Roman" w:cs="Times New Roman"/>
          <w:sz w:val="24"/>
          <w:szCs w:val="24"/>
        </w:rPr>
        <w:t xml:space="preserve"> California.    </w:t>
      </w:r>
    </w:p>
    <w:p w:rsidRPr="001A2232" w:rsidR="00A8683D" w:rsidP="00A8683D" w:rsidRDefault="00A8683D" w14:paraId="5068EAA7" w14:textId="77777777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Pr="001A2232" w:rsidR="00A8683D" w:rsidP="00A8683D" w:rsidRDefault="00A8683D" w14:paraId="63FEE354" w14:textId="497A2BC7">
      <w:pPr>
        <w:rPr>
          <w:rFonts w:ascii="Times New Roman" w:hAnsi="Times New Roman" w:cs="Times New Roman"/>
          <w:sz w:val="24"/>
          <w:szCs w:val="24"/>
        </w:rPr>
      </w:pPr>
      <w:r w:rsidRPr="001A2232">
        <w:rPr>
          <w:rFonts w:ascii="Times New Roman" w:hAnsi="Times New Roman" w:cs="Times New Roman"/>
          <w:sz w:val="24"/>
          <w:szCs w:val="24"/>
        </w:rPr>
        <w:t>Date:</w:t>
      </w:r>
      <w:r w:rsidRPr="000657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2F76" w:rsidR="00642F76">
        <w:rPr>
          <w:rFonts w:ascii="Times New Roman" w:hAnsi="Times New Roman" w:cs="Times New Roman"/>
          <w:sz w:val="24"/>
          <w:szCs w:val="24"/>
          <w:highlight w:val="yellow"/>
          <w:u w:val="single"/>
        </w:rPr>
        <w:t>MM</w:t>
      </w:r>
      <w:r w:rsidRPr="00642F76">
        <w:rPr>
          <w:rFonts w:ascii="Times New Roman" w:hAnsi="Times New Roman" w:cs="Times New Roman"/>
          <w:sz w:val="24"/>
          <w:szCs w:val="24"/>
          <w:highlight w:val="yellow"/>
          <w:u w:val="single"/>
        </w:rPr>
        <w:t>/</w:t>
      </w:r>
      <w:r w:rsidRPr="00642F76" w:rsidR="00642F76">
        <w:rPr>
          <w:rFonts w:ascii="Times New Roman" w:hAnsi="Times New Roman" w:cs="Times New Roman"/>
          <w:sz w:val="24"/>
          <w:szCs w:val="24"/>
          <w:highlight w:val="yellow"/>
          <w:u w:val="single"/>
        </w:rPr>
        <w:t>DD</w:t>
      </w:r>
      <w:r w:rsidRPr="00642F76">
        <w:rPr>
          <w:rFonts w:ascii="Times New Roman" w:hAnsi="Times New Roman" w:cs="Times New Roman"/>
          <w:sz w:val="24"/>
          <w:szCs w:val="24"/>
          <w:highlight w:val="yellow"/>
          <w:u w:val="single"/>
        </w:rPr>
        <w:t>/</w:t>
      </w:r>
      <w:r w:rsidRPr="00642F76" w:rsidR="00642F76">
        <w:rPr>
          <w:rFonts w:ascii="Times New Roman" w:hAnsi="Times New Roman" w:cs="Times New Roman"/>
          <w:sz w:val="24"/>
          <w:szCs w:val="24"/>
          <w:highlight w:val="yellow"/>
          <w:u w:val="single"/>
        </w:rPr>
        <w:t>YYYY</w:t>
      </w:r>
      <w:r w:rsidRPr="00065753">
        <w:rPr>
          <w:u w:val="single"/>
        </w:rPr>
        <w:tab/>
      </w:r>
      <w:r w:rsidRPr="001A2232">
        <w:tab/>
      </w:r>
      <w:r w:rsidRPr="001A2232">
        <w:tab/>
      </w:r>
      <w:r w:rsidRPr="001A22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8683D" w:rsidP="00A8683D" w:rsidRDefault="00A8683D" w14:paraId="4464057A" w14:textId="77777777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Pr="00927AAF" w:rsidR="00B30562" w:rsidP="00927AAF" w:rsidRDefault="006B1544" w14:paraId="0B7FE0B1" w14:textId="1DDC1E6F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Name</w:t>
      </w:r>
    </w:p>
    <w:p w:rsidR="00927AAF" w:rsidP="00927AAF" w:rsidRDefault="00927AAF" w14:paraId="23F7B3DE" w14:textId="2C52A645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927AAF">
        <w:rPr>
          <w:rFonts w:ascii="Times New Roman" w:hAnsi="Times New Roman" w:cs="Times New Roman"/>
          <w:sz w:val="24"/>
          <w:szCs w:val="24"/>
        </w:rPr>
        <w:t>Petitioner</w:t>
      </w:r>
    </w:p>
    <w:p w:rsidR="00B14C64" w:rsidP="00927AAF" w:rsidRDefault="00B14C64" w14:paraId="4D648016" w14:textId="77777777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B14C64" w:rsidP="00927AAF" w:rsidRDefault="00B14C64" w14:paraId="4BEAEE4F" w14:textId="77777777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B14C64" w:rsidP="00927AAF" w:rsidRDefault="00B14C64" w14:paraId="3D8F405B" w14:textId="77777777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B14C64" w:rsidP="00927AAF" w:rsidRDefault="00B14C64" w14:paraId="38E16162" w14:textId="77777777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B14C64" w:rsidP="00927AAF" w:rsidRDefault="00B14C64" w14:paraId="77852907" w14:textId="77777777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sectPr w:rsidR="00B14C64" w:rsidSect="00844AFF">
      <w:headerReference w:type="default" r:id="rId10"/>
      <w:footerReference w:type="default" r:id="rId11"/>
      <w:pgSz w:w="12240" w:h="15840" w:orient="portrait" w:code="1"/>
      <w:pgMar w:top="-1440" w:right="720" w:bottom="-1440" w:left="1440" w:header="720" w:footer="432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7E9" w:rsidRDefault="00BB77E9" w14:paraId="02FED5C0" w14:textId="77777777">
      <w:r>
        <w:separator/>
      </w:r>
    </w:p>
  </w:endnote>
  <w:endnote w:type="continuationSeparator" w:id="0">
    <w:p w:rsidR="00BB77E9" w:rsidRDefault="00BB77E9" w14:paraId="07F465F3" w14:textId="77777777">
      <w:r>
        <w:continuationSeparator/>
      </w:r>
    </w:p>
  </w:endnote>
  <w:endnote w:type="continuationNotice" w:id="1">
    <w:p w:rsidR="00BB77E9" w:rsidRDefault="00BB77E9" w14:paraId="4E0B401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39B0651F" w:rsidP="39B0651F" w:rsidRDefault="39B0651F" w14:paraId="1CA632F0" w14:textId="0C6DCF40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6F19CD">
      <w:rPr>
        <w:noProof/>
      </w:rPr>
      <w:t>1</w:t>
    </w:r>
    <w:r>
      <w:fldChar w:fldCharType="end"/>
    </w:r>
  </w:p>
  <w:p w:rsidR="00C156A1" w:rsidP="008235B4" w:rsidRDefault="007B06F1" w14:paraId="019DF7E6" w14:textId="7777777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2BABA78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113030</wp:posOffset>
              </wp:positionV>
              <wp:extent cx="6356350" cy="0"/>
              <wp:effectExtent l="9525" t="8255" r="635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Line 1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8.9pt" to="500.5pt,8.9pt" w14:anchorId="2EAA67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"/>
          </w:pict>
        </mc:Fallback>
      </mc:AlternateContent>
    </w:r>
  </w:p>
  <w:p w:rsidRPr="007F6FCF" w:rsidR="008235B4" w:rsidP="0027515C" w:rsidRDefault="007A0233" w14:paraId="764118C8" w14:textId="0D3F6E09">
    <w:pPr>
      <w:pStyle w:val="Footer"/>
      <w:spacing w:line="240" w:lineRule="auto"/>
      <w:jc w:val="center"/>
      <w:rPr>
        <w:rFonts w:ascii="Times New Roman" w:hAnsi="Times New Roman" w:cs="Times New Roman"/>
        <w:sz w:val="20"/>
      </w:rPr>
    </w:pPr>
    <w:r w:rsidRPr="007A0233">
      <w:rPr>
        <w:rFonts w:ascii="Times New Roman" w:hAnsi="Times New Roman" w:cs="Times New Roman"/>
        <w:sz w:val="20"/>
      </w:rPr>
      <w:t>PETITIONER’S EX PARTE REQUEST TO FILE CASE RECORDS CONFIDENTIALLY PURSUANT TO SENATE BILL No. 59</w:t>
    </w:r>
    <w:r w:rsidR="00927AAF">
      <w:rPr>
        <w:rFonts w:ascii="Times New Roman" w:hAnsi="Times New Roman" w:cs="Times New Roman"/>
        <w:sz w:val="20"/>
      </w:rPr>
      <w:t xml:space="preserve">; </w:t>
    </w:r>
    <w:r w:rsidRPr="00927AAF" w:rsidR="00927AAF">
      <w:rPr>
        <w:rFonts w:ascii="Times New Roman" w:hAnsi="Times New Roman" w:cs="Times New Roman"/>
        <w:sz w:val="20"/>
      </w:rPr>
      <w:t>DECLARATION OF PETITONER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7E9" w:rsidRDefault="00BB77E9" w14:paraId="7CA5D302" w14:textId="77777777">
      <w:r>
        <w:separator/>
      </w:r>
    </w:p>
  </w:footnote>
  <w:footnote w:type="continuationSeparator" w:id="0">
    <w:p w:rsidR="00BB77E9" w:rsidRDefault="00BB77E9" w14:paraId="20C53D85" w14:textId="77777777">
      <w:r>
        <w:continuationSeparator/>
      </w:r>
    </w:p>
  </w:footnote>
  <w:footnote w:type="continuationNotice" w:id="1">
    <w:p w:rsidR="00BB77E9" w:rsidRDefault="00BB77E9" w14:paraId="2C5E2D9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8235B4" w:rsidRDefault="007B06F1" w14:paraId="3D61CBC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3FFA20" wp14:editId="07777777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5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5B4" w:rsidP="008235B4" w:rsidRDefault="008235B4" w14:paraId="649841BE" w14:textId="7777777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8235B4" w:rsidP="008235B4" w:rsidRDefault="008235B4" w14:paraId="18F999B5" w14:textId="7777777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8235B4" w:rsidP="008235B4" w:rsidRDefault="008235B4" w14:paraId="5FCD5EC4" w14:textId="7777777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8235B4" w:rsidP="008235B4" w:rsidRDefault="008235B4" w14:paraId="2598DEE6" w14:textId="7777777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8235B4" w:rsidP="008235B4" w:rsidRDefault="008235B4" w14:paraId="78941E47" w14:textId="7777777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8235B4" w:rsidP="008235B4" w:rsidRDefault="008235B4" w14:paraId="29B4EA11" w14:textId="7777777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8235B4" w:rsidP="008235B4" w:rsidRDefault="008235B4" w14:paraId="75697EEC" w14:textId="7777777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8235B4" w:rsidP="008235B4" w:rsidRDefault="008235B4" w14:paraId="44B0A208" w14:textId="7777777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8235B4" w:rsidP="008235B4" w:rsidRDefault="008235B4" w14:paraId="2B2B7304" w14:textId="7777777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8235B4" w:rsidP="008235B4" w:rsidRDefault="008235B4" w14:paraId="5D369756" w14:textId="7777777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8235B4" w:rsidP="008235B4" w:rsidRDefault="008235B4" w14:paraId="4737E36C" w14:textId="7777777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8235B4" w:rsidP="008235B4" w:rsidRDefault="008235B4" w14:paraId="4B73E586" w14:textId="7777777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8235B4" w:rsidP="008235B4" w:rsidRDefault="008235B4" w14:paraId="39F18D26" w14:textId="7777777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8235B4" w:rsidP="008235B4" w:rsidRDefault="008235B4" w14:paraId="4E1E336A" w14:textId="7777777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8235B4" w:rsidP="008235B4" w:rsidRDefault="008235B4" w14:paraId="33CFEC6B" w14:textId="7777777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8235B4" w:rsidP="008235B4" w:rsidRDefault="008235B4" w14:paraId="0EB5E791" w14:textId="7777777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8235B4" w:rsidP="008235B4" w:rsidRDefault="008235B4" w14:paraId="111B77A1" w14:textId="7777777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8235B4" w:rsidP="008235B4" w:rsidRDefault="008235B4" w14:paraId="526D80A2" w14:textId="7777777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8235B4" w:rsidP="008235B4" w:rsidRDefault="008235B4" w14:paraId="2847A633" w14:textId="7777777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8235B4" w:rsidP="008235B4" w:rsidRDefault="008235B4" w14:paraId="5007C906" w14:textId="7777777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8235B4" w:rsidP="008235B4" w:rsidRDefault="008235B4" w14:paraId="7B568215" w14:textId="7777777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8235B4" w:rsidP="008235B4" w:rsidRDefault="008235B4" w14:paraId="44C26413" w14:textId="7777777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8235B4" w:rsidP="008235B4" w:rsidRDefault="008235B4" w14:paraId="72E4F76D" w14:textId="7777777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8235B4" w:rsidP="008235B4" w:rsidRDefault="008235B4" w14:paraId="1D8EB8EE" w14:textId="7777777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8235B4" w:rsidP="008235B4" w:rsidRDefault="008235B4" w14:paraId="4BFDD700" w14:textId="7777777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:rsidR="008235B4" w:rsidP="008235B4" w:rsidRDefault="008235B4" w14:paraId="36334656" w14:textId="77777777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:rsidR="008235B4" w:rsidP="008235B4" w:rsidRDefault="008235B4" w14:paraId="41C0AA51" w14:textId="77777777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:rsidR="008235B4" w:rsidP="008235B4" w:rsidRDefault="008235B4" w14:paraId="57393B24" w14:textId="77777777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:rsidR="008235B4" w:rsidP="008235B4" w:rsidRDefault="008235B4" w14:paraId="3CF2D8B6" w14:textId="7777777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3FFA20">
              <v:stroke joinstyle="miter"/>
              <v:path gradientshapeok="t" o:connecttype="rect"/>
            </v:shapetype>
            <v:shape id="LineNumbers" style="position:absolute;margin-left:-50.4pt;margin-top:0;width:36pt;height:9in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">
              <v:textbox inset="0,0,0,0">
                <w:txbxContent>
                  <w:p w:rsidR="008235B4" w:rsidP="008235B4" w:rsidRDefault="008235B4" w14:paraId="649841BE" w14:textId="77777777">
                    <w:pPr>
                      <w:jc w:val="right"/>
                    </w:pPr>
                    <w:r>
                      <w:t>1</w:t>
                    </w:r>
                  </w:p>
                  <w:p w:rsidR="008235B4" w:rsidP="008235B4" w:rsidRDefault="008235B4" w14:paraId="18F999B5" w14:textId="77777777">
                    <w:pPr>
                      <w:jc w:val="right"/>
                    </w:pPr>
                    <w:r>
                      <w:t>2</w:t>
                    </w:r>
                  </w:p>
                  <w:p w:rsidR="008235B4" w:rsidP="008235B4" w:rsidRDefault="008235B4" w14:paraId="5FCD5EC4" w14:textId="77777777">
                    <w:pPr>
                      <w:jc w:val="right"/>
                    </w:pPr>
                    <w:r>
                      <w:t>3</w:t>
                    </w:r>
                  </w:p>
                  <w:p w:rsidR="008235B4" w:rsidP="008235B4" w:rsidRDefault="008235B4" w14:paraId="2598DEE6" w14:textId="77777777">
                    <w:pPr>
                      <w:jc w:val="right"/>
                    </w:pPr>
                    <w:r>
                      <w:t>4</w:t>
                    </w:r>
                  </w:p>
                  <w:p w:rsidR="008235B4" w:rsidP="008235B4" w:rsidRDefault="008235B4" w14:paraId="78941E47" w14:textId="77777777">
                    <w:pPr>
                      <w:jc w:val="right"/>
                    </w:pPr>
                    <w:r>
                      <w:t>5</w:t>
                    </w:r>
                  </w:p>
                  <w:p w:rsidR="008235B4" w:rsidP="008235B4" w:rsidRDefault="008235B4" w14:paraId="29B4EA11" w14:textId="77777777">
                    <w:pPr>
                      <w:jc w:val="right"/>
                    </w:pPr>
                    <w:r>
                      <w:t>6</w:t>
                    </w:r>
                  </w:p>
                  <w:p w:rsidR="008235B4" w:rsidP="008235B4" w:rsidRDefault="008235B4" w14:paraId="75697EEC" w14:textId="77777777">
                    <w:pPr>
                      <w:jc w:val="right"/>
                    </w:pPr>
                    <w:r>
                      <w:t>7</w:t>
                    </w:r>
                  </w:p>
                  <w:p w:rsidR="008235B4" w:rsidP="008235B4" w:rsidRDefault="008235B4" w14:paraId="44B0A208" w14:textId="77777777">
                    <w:pPr>
                      <w:jc w:val="right"/>
                    </w:pPr>
                    <w:r>
                      <w:t>8</w:t>
                    </w:r>
                  </w:p>
                  <w:p w:rsidR="008235B4" w:rsidP="008235B4" w:rsidRDefault="008235B4" w14:paraId="2B2B7304" w14:textId="77777777">
                    <w:pPr>
                      <w:jc w:val="right"/>
                    </w:pPr>
                    <w:r>
                      <w:t>9</w:t>
                    </w:r>
                  </w:p>
                  <w:p w:rsidR="008235B4" w:rsidP="008235B4" w:rsidRDefault="008235B4" w14:paraId="5D369756" w14:textId="77777777">
                    <w:pPr>
                      <w:jc w:val="right"/>
                    </w:pPr>
                    <w:r>
                      <w:t>10</w:t>
                    </w:r>
                  </w:p>
                  <w:p w:rsidR="008235B4" w:rsidP="008235B4" w:rsidRDefault="008235B4" w14:paraId="4737E36C" w14:textId="77777777">
                    <w:pPr>
                      <w:jc w:val="right"/>
                    </w:pPr>
                    <w:r>
                      <w:t>11</w:t>
                    </w:r>
                  </w:p>
                  <w:p w:rsidR="008235B4" w:rsidP="008235B4" w:rsidRDefault="008235B4" w14:paraId="4B73E586" w14:textId="77777777">
                    <w:pPr>
                      <w:jc w:val="right"/>
                    </w:pPr>
                    <w:r>
                      <w:t>12</w:t>
                    </w:r>
                  </w:p>
                  <w:p w:rsidR="008235B4" w:rsidP="008235B4" w:rsidRDefault="008235B4" w14:paraId="39F18D26" w14:textId="77777777">
                    <w:pPr>
                      <w:jc w:val="right"/>
                    </w:pPr>
                    <w:r>
                      <w:t>13</w:t>
                    </w:r>
                  </w:p>
                  <w:p w:rsidR="008235B4" w:rsidP="008235B4" w:rsidRDefault="008235B4" w14:paraId="4E1E336A" w14:textId="77777777">
                    <w:pPr>
                      <w:jc w:val="right"/>
                    </w:pPr>
                    <w:r>
                      <w:t>14</w:t>
                    </w:r>
                  </w:p>
                  <w:p w:rsidR="008235B4" w:rsidP="008235B4" w:rsidRDefault="008235B4" w14:paraId="33CFEC6B" w14:textId="77777777">
                    <w:pPr>
                      <w:jc w:val="right"/>
                    </w:pPr>
                    <w:r>
                      <w:t>15</w:t>
                    </w:r>
                  </w:p>
                  <w:p w:rsidR="008235B4" w:rsidP="008235B4" w:rsidRDefault="008235B4" w14:paraId="0EB5E791" w14:textId="77777777">
                    <w:pPr>
                      <w:jc w:val="right"/>
                    </w:pPr>
                    <w:r>
                      <w:t>16</w:t>
                    </w:r>
                  </w:p>
                  <w:p w:rsidR="008235B4" w:rsidP="008235B4" w:rsidRDefault="008235B4" w14:paraId="111B77A1" w14:textId="77777777">
                    <w:pPr>
                      <w:jc w:val="right"/>
                    </w:pPr>
                    <w:r>
                      <w:t>17</w:t>
                    </w:r>
                  </w:p>
                  <w:p w:rsidR="008235B4" w:rsidP="008235B4" w:rsidRDefault="008235B4" w14:paraId="526D80A2" w14:textId="77777777">
                    <w:pPr>
                      <w:jc w:val="right"/>
                    </w:pPr>
                    <w:r>
                      <w:t>18</w:t>
                    </w:r>
                  </w:p>
                  <w:p w:rsidR="008235B4" w:rsidP="008235B4" w:rsidRDefault="008235B4" w14:paraId="2847A633" w14:textId="77777777">
                    <w:pPr>
                      <w:jc w:val="right"/>
                    </w:pPr>
                    <w:r>
                      <w:t>19</w:t>
                    </w:r>
                  </w:p>
                  <w:p w:rsidR="008235B4" w:rsidP="008235B4" w:rsidRDefault="008235B4" w14:paraId="5007C906" w14:textId="77777777">
                    <w:pPr>
                      <w:jc w:val="right"/>
                    </w:pPr>
                    <w:r>
                      <w:t>20</w:t>
                    </w:r>
                  </w:p>
                  <w:p w:rsidR="008235B4" w:rsidP="008235B4" w:rsidRDefault="008235B4" w14:paraId="7B568215" w14:textId="77777777">
                    <w:pPr>
                      <w:jc w:val="right"/>
                    </w:pPr>
                    <w:r>
                      <w:t>21</w:t>
                    </w:r>
                  </w:p>
                  <w:p w:rsidR="008235B4" w:rsidP="008235B4" w:rsidRDefault="008235B4" w14:paraId="44C26413" w14:textId="77777777">
                    <w:pPr>
                      <w:jc w:val="right"/>
                    </w:pPr>
                    <w:r>
                      <w:t>22</w:t>
                    </w:r>
                  </w:p>
                  <w:p w:rsidR="008235B4" w:rsidP="008235B4" w:rsidRDefault="008235B4" w14:paraId="72E4F76D" w14:textId="77777777">
                    <w:pPr>
                      <w:jc w:val="right"/>
                    </w:pPr>
                    <w:r>
                      <w:t>23</w:t>
                    </w:r>
                  </w:p>
                  <w:p w:rsidR="008235B4" w:rsidP="008235B4" w:rsidRDefault="008235B4" w14:paraId="1D8EB8EE" w14:textId="77777777">
                    <w:pPr>
                      <w:jc w:val="right"/>
                    </w:pPr>
                    <w:r>
                      <w:t>24</w:t>
                    </w:r>
                  </w:p>
                  <w:p w:rsidR="008235B4" w:rsidP="008235B4" w:rsidRDefault="008235B4" w14:paraId="4BFDD700" w14:textId="77777777">
                    <w:pPr>
                      <w:jc w:val="right"/>
                    </w:pPr>
                    <w:r>
                      <w:t>25</w:t>
                    </w:r>
                  </w:p>
                  <w:p w:rsidR="008235B4" w:rsidP="008235B4" w:rsidRDefault="008235B4" w14:paraId="36334656" w14:textId="77777777">
                    <w:pPr>
                      <w:jc w:val="right"/>
                    </w:pPr>
                    <w:r>
                      <w:t>26</w:t>
                    </w:r>
                  </w:p>
                  <w:p w:rsidR="008235B4" w:rsidP="008235B4" w:rsidRDefault="008235B4" w14:paraId="41C0AA51" w14:textId="77777777">
                    <w:pPr>
                      <w:jc w:val="right"/>
                    </w:pPr>
                    <w:r>
                      <w:t>27</w:t>
                    </w:r>
                  </w:p>
                  <w:p w:rsidR="008235B4" w:rsidP="008235B4" w:rsidRDefault="008235B4" w14:paraId="57393B24" w14:textId="77777777">
                    <w:pPr>
                      <w:jc w:val="right"/>
                    </w:pPr>
                    <w:r>
                      <w:t>28</w:t>
                    </w:r>
                  </w:p>
                  <w:p w:rsidR="008235B4" w:rsidP="008235B4" w:rsidRDefault="008235B4" w14:paraId="3CF2D8B6" w14:textId="77777777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CE2E44" wp14:editId="07777777">
              <wp:simplePos x="0" y="0"/>
              <wp:positionH relativeFrom="margin">
                <wp:posOffset>6400800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RightBorder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from="7in,0" to="7in,11in" w14:anchorId="4C771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FVLc8DdAAAACw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D368B6" wp14:editId="07777777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LeftBorder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from="-7.2pt,0" to="-7.2pt,11in" w14:anchorId="77CFC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DAAC4D" wp14:editId="07777777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2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LeftBorder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from="-3.6pt,0" to="-3.6pt,11in" w14:anchorId="66757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qhkXVrn" int2:invalidationBookmarkName="" int2:hashCode="AEvondngcOywgL" int2:id="9qJILyYJ">
      <int2:state int2:value="Rejected" int2:type="gram"/>
    </int2:bookmark>
    <int2:bookmark int2:bookmarkName="_Int_jU197m71" int2:invalidationBookmarkName="" int2:hashCode="5jPNL2JTr3Tehp" int2:id="llU6KIyd">
      <int2:state int2:value="Rejected" int2:type="gram"/>
    </int2:bookmark>
    <int2:bookmark int2:bookmarkName="_Int_4ROoLwh6" int2:invalidationBookmarkName="" int2:hashCode="BGMtDcTO5ueqpr" int2:id="UBa5vlGV">
      <int2:state int2:value="Rejected" int2:type="gram"/>
    </int2:bookmark>
    <int2:bookmark int2:bookmarkName="_Int_uq73WJw6" int2:invalidationBookmarkName="" int2:hashCode="wlQ//zv6bxRMLw" int2:id="fa6Z9XS2">
      <int2:state int2:value="Rejected" int2:type="gram"/>
    </int2:bookmark>
    <int2:bookmark int2:bookmarkName="_Int_kpRKMgvU" int2:invalidationBookmarkName="" int2:hashCode="lxxBndYJMxND3u" int2:id="fvZlvWow">
      <int2:state int2:value="Rejected" int2:type="gram"/>
    </int2:bookmark>
    <int2:bookmark int2:bookmarkName="_Int_J5Lgyb6w" int2:invalidationBookmarkName="" int2:hashCode="BpHHcaAxdQk6Ge" int2:id="gDtGBcYF">
      <int2:state int2:value="Rejected" int2:type="gram"/>
    </int2:bookmark>
    <int2:bookmark int2:bookmarkName="_Int_rvDUasiB" int2:invalidationBookmarkName="" int2:hashCode="PAKXUAStNFpEZf" int2:id="kGmAiUCg">
      <int2:state int2:value="Rejected" int2:type="gram"/>
    </int2:bookmark>
    <int2:bookmark int2:bookmarkName="_Int_acMAHj33" int2:invalidationBookmarkName="" int2:hashCode="Q6QnYJL7+pAEER" int2:id="kLVLH30y">
      <int2:state int2:value="Rejected" int2:type="gram"/>
    </int2:bookmark>
    <int2:bookmark int2:bookmarkName="_Int_Q8aflBa4" int2:invalidationBookmarkName="" int2:hashCode="/44xkHrmw/9Z75" int2:id="kYBfZqd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8C7"/>
    <w:multiLevelType w:val="hybridMultilevel"/>
    <w:tmpl w:val="30A0CC96"/>
    <w:lvl w:ilvl="0" w:tplc="5302EE4C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E69"/>
    <w:multiLevelType w:val="hybridMultilevel"/>
    <w:tmpl w:val="01B61164"/>
    <w:lvl w:ilvl="0" w:tplc="E3B89F56">
      <w:start w:val="1"/>
      <w:numFmt w:val="upperLetter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423"/>
    <w:multiLevelType w:val="hybridMultilevel"/>
    <w:tmpl w:val="AA20155C"/>
    <w:lvl w:ilvl="0" w:tplc="E50EF768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960C4"/>
    <w:multiLevelType w:val="hybridMultilevel"/>
    <w:tmpl w:val="0898FF14"/>
    <w:lvl w:ilvl="0" w:tplc="3174B2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8121D"/>
    <w:multiLevelType w:val="hybridMultilevel"/>
    <w:tmpl w:val="EDCA2016"/>
    <w:lvl w:ilvl="0" w:tplc="23B06C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F14"/>
    <w:multiLevelType w:val="hybridMultilevel"/>
    <w:tmpl w:val="BDDE7614"/>
    <w:lvl w:ilvl="0" w:tplc="5302EE4C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49B1"/>
    <w:multiLevelType w:val="hybridMultilevel"/>
    <w:tmpl w:val="D5547C46"/>
    <w:lvl w:ilvl="0" w:tplc="66EE2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10B6D"/>
    <w:multiLevelType w:val="hybridMultilevel"/>
    <w:tmpl w:val="2982C0F0"/>
    <w:lvl w:ilvl="0" w:tplc="5FA84A0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1A52"/>
    <w:multiLevelType w:val="hybridMultilevel"/>
    <w:tmpl w:val="CF20B3F4"/>
    <w:lvl w:ilvl="0" w:tplc="06D805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21369"/>
    <w:multiLevelType w:val="hybridMultilevel"/>
    <w:tmpl w:val="E5E2C168"/>
    <w:lvl w:ilvl="0" w:tplc="37F4151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F3151"/>
    <w:multiLevelType w:val="hybridMultilevel"/>
    <w:tmpl w:val="36745130"/>
    <w:lvl w:ilvl="0" w:tplc="6ACC9210">
      <w:start w:val="3"/>
      <w:numFmt w:val="decimal"/>
      <w:lvlText w:val="%1."/>
      <w:lvlJc w:val="left"/>
      <w:pPr>
        <w:ind w:left="78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B1E04A9"/>
    <w:multiLevelType w:val="hybridMultilevel"/>
    <w:tmpl w:val="4050A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4153"/>
    <w:multiLevelType w:val="hybridMultilevel"/>
    <w:tmpl w:val="378E9940"/>
    <w:lvl w:ilvl="0" w:tplc="E3B89F56">
      <w:start w:val="1"/>
      <w:numFmt w:val="upperLetter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024E"/>
    <w:multiLevelType w:val="hybridMultilevel"/>
    <w:tmpl w:val="46A0C30E"/>
    <w:lvl w:ilvl="0" w:tplc="4610423E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A56A5"/>
    <w:multiLevelType w:val="hybridMultilevel"/>
    <w:tmpl w:val="A1FCC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FD6413"/>
    <w:multiLevelType w:val="hybridMultilevel"/>
    <w:tmpl w:val="DE32E8EA"/>
    <w:lvl w:ilvl="0" w:tplc="6ACC921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2B488"/>
    <w:multiLevelType w:val="hybridMultilevel"/>
    <w:tmpl w:val="C0249C30"/>
    <w:lvl w:ilvl="0" w:tplc="8644769C">
      <w:start w:val="1"/>
      <w:numFmt w:val="decimal"/>
      <w:lvlText w:val="%1."/>
      <w:lvlJc w:val="left"/>
      <w:pPr>
        <w:ind w:left="720" w:hanging="360"/>
      </w:pPr>
    </w:lvl>
    <w:lvl w:ilvl="1" w:tplc="C50CE5AA">
      <w:start w:val="1"/>
      <w:numFmt w:val="lowerLetter"/>
      <w:lvlText w:val="%2."/>
      <w:lvlJc w:val="left"/>
      <w:pPr>
        <w:ind w:left="1440" w:hanging="360"/>
      </w:pPr>
    </w:lvl>
    <w:lvl w:ilvl="2" w:tplc="69EC20EC">
      <w:start w:val="1"/>
      <w:numFmt w:val="lowerRoman"/>
      <w:lvlText w:val="%3."/>
      <w:lvlJc w:val="right"/>
      <w:pPr>
        <w:ind w:left="2160" w:hanging="180"/>
      </w:pPr>
    </w:lvl>
    <w:lvl w:ilvl="3" w:tplc="7004E514">
      <w:start w:val="1"/>
      <w:numFmt w:val="decimal"/>
      <w:lvlText w:val="%4."/>
      <w:lvlJc w:val="left"/>
      <w:pPr>
        <w:ind w:left="2880" w:hanging="360"/>
      </w:pPr>
    </w:lvl>
    <w:lvl w:ilvl="4" w:tplc="BBAC68FE">
      <w:start w:val="1"/>
      <w:numFmt w:val="lowerLetter"/>
      <w:lvlText w:val="%5."/>
      <w:lvlJc w:val="left"/>
      <w:pPr>
        <w:ind w:left="3600" w:hanging="360"/>
      </w:pPr>
    </w:lvl>
    <w:lvl w:ilvl="5" w:tplc="3690B794">
      <w:start w:val="1"/>
      <w:numFmt w:val="lowerRoman"/>
      <w:lvlText w:val="%6."/>
      <w:lvlJc w:val="right"/>
      <w:pPr>
        <w:ind w:left="4320" w:hanging="180"/>
      </w:pPr>
    </w:lvl>
    <w:lvl w:ilvl="6" w:tplc="26C2289C">
      <w:start w:val="1"/>
      <w:numFmt w:val="decimal"/>
      <w:lvlText w:val="%7."/>
      <w:lvlJc w:val="left"/>
      <w:pPr>
        <w:ind w:left="5040" w:hanging="360"/>
      </w:pPr>
    </w:lvl>
    <w:lvl w:ilvl="7" w:tplc="697063EC">
      <w:start w:val="1"/>
      <w:numFmt w:val="lowerLetter"/>
      <w:lvlText w:val="%8."/>
      <w:lvlJc w:val="left"/>
      <w:pPr>
        <w:ind w:left="5760" w:hanging="360"/>
      </w:pPr>
    </w:lvl>
    <w:lvl w:ilvl="8" w:tplc="D450AB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51F44"/>
    <w:multiLevelType w:val="hybridMultilevel"/>
    <w:tmpl w:val="DDF00094"/>
    <w:lvl w:ilvl="0" w:tplc="39FCFA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D640A"/>
    <w:multiLevelType w:val="hybridMultilevel"/>
    <w:tmpl w:val="01184ADE"/>
    <w:lvl w:ilvl="0" w:tplc="3C2CC0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20D99"/>
    <w:multiLevelType w:val="hybridMultilevel"/>
    <w:tmpl w:val="315AC3F0"/>
    <w:lvl w:ilvl="0" w:tplc="6AA6F2D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0F8E"/>
    <w:multiLevelType w:val="hybridMultilevel"/>
    <w:tmpl w:val="F30A4D84"/>
    <w:lvl w:ilvl="0" w:tplc="7FEE5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343972">
    <w:abstractNumId w:val="16"/>
  </w:num>
  <w:num w:numId="2" w16cid:durableId="475489732">
    <w:abstractNumId w:val="4"/>
  </w:num>
  <w:num w:numId="3" w16cid:durableId="1898514332">
    <w:abstractNumId w:val="17"/>
  </w:num>
  <w:num w:numId="4" w16cid:durableId="2013294491">
    <w:abstractNumId w:val="8"/>
  </w:num>
  <w:num w:numId="5" w16cid:durableId="839926569">
    <w:abstractNumId w:val="7"/>
  </w:num>
  <w:num w:numId="6" w16cid:durableId="1877309321">
    <w:abstractNumId w:val="11"/>
  </w:num>
  <w:num w:numId="7" w16cid:durableId="1398481196">
    <w:abstractNumId w:val="5"/>
  </w:num>
  <w:num w:numId="8" w16cid:durableId="646933961">
    <w:abstractNumId w:val="0"/>
  </w:num>
  <w:num w:numId="9" w16cid:durableId="1842312160">
    <w:abstractNumId w:val="18"/>
  </w:num>
  <w:num w:numId="10" w16cid:durableId="248777663">
    <w:abstractNumId w:val="15"/>
  </w:num>
  <w:num w:numId="11" w16cid:durableId="93594557">
    <w:abstractNumId w:val="10"/>
  </w:num>
  <w:num w:numId="12" w16cid:durableId="1390113711">
    <w:abstractNumId w:val="13"/>
  </w:num>
  <w:num w:numId="13" w16cid:durableId="53086348">
    <w:abstractNumId w:val="3"/>
  </w:num>
  <w:num w:numId="14" w16cid:durableId="671833153">
    <w:abstractNumId w:val="9"/>
  </w:num>
  <w:num w:numId="15" w16cid:durableId="625934838">
    <w:abstractNumId w:val="1"/>
  </w:num>
  <w:num w:numId="16" w16cid:durableId="1177302884">
    <w:abstractNumId w:val="6"/>
  </w:num>
  <w:num w:numId="17" w16cid:durableId="68771099">
    <w:abstractNumId w:val="2"/>
  </w:num>
  <w:num w:numId="18" w16cid:durableId="836532001">
    <w:abstractNumId w:val="19"/>
  </w:num>
  <w:num w:numId="19" w16cid:durableId="1902010865">
    <w:abstractNumId w:val="12"/>
  </w:num>
  <w:num w:numId="20" w16cid:durableId="1313952187">
    <w:abstractNumId w:val="20"/>
  </w:num>
  <w:num w:numId="21" w16cid:durableId="2077045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7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1"/>
    <w:docVar w:name="CourtName" w:val="SUPERIOR COURT OF THE STATE OF CALIFORNIA_x000d__x000a_COUNTY OF LOS ANGELES"/>
    <w:docVar w:name="FirmInFtr" w:val="0"/>
    <w:docVar w:name="FirmInSigBlkStyle" w:val="2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575AF2"/>
    <w:rsid w:val="00001AEB"/>
    <w:rsid w:val="000052A3"/>
    <w:rsid w:val="00005BD2"/>
    <w:rsid w:val="000078FB"/>
    <w:rsid w:val="00011827"/>
    <w:rsid w:val="000118EE"/>
    <w:rsid w:val="00011AD3"/>
    <w:rsid w:val="00015609"/>
    <w:rsid w:val="000170BC"/>
    <w:rsid w:val="00020AA5"/>
    <w:rsid w:val="00020B3C"/>
    <w:rsid w:val="00023504"/>
    <w:rsid w:val="00026FA1"/>
    <w:rsid w:val="000271DE"/>
    <w:rsid w:val="000271E0"/>
    <w:rsid w:val="0003340C"/>
    <w:rsid w:val="00037321"/>
    <w:rsid w:val="000430EF"/>
    <w:rsid w:val="00043817"/>
    <w:rsid w:val="000454BE"/>
    <w:rsid w:val="0004666F"/>
    <w:rsid w:val="00046C51"/>
    <w:rsid w:val="00046F6F"/>
    <w:rsid w:val="000471BB"/>
    <w:rsid w:val="00047F5A"/>
    <w:rsid w:val="0006087B"/>
    <w:rsid w:val="00065753"/>
    <w:rsid w:val="00070793"/>
    <w:rsid w:val="000722FE"/>
    <w:rsid w:val="000808E5"/>
    <w:rsid w:val="00084C13"/>
    <w:rsid w:val="00086088"/>
    <w:rsid w:val="00086999"/>
    <w:rsid w:val="00087995"/>
    <w:rsid w:val="000914A1"/>
    <w:rsid w:val="00091611"/>
    <w:rsid w:val="000922D8"/>
    <w:rsid w:val="0009288E"/>
    <w:rsid w:val="00093DA3"/>
    <w:rsid w:val="000947E1"/>
    <w:rsid w:val="000A045A"/>
    <w:rsid w:val="000A133B"/>
    <w:rsid w:val="000A1B16"/>
    <w:rsid w:val="000A4714"/>
    <w:rsid w:val="000B0BA5"/>
    <w:rsid w:val="000B0D6C"/>
    <w:rsid w:val="000B66D8"/>
    <w:rsid w:val="000C3659"/>
    <w:rsid w:val="000C5E21"/>
    <w:rsid w:val="000D4651"/>
    <w:rsid w:val="000D5CD8"/>
    <w:rsid w:val="000D5D91"/>
    <w:rsid w:val="000D61D3"/>
    <w:rsid w:val="000E138B"/>
    <w:rsid w:val="000E7309"/>
    <w:rsid w:val="000F62CC"/>
    <w:rsid w:val="000F749E"/>
    <w:rsid w:val="001013D2"/>
    <w:rsid w:val="0010269D"/>
    <w:rsid w:val="001055D0"/>
    <w:rsid w:val="00105A08"/>
    <w:rsid w:val="00113C88"/>
    <w:rsid w:val="0012009A"/>
    <w:rsid w:val="00120750"/>
    <w:rsid w:val="00124208"/>
    <w:rsid w:val="00131209"/>
    <w:rsid w:val="0013176E"/>
    <w:rsid w:val="001348F2"/>
    <w:rsid w:val="00136617"/>
    <w:rsid w:val="00142C01"/>
    <w:rsid w:val="00142DEF"/>
    <w:rsid w:val="00150400"/>
    <w:rsid w:val="00151EF5"/>
    <w:rsid w:val="001523AC"/>
    <w:rsid w:val="001538B7"/>
    <w:rsid w:val="00155DD8"/>
    <w:rsid w:val="00170B2F"/>
    <w:rsid w:val="00171D43"/>
    <w:rsid w:val="001769B2"/>
    <w:rsid w:val="00180C0D"/>
    <w:rsid w:val="00182FC7"/>
    <w:rsid w:val="00185EB1"/>
    <w:rsid w:val="00186049"/>
    <w:rsid w:val="001870E3"/>
    <w:rsid w:val="00194B82"/>
    <w:rsid w:val="00196E8B"/>
    <w:rsid w:val="00196F2B"/>
    <w:rsid w:val="00197168"/>
    <w:rsid w:val="001A010F"/>
    <w:rsid w:val="001A1E99"/>
    <w:rsid w:val="001A2232"/>
    <w:rsid w:val="001B369C"/>
    <w:rsid w:val="001B5790"/>
    <w:rsid w:val="001B5B18"/>
    <w:rsid w:val="001B5C9D"/>
    <w:rsid w:val="001B66B7"/>
    <w:rsid w:val="001B6910"/>
    <w:rsid w:val="001B723F"/>
    <w:rsid w:val="001B72A4"/>
    <w:rsid w:val="001C7929"/>
    <w:rsid w:val="001C7EA6"/>
    <w:rsid w:val="001D620D"/>
    <w:rsid w:val="001E05E8"/>
    <w:rsid w:val="001E11F5"/>
    <w:rsid w:val="001E5504"/>
    <w:rsid w:val="001E620B"/>
    <w:rsid w:val="001E6388"/>
    <w:rsid w:val="001E6C7C"/>
    <w:rsid w:val="001F303C"/>
    <w:rsid w:val="001F4665"/>
    <w:rsid w:val="001F6090"/>
    <w:rsid w:val="001F6E21"/>
    <w:rsid w:val="001F7EAE"/>
    <w:rsid w:val="00200748"/>
    <w:rsid w:val="00205825"/>
    <w:rsid w:val="0020703C"/>
    <w:rsid w:val="00211E72"/>
    <w:rsid w:val="0021471D"/>
    <w:rsid w:val="00216D97"/>
    <w:rsid w:val="0021775D"/>
    <w:rsid w:val="00217F1F"/>
    <w:rsid w:val="0022121D"/>
    <w:rsid w:val="002238C3"/>
    <w:rsid w:val="00225FE3"/>
    <w:rsid w:val="00241FA5"/>
    <w:rsid w:val="0024355D"/>
    <w:rsid w:val="00244F7F"/>
    <w:rsid w:val="00252569"/>
    <w:rsid w:val="0026288F"/>
    <w:rsid w:val="0027515C"/>
    <w:rsid w:val="0027772D"/>
    <w:rsid w:val="00277A6F"/>
    <w:rsid w:val="00277F8A"/>
    <w:rsid w:val="002800F8"/>
    <w:rsid w:val="00283204"/>
    <w:rsid w:val="00284947"/>
    <w:rsid w:val="00287151"/>
    <w:rsid w:val="00294585"/>
    <w:rsid w:val="0029459C"/>
    <w:rsid w:val="00294FF6"/>
    <w:rsid w:val="002A0B0C"/>
    <w:rsid w:val="002A5438"/>
    <w:rsid w:val="002B2D9D"/>
    <w:rsid w:val="002B6954"/>
    <w:rsid w:val="002B7C37"/>
    <w:rsid w:val="002C2413"/>
    <w:rsid w:val="002C385E"/>
    <w:rsid w:val="002C5902"/>
    <w:rsid w:val="002C6129"/>
    <w:rsid w:val="002C6332"/>
    <w:rsid w:val="002C74FF"/>
    <w:rsid w:val="002C7A4C"/>
    <w:rsid w:val="002D1A60"/>
    <w:rsid w:val="002D247E"/>
    <w:rsid w:val="002D3F6A"/>
    <w:rsid w:val="002D5CFC"/>
    <w:rsid w:val="002D6805"/>
    <w:rsid w:val="002E16BD"/>
    <w:rsid w:val="002E1ACC"/>
    <w:rsid w:val="002E2244"/>
    <w:rsid w:val="002E4481"/>
    <w:rsid w:val="002E6E3D"/>
    <w:rsid w:val="002E7B31"/>
    <w:rsid w:val="002F2757"/>
    <w:rsid w:val="002F333D"/>
    <w:rsid w:val="002F3F0E"/>
    <w:rsid w:val="002F448D"/>
    <w:rsid w:val="002F698C"/>
    <w:rsid w:val="002F6CDC"/>
    <w:rsid w:val="002F72F5"/>
    <w:rsid w:val="00300DAC"/>
    <w:rsid w:val="00301898"/>
    <w:rsid w:val="0031471E"/>
    <w:rsid w:val="00314E87"/>
    <w:rsid w:val="0031542D"/>
    <w:rsid w:val="00316384"/>
    <w:rsid w:val="003163F3"/>
    <w:rsid w:val="003169A6"/>
    <w:rsid w:val="00320566"/>
    <w:rsid w:val="0032502E"/>
    <w:rsid w:val="00325079"/>
    <w:rsid w:val="0033023A"/>
    <w:rsid w:val="0033365E"/>
    <w:rsid w:val="0033391A"/>
    <w:rsid w:val="00333FC5"/>
    <w:rsid w:val="00342F6D"/>
    <w:rsid w:val="00344E86"/>
    <w:rsid w:val="003632DF"/>
    <w:rsid w:val="00363742"/>
    <w:rsid w:val="00364A4E"/>
    <w:rsid w:val="0037168A"/>
    <w:rsid w:val="00380022"/>
    <w:rsid w:val="003812E2"/>
    <w:rsid w:val="003839DE"/>
    <w:rsid w:val="00383DF4"/>
    <w:rsid w:val="00384311"/>
    <w:rsid w:val="00385FB2"/>
    <w:rsid w:val="00393562"/>
    <w:rsid w:val="00394278"/>
    <w:rsid w:val="003A5234"/>
    <w:rsid w:val="003A57ED"/>
    <w:rsid w:val="003B24BD"/>
    <w:rsid w:val="003B353E"/>
    <w:rsid w:val="003B3BCB"/>
    <w:rsid w:val="003B5735"/>
    <w:rsid w:val="003B7F57"/>
    <w:rsid w:val="003C13ED"/>
    <w:rsid w:val="003C41E6"/>
    <w:rsid w:val="003D0E7B"/>
    <w:rsid w:val="003D53B7"/>
    <w:rsid w:val="003E184F"/>
    <w:rsid w:val="003F6BC3"/>
    <w:rsid w:val="0040348C"/>
    <w:rsid w:val="00404037"/>
    <w:rsid w:val="004102AB"/>
    <w:rsid w:val="00415754"/>
    <w:rsid w:val="00415F38"/>
    <w:rsid w:val="004220DE"/>
    <w:rsid w:val="00423A63"/>
    <w:rsid w:val="0042491C"/>
    <w:rsid w:val="0043077F"/>
    <w:rsid w:val="00432282"/>
    <w:rsid w:val="004363D7"/>
    <w:rsid w:val="00436CF8"/>
    <w:rsid w:val="00440DE6"/>
    <w:rsid w:val="00442CDE"/>
    <w:rsid w:val="00444795"/>
    <w:rsid w:val="0044556E"/>
    <w:rsid w:val="0045352E"/>
    <w:rsid w:val="00455758"/>
    <w:rsid w:val="004562EE"/>
    <w:rsid w:val="004575CE"/>
    <w:rsid w:val="004624C2"/>
    <w:rsid w:val="00463536"/>
    <w:rsid w:val="0046549B"/>
    <w:rsid w:val="00470239"/>
    <w:rsid w:val="004707C6"/>
    <w:rsid w:val="00474313"/>
    <w:rsid w:val="0047540C"/>
    <w:rsid w:val="00476C2A"/>
    <w:rsid w:val="00481D47"/>
    <w:rsid w:val="00485530"/>
    <w:rsid w:val="00497438"/>
    <w:rsid w:val="004A0E70"/>
    <w:rsid w:val="004A11E1"/>
    <w:rsid w:val="004A2578"/>
    <w:rsid w:val="004A520E"/>
    <w:rsid w:val="004A665E"/>
    <w:rsid w:val="004B2FF4"/>
    <w:rsid w:val="004C32EE"/>
    <w:rsid w:val="004C452E"/>
    <w:rsid w:val="004C638C"/>
    <w:rsid w:val="004C6A63"/>
    <w:rsid w:val="004D172E"/>
    <w:rsid w:val="004E016F"/>
    <w:rsid w:val="004E1328"/>
    <w:rsid w:val="004E1751"/>
    <w:rsid w:val="004E1B83"/>
    <w:rsid w:val="004E1DC5"/>
    <w:rsid w:val="004E2CD5"/>
    <w:rsid w:val="004E3B74"/>
    <w:rsid w:val="004E4DD0"/>
    <w:rsid w:val="004E5604"/>
    <w:rsid w:val="004F42AE"/>
    <w:rsid w:val="004F64B7"/>
    <w:rsid w:val="0050379B"/>
    <w:rsid w:val="00504C67"/>
    <w:rsid w:val="0050613D"/>
    <w:rsid w:val="00510AF8"/>
    <w:rsid w:val="005111BC"/>
    <w:rsid w:val="00515C05"/>
    <w:rsid w:val="00526450"/>
    <w:rsid w:val="0052764C"/>
    <w:rsid w:val="005314E0"/>
    <w:rsid w:val="00531702"/>
    <w:rsid w:val="00537016"/>
    <w:rsid w:val="00537485"/>
    <w:rsid w:val="005467E3"/>
    <w:rsid w:val="00551A00"/>
    <w:rsid w:val="005540A9"/>
    <w:rsid w:val="00554D71"/>
    <w:rsid w:val="0055572F"/>
    <w:rsid w:val="00555C22"/>
    <w:rsid w:val="005574C9"/>
    <w:rsid w:val="0056267D"/>
    <w:rsid w:val="0056435E"/>
    <w:rsid w:val="005705F6"/>
    <w:rsid w:val="00571DA6"/>
    <w:rsid w:val="0057221C"/>
    <w:rsid w:val="00572FE5"/>
    <w:rsid w:val="00574459"/>
    <w:rsid w:val="00574838"/>
    <w:rsid w:val="00575AF2"/>
    <w:rsid w:val="005761D7"/>
    <w:rsid w:val="00576696"/>
    <w:rsid w:val="00583403"/>
    <w:rsid w:val="0058386D"/>
    <w:rsid w:val="00587542"/>
    <w:rsid w:val="005915A1"/>
    <w:rsid w:val="0059286B"/>
    <w:rsid w:val="005A0759"/>
    <w:rsid w:val="005A14E7"/>
    <w:rsid w:val="005A63B4"/>
    <w:rsid w:val="005A6817"/>
    <w:rsid w:val="005B0DD8"/>
    <w:rsid w:val="005B3504"/>
    <w:rsid w:val="005B3ED3"/>
    <w:rsid w:val="005B7392"/>
    <w:rsid w:val="005BD01F"/>
    <w:rsid w:val="005C2E75"/>
    <w:rsid w:val="005C4E30"/>
    <w:rsid w:val="005C51EC"/>
    <w:rsid w:val="005C5BCA"/>
    <w:rsid w:val="005C6A63"/>
    <w:rsid w:val="005C7344"/>
    <w:rsid w:val="005D1D97"/>
    <w:rsid w:val="005D6A7D"/>
    <w:rsid w:val="005D7F52"/>
    <w:rsid w:val="005E0E47"/>
    <w:rsid w:val="005E1E65"/>
    <w:rsid w:val="005E23BA"/>
    <w:rsid w:val="005E654A"/>
    <w:rsid w:val="005F01AC"/>
    <w:rsid w:val="005F111D"/>
    <w:rsid w:val="005F2CA9"/>
    <w:rsid w:val="005F315A"/>
    <w:rsid w:val="005F554B"/>
    <w:rsid w:val="005F58A2"/>
    <w:rsid w:val="005F622F"/>
    <w:rsid w:val="0060178F"/>
    <w:rsid w:val="006020B4"/>
    <w:rsid w:val="00605963"/>
    <w:rsid w:val="00607C85"/>
    <w:rsid w:val="00617118"/>
    <w:rsid w:val="006242CD"/>
    <w:rsid w:val="006266D1"/>
    <w:rsid w:val="00630C18"/>
    <w:rsid w:val="00634447"/>
    <w:rsid w:val="006347B7"/>
    <w:rsid w:val="00642F76"/>
    <w:rsid w:val="0065382B"/>
    <w:rsid w:val="00653D14"/>
    <w:rsid w:val="00654EBB"/>
    <w:rsid w:val="00655108"/>
    <w:rsid w:val="0065513B"/>
    <w:rsid w:val="00655A3F"/>
    <w:rsid w:val="006655AA"/>
    <w:rsid w:val="0067310A"/>
    <w:rsid w:val="00680102"/>
    <w:rsid w:val="00680197"/>
    <w:rsid w:val="00682801"/>
    <w:rsid w:val="00683CF3"/>
    <w:rsid w:val="00683E10"/>
    <w:rsid w:val="006859D3"/>
    <w:rsid w:val="00685E8F"/>
    <w:rsid w:val="006861CC"/>
    <w:rsid w:val="00686685"/>
    <w:rsid w:val="00686A4F"/>
    <w:rsid w:val="00690FCF"/>
    <w:rsid w:val="006910DB"/>
    <w:rsid w:val="00691E83"/>
    <w:rsid w:val="0069474F"/>
    <w:rsid w:val="006A2E45"/>
    <w:rsid w:val="006A34C5"/>
    <w:rsid w:val="006A5D0B"/>
    <w:rsid w:val="006A7F38"/>
    <w:rsid w:val="006A7FF8"/>
    <w:rsid w:val="006B1544"/>
    <w:rsid w:val="006B1E62"/>
    <w:rsid w:val="006B34F1"/>
    <w:rsid w:val="006B3510"/>
    <w:rsid w:val="006B52B3"/>
    <w:rsid w:val="006B692D"/>
    <w:rsid w:val="006C26C6"/>
    <w:rsid w:val="006C2CB7"/>
    <w:rsid w:val="006C6B5D"/>
    <w:rsid w:val="006C76E6"/>
    <w:rsid w:val="006C7F8D"/>
    <w:rsid w:val="006D00F8"/>
    <w:rsid w:val="006D2621"/>
    <w:rsid w:val="006D7F0C"/>
    <w:rsid w:val="006E0544"/>
    <w:rsid w:val="006E48C7"/>
    <w:rsid w:val="006E4C7A"/>
    <w:rsid w:val="006E64CD"/>
    <w:rsid w:val="006E7AA1"/>
    <w:rsid w:val="006F19CD"/>
    <w:rsid w:val="006F1FDB"/>
    <w:rsid w:val="006F28A5"/>
    <w:rsid w:val="006F2D07"/>
    <w:rsid w:val="006F2DE3"/>
    <w:rsid w:val="006F429B"/>
    <w:rsid w:val="00700766"/>
    <w:rsid w:val="00701043"/>
    <w:rsid w:val="007015F2"/>
    <w:rsid w:val="00701993"/>
    <w:rsid w:val="007072D3"/>
    <w:rsid w:val="0071136D"/>
    <w:rsid w:val="007130E9"/>
    <w:rsid w:val="007130FF"/>
    <w:rsid w:val="00713D0C"/>
    <w:rsid w:val="00714EA0"/>
    <w:rsid w:val="0072D8BD"/>
    <w:rsid w:val="00731157"/>
    <w:rsid w:val="00733AF5"/>
    <w:rsid w:val="0074198D"/>
    <w:rsid w:val="00743F1C"/>
    <w:rsid w:val="00753E44"/>
    <w:rsid w:val="007554E1"/>
    <w:rsid w:val="0075738D"/>
    <w:rsid w:val="00757D79"/>
    <w:rsid w:val="00761DEB"/>
    <w:rsid w:val="00762C74"/>
    <w:rsid w:val="007670A6"/>
    <w:rsid w:val="00772D09"/>
    <w:rsid w:val="00773F76"/>
    <w:rsid w:val="0078025D"/>
    <w:rsid w:val="00780E16"/>
    <w:rsid w:val="0078125E"/>
    <w:rsid w:val="00783BF6"/>
    <w:rsid w:val="007851B3"/>
    <w:rsid w:val="00785812"/>
    <w:rsid w:val="007901E8"/>
    <w:rsid w:val="00793DA7"/>
    <w:rsid w:val="007970B0"/>
    <w:rsid w:val="0079733F"/>
    <w:rsid w:val="007A0233"/>
    <w:rsid w:val="007A1E93"/>
    <w:rsid w:val="007A23D6"/>
    <w:rsid w:val="007B06F1"/>
    <w:rsid w:val="007B3C64"/>
    <w:rsid w:val="007B6430"/>
    <w:rsid w:val="007B7C0E"/>
    <w:rsid w:val="007C2310"/>
    <w:rsid w:val="007C28A9"/>
    <w:rsid w:val="007C2A2B"/>
    <w:rsid w:val="007C610E"/>
    <w:rsid w:val="007C6E5A"/>
    <w:rsid w:val="007D3735"/>
    <w:rsid w:val="007D61A2"/>
    <w:rsid w:val="007D638D"/>
    <w:rsid w:val="007D72F0"/>
    <w:rsid w:val="007D75A0"/>
    <w:rsid w:val="007E00FA"/>
    <w:rsid w:val="007E1109"/>
    <w:rsid w:val="007E2CA8"/>
    <w:rsid w:val="007E4BEF"/>
    <w:rsid w:val="007E5D7C"/>
    <w:rsid w:val="007E5DC3"/>
    <w:rsid w:val="007E630D"/>
    <w:rsid w:val="007E6C03"/>
    <w:rsid w:val="007F0DD4"/>
    <w:rsid w:val="007F0E88"/>
    <w:rsid w:val="007F3473"/>
    <w:rsid w:val="007F3820"/>
    <w:rsid w:val="007F3ABB"/>
    <w:rsid w:val="007F3E63"/>
    <w:rsid w:val="007F58CE"/>
    <w:rsid w:val="007F6FCF"/>
    <w:rsid w:val="007F75E6"/>
    <w:rsid w:val="00804196"/>
    <w:rsid w:val="0080506B"/>
    <w:rsid w:val="008054EB"/>
    <w:rsid w:val="00806BC5"/>
    <w:rsid w:val="0080796F"/>
    <w:rsid w:val="008132C3"/>
    <w:rsid w:val="0081633A"/>
    <w:rsid w:val="008235B4"/>
    <w:rsid w:val="00823705"/>
    <w:rsid w:val="00825D2F"/>
    <w:rsid w:val="008275A5"/>
    <w:rsid w:val="00830AE2"/>
    <w:rsid w:val="00831E64"/>
    <w:rsid w:val="008334D8"/>
    <w:rsid w:val="0083559D"/>
    <w:rsid w:val="00836CE4"/>
    <w:rsid w:val="00840C09"/>
    <w:rsid w:val="008417A1"/>
    <w:rsid w:val="008424C6"/>
    <w:rsid w:val="00842F46"/>
    <w:rsid w:val="00843B07"/>
    <w:rsid w:val="00844AFF"/>
    <w:rsid w:val="0085186C"/>
    <w:rsid w:val="00855440"/>
    <w:rsid w:val="00855E7E"/>
    <w:rsid w:val="008569E3"/>
    <w:rsid w:val="00857064"/>
    <w:rsid w:val="00867434"/>
    <w:rsid w:val="00877501"/>
    <w:rsid w:val="00881356"/>
    <w:rsid w:val="00881DA8"/>
    <w:rsid w:val="00882651"/>
    <w:rsid w:val="00883B5E"/>
    <w:rsid w:val="0088749C"/>
    <w:rsid w:val="008874CE"/>
    <w:rsid w:val="008877C4"/>
    <w:rsid w:val="00891CB8"/>
    <w:rsid w:val="00894B54"/>
    <w:rsid w:val="0089552A"/>
    <w:rsid w:val="008A107D"/>
    <w:rsid w:val="008A15AB"/>
    <w:rsid w:val="008A2FE0"/>
    <w:rsid w:val="008A54B6"/>
    <w:rsid w:val="008B2CF6"/>
    <w:rsid w:val="008B2FBA"/>
    <w:rsid w:val="008B34CB"/>
    <w:rsid w:val="008B522E"/>
    <w:rsid w:val="008B5B91"/>
    <w:rsid w:val="008C1A06"/>
    <w:rsid w:val="008D1442"/>
    <w:rsid w:val="008D1DA9"/>
    <w:rsid w:val="008D3990"/>
    <w:rsid w:val="008D4FC9"/>
    <w:rsid w:val="008D66C6"/>
    <w:rsid w:val="008E14ED"/>
    <w:rsid w:val="008E56A5"/>
    <w:rsid w:val="008F266A"/>
    <w:rsid w:val="008F2EEC"/>
    <w:rsid w:val="00904089"/>
    <w:rsid w:val="00905730"/>
    <w:rsid w:val="00905C81"/>
    <w:rsid w:val="00905D37"/>
    <w:rsid w:val="0092147B"/>
    <w:rsid w:val="00921937"/>
    <w:rsid w:val="009237E8"/>
    <w:rsid w:val="00924AF7"/>
    <w:rsid w:val="009253B2"/>
    <w:rsid w:val="00925844"/>
    <w:rsid w:val="00927478"/>
    <w:rsid w:val="00927AAF"/>
    <w:rsid w:val="00934DD9"/>
    <w:rsid w:val="00936863"/>
    <w:rsid w:val="0093689F"/>
    <w:rsid w:val="0093751C"/>
    <w:rsid w:val="0094574D"/>
    <w:rsid w:val="009511D0"/>
    <w:rsid w:val="009530A0"/>
    <w:rsid w:val="00953379"/>
    <w:rsid w:val="009566FA"/>
    <w:rsid w:val="00956950"/>
    <w:rsid w:val="00956C86"/>
    <w:rsid w:val="00956F29"/>
    <w:rsid w:val="009734FB"/>
    <w:rsid w:val="00977BE1"/>
    <w:rsid w:val="0098013E"/>
    <w:rsid w:val="0098062E"/>
    <w:rsid w:val="00981550"/>
    <w:rsid w:val="00981564"/>
    <w:rsid w:val="0098360B"/>
    <w:rsid w:val="00983727"/>
    <w:rsid w:val="00990830"/>
    <w:rsid w:val="00991967"/>
    <w:rsid w:val="00992055"/>
    <w:rsid w:val="0099386F"/>
    <w:rsid w:val="00994526"/>
    <w:rsid w:val="00996308"/>
    <w:rsid w:val="0099631E"/>
    <w:rsid w:val="00996B5D"/>
    <w:rsid w:val="009A2662"/>
    <w:rsid w:val="009A5B89"/>
    <w:rsid w:val="009A6905"/>
    <w:rsid w:val="009B1EEA"/>
    <w:rsid w:val="009B307D"/>
    <w:rsid w:val="009B5FD6"/>
    <w:rsid w:val="009B7BFE"/>
    <w:rsid w:val="009C5AC0"/>
    <w:rsid w:val="009C745A"/>
    <w:rsid w:val="009C74CB"/>
    <w:rsid w:val="009D3EE3"/>
    <w:rsid w:val="009D4555"/>
    <w:rsid w:val="009D5E58"/>
    <w:rsid w:val="009D631F"/>
    <w:rsid w:val="009E128C"/>
    <w:rsid w:val="009E3E41"/>
    <w:rsid w:val="009F0220"/>
    <w:rsid w:val="009F0A11"/>
    <w:rsid w:val="009F1463"/>
    <w:rsid w:val="009F6F8D"/>
    <w:rsid w:val="009F76DC"/>
    <w:rsid w:val="00A01086"/>
    <w:rsid w:val="00A022A3"/>
    <w:rsid w:val="00A0340B"/>
    <w:rsid w:val="00A056FA"/>
    <w:rsid w:val="00A10E4F"/>
    <w:rsid w:val="00A13329"/>
    <w:rsid w:val="00A1340A"/>
    <w:rsid w:val="00A15C32"/>
    <w:rsid w:val="00A1766E"/>
    <w:rsid w:val="00A20003"/>
    <w:rsid w:val="00A2093E"/>
    <w:rsid w:val="00A21911"/>
    <w:rsid w:val="00A22931"/>
    <w:rsid w:val="00A2430B"/>
    <w:rsid w:val="00A25E33"/>
    <w:rsid w:val="00A26CC9"/>
    <w:rsid w:val="00A2780A"/>
    <w:rsid w:val="00A27928"/>
    <w:rsid w:val="00A3163E"/>
    <w:rsid w:val="00A32096"/>
    <w:rsid w:val="00A33BD6"/>
    <w:rsid w:val="00A3588D"/>
    <w:rsid w:val="00A461F0"/>
    <w:rsid w:val="00A46460"/>
    <w:rsid w:val="00A52DB5"/>
    <w:rsid w:val="00A56BE7"/>
    <w:rsid w:val="00A61957"/>
    <w:rsid w:val="00A61D42"/>
    <w:rsid w:val="00A63675"/>
    <w:rsid w:val="00A75778"/>
    <w:rsid w:val="00A775C9"/>
    <w:rsid w:val="00A802FF"/>
    <w:rsid w:val="00A81D21"/>
    <w:rsid w:val="00A85F5A"/>
    <w:rsid w:val="00A8683D"/>
    <w:rsid w:val="00A900AB"/>
    <w:rsid w:val="00A937C8"/>
    <w:rsid w:val="00A94394"/>
    <w:rsid w:val="00A959FC"/>
    <w:rsid w:val="00A95CF9"/>
    <w:rsid w:val="00AA4457"/>
    <w:rsid w:val="00AA4B46"/>
    <w:rsid w:val="00AB094E"/>
    <w:rsid w:val="00AB1433"/>
    <w:rsid w:val="00AB21C9"/>
    <w:rsid w:val="00AB24D4"/>
    <w:rsid w:val="00AC1903"/>
    <w:rsid w:val="00AC2473"/>
    <w:rsid w:val="00AC629D"/>
    <w:rsid w:val="00AC70AD"/>
    <w:rsid w:val="00AD11B8"/>
    <w:rsid w:val="00AD6560"/>
    <w:rsid w:val="00AD6A2F"/>
    <w:rsid w:val="00AD7155"/>
    <w:rsid w:val="00AE6FB3"/>
    <w:rsid w:val="00AE724F"/>
    <w:rsid w:val="00AF1A96"/>
    <w:rsid w:val="00AF24C7"/>
    <w:rsid w:val="00AF72CD"/>
    <w:rsid w:val="00AF7E8E"/>
    <w:rsid w:val="00B012EE"/>
    <w:rsid w:val="00B016F6"/>
    <w:rsid w:val="00B02BA6"/>
    <w:rsid w:val="00B05018"/>
    <w:rsid w:val="00B05E00"/>
    <w:rsid w:val="00B061CF"/>
    <w:rsid w:val="00B068E2"/>
    <w:rsid w:val="00B074A5"/>
    <w:rsid w:val="00B07C09"/>
    <w:rsid w:val="00B1030B"/>
    <w:rsid w:val="00B12146"/>
    <w:rsid w:val="00B14C64"/>
    <w:rsid w:val="00B17D56"/>
    <w:rsid w:val="00B22846"/>
    <w:rsid w:val="00B24E85"/>
    <w:rsid w:val="00B276B2"/>
    <w:rsid w:val="00B30562"/>
    <w:rsid w:val="00B31C6D"/>
    <w:rsid w:val="00B32279"/>
    <w:rsid w:val="00B33880"/>
    <w:rsid w:val="00B338CD"/>
    <w:rsid w:val="00B33FCB"/>
    <w:rsid w:val="00B36A1C"/>
    <w:rsid w:val="00B36F02"/>
    <w:rsid w:val="00B40154"/>
    <w:rsid w:val="00B42905"/>
    <w:rsid w:val="00B42FCD"/>
    <w:rsid w:val="00B466AF"/>
    <w:rsid w:val="00B473EB"/>
    <w:rsid w:val="00B47996"/>
    <w:rsid w:val="00B51609"/>
    <w:rsid w:val="00B51F7F"/>
    <w:rsid w:val="00B52AD2"/>
    <w:rsid w:val="00B55AE4"/>
    <w:rsid w:val="00B55BF8"/>
    <w:rsid w:val="00B56008"/>
    <w:rsid w:val="00B5650A"/>
    <w:rsid w:val="00B6009E"/>
    <w:rsid w:val="00B6689A"/>
    <w:rsid w:val="00B67262"/>
    <w:rsid w:val="00B7053E"/>
    <w:rsid w:val="00B70C79"/>
    <w:rsid w:val="00B71AE9"/>
    <w:rsid w:val="00B736A5"/>
    <w:rsid w:val="00B74C4B"/>
    <w:rsid w:val="00B817A4"/>
    <w:rsid w:val="00B842F8"/>
    <w:rsid w:val="00B84FEB"/>
    <w:rsid w:val="00B9245E"/>
    <w:rsid w:val="00B93AE5"/>
    <w:rsid w:val="00B94FBF"/>
    <w:rsid w:val="00B959F0"/>
    <w:rsid w:val="00BA3993"/>
    <w:rsid w:val="00BA5012"/>
    <w:rsid w:val="00BA6DD4"/>
    <w:rsid w:val="00BA788D"/>
    <w:rsid w:val="00BB5BB6"/>
    <w:rsid w:val="00BB5DD6"/>
    <w:rsid w:val="00BB6571"/>
    <w:rsid w:val="00BB77E9"/>
    <w:rsid w:val="00BB79CE"/>
    <w:rsid w:val="00BB79E0"/>
    <w:rsid w:val="00BC142F"/>
    <w:rsid w:val="00BC1C9E"/>
    <w:rsid w:val="00BC6DC1"/>
    <w:rsid w:val="00BD3BA2"/>
    <w:rsid w:val="00BD6C47"/>
    <w:rsid w:val="00BE2F4A"/>
    <w:rsid w:val="00BE3758"/>
    <w:rsid w:val="00BE4321"/>
    <w:rsid w:val="00BE766D"/>
    <w:rsid w:val="00BF08A0"/>
    <w:rsid w:val="00BF1A28"/>
    <w:rsid w:val="00BF326C"/>
    <w:rsid w:val="00BF601A"/>
    <w:rsid w:val="00BF6B50"/>
    <w:rsid w:val="00C022E0"/>
    <w:rsid w:val="00C07D57"/>
    <w:rsid w:val="00C10198"/>
    <w:rsid w:val="00C13793"/>
    <w:rsid w:val="00C156A1"/>
    <w:rsid w:val="00C1788A"/>
    <w:rsid w:val="00C20AA6"/>
    <w:rsid w:val="00C228EA"/>
    <w:rsid w:val="00C231C8"/>
    <w:rsid w:val="00C30893"/>
    <w:rsid w:val="00C3312E"/>
    <w:rsid w:val="00C36552"/>
    <w:rsid w:val="00C3705C"/>
    <w:rsid w:val="00C42C3F"/>
    <w:rsid w:val="00C440DA"/>
    <w:rsid w:val="00C4609F"/>
    <w:rsid w:val="00C51D5E"/>
    <w:rsid w:val="00C5287F"/>
    <w:rsid w:val="00C64298"/>
    <w:rsid w:val="00C679DA"/>
    <w:rsid w:val="00C67A1B"/>
    <w:rsid w:val="00C73D2D"/>
    <w:rsid w:val="00C74023"/>
    <w:rsid w:val="00C7791C"/>
    <w:rsid w:val="00C806D0"/>
    <w:rsid w:val="00C80C1E"/>
    <w:rsid w:val="00C813A7"/>
    <w:rsid w:val="00C8188D"/>
    <w:rsid w:val="00C86123"/>
    <w:rsid w:val="00C866C0"/>
    <w:rsid w:val="00C8680C"/>
    <w:rsid w:val="00C86BAD"/>
    <w:rsid w:val="00C87B6F"/>
    <w:rsid w:val="00C92BAC"/>
    <w:rsid w:val="00C93C1A"/>
    <w:rsid w:val="00C9488F"/>
    <w:rsid w:val="00C94FB4"/>
    <w:rsid w:val="00CA5EA5"/>
    <w:rsid w:val="00CA6AC3"/>
    <w:rsid w:val="00CB0E89"/>
    <w:rsid w:val="00CB10CC"/>
    <w:rsid w:val="00CB5F24"/>
    <w:rsid w:val="00CC1FBE"/>
    <w:rsid w:val="00CC3C1C"/>
    <w:rsid w:val="00CC415A"/>
    <w:rsid w:val="00CC4F57"/>
    <w:rsid w:val="00CC7A18"/>
    <w:rsid w:val="00CC7BA0"/>
    <w:rsid w:val="00CD05D6"/>
    <w:rsid w:val="00CD50A8"/>
    <w:rsid w:val="00CE3220"/>
    <w:rsid w:val="00CE7E24"/>
    <w:rsid w:val="00CF1CA8"/>
    <w:rsid w:val="00CF2C18"/>
    <w:rsid w:val="00CF3D56"/>
    <w:rsid w:val="00D01B8D"/>
    <w:rsid w:val="00D0525E"/>
    <w:rsid w:val="00D102B5"/>
    <w:rsid w:val="00D108D1"/>
    <w:rsid w:val="00D1146A"/>
    <w:rsid w:val="00D126E5"/>
    <w:rsid w:val="00D1551F"/>
    <w:rsid w:val="00D159EB"/>
    <w:rsid w:val="00D20A2C"/>
    <w:rsid w:val="00D22069"/>
    <w:rsid w:val="00D25B5F"/>
    <w:rsid w:val="00D25D52"/>
    <w:rsid w:val="00D31824"/>
    <w:rsid w:val="00D33D60"/>
    <w:rsid w:val="00D33F35"/>
    <w:rsid w:val="00D36EDC"/>
    <w:rsid w:val="00D44033"/>
    <w:rsid w:val="00D4680A"/>
    <w:rsid w:val="00D61EB8"/>
    <w:rsid w:val="00D7353D"/>
    <w:rsid w:val="00D73854"/>
    <w:rsid w:val="00D7427E"/>
    <w:rsid w:val="00D753E8"/>
    <w:rsid w:val="00D774DD"/>
    <w:rsid w:val="00D80E5A"/>
    <w:rsid w:val="00D8211A"/>
    <w:rsid w:val="00D90925"/>
    <w:rsid w:val="00D92936"/>
    <w:rsid w:val="00D95B30"/>
    <w:rsid w:val="00D96101"/>
    <w:rsid w:val="00D97213"/>
    <w:rsid w:val="00DA1370"/>
    <w:rsid w:val="00DA4E57"/>
    <w:rsid w:val="00DA4F68"/>
    <w:rsid w:val="00DA63D0"/>
    <w:rsid w:val="00DB1A57"/>
    <w:rsid w:val="00DB335D"/>
    <w:rsid w:val="00DB36F5"/>
    <w:rsid w:val="00DB493F"/>
    <w:rsid w:val="00DB74C8"/>
    <w:rsid w:val="00DC0B01"/>
    <w:rsid w:val="00DC1568"/>
    <w:rsid w:val="00DC74C2"/>
    <w:rsid w:val="00DD3F39"/>
    <w:rsid w:val="00DD4BCD"/>
    <w:rsid w:val="00DD750E"/>
    <w:rsid w:val="00DE56AE"/>
    <w:rsid w:val="00DE7496"/>
    <w:rsid w:val="00DF1013"/>
    <w:rsid w:val="00DF3F1A"/>
    <w:rsid w:val="00DF7743"/>
    <w:rsid w:val="00DF7B39"/>
    <w:rsid w:val="00DF7E98"/>
    <w:rsid w:val="00E007BE"/>
    <w:rsid w:val="00E00CD9"/>
    <w:rsid w:val="00E028DA"/>
    <w:rsid w:val="00E031BD"/>
    <w:rsid w:val="00E03BAC"/>
    <w:rsid w:val="00E041DB"/>
    <w:rsid w:val="00E058EF"/>
    <w:rsid w:val="00E0735C"/>
    <w:rsid w:val="00E07E84"/>
    <w:rsid w:val="00E166A6"/>
    <w:rsid w:val="00E168F5"/>
    <w:rsid w:val="00E1743E"/>
    <w:rsid w:val="00E17E16"/>
    <w:rsid w:val="00E20460"/>
    <w:rsid w:val="00E20ECB"/>
    <w:rsid w:val="00E23F4B"/>
    <w:rsid w:val="00E27306"/>
    <w:rsid w:val="00E277AD"/>
    <w:rsid w:val="00E31397"/>
    <w:rsid w:val="00E40399"/>
    <w:rsid w:val="00E42D84"/>
    <w:rsid w:val="00E45193"/>
    <w:rsid w:val="00E471FF"/>
    <w:rsid w:val="00E5768B"/>
    <w:rsid w:val="00E5768C"/>
    <w:rsid w:val="00E6585D"/>
    <w:rsid w:val="00E67CD3"/>
    <w:rsid w:val="00E73483"/>
    <w:rsid w:val="00E77095"/>
    <w:rsid w:val="00E77569"/>
    <w:rsid w:val="00E814AC"/>
    <w:rsid w:val="00E84A79"/>
    <w:rsid w:val="00EA14A7"/>
    <w:rsid w:val="00EA23A6"/>
    <w:rsid w:val="00EA248D"/>
    <w:rsid w:val="00EA24B1"/>
    <w:rsid w:val="00EA38BE"/>
    <w:rsid w:val="00EA67EF"/>
    <w:rsid w:val="00EB1E61"/>
    <w:rsid w:val="00EB200C"/>
    <w:rsid w:val="00EC3FBE"/>
    <w:rsid w:val="00EC4DCA"/>
    <w:rsid w:val="00ED3852"/>
    <w:rsid w:val="00ED6260"/>
    <w:rsid w:val="00ED6525"/>
    <w:rsid w:val="00ED7CB0"/>
    <w:rsid w:val="00EE0EDB"/>
    <w:rsid w:val="00EE1BFD"/>
    <w:rsid w:val="00EE2611"/>
    <w:rsid w:val="00EE41A1"/>
    <w:rsid w:val="00EE5E35"/>
    <w:rsid w:val="00EE5EC0"/>
    <w:rsid w:val="00EF4292"/>
    <w:rsid w:val="00EF687C"/>
    <w:rsid w:val="00EF6DED"/>
    <w:rsid w:val="00F006BC"/>
    <w:rsid w:val="00F00988"/>
    <w:rsid w:val="00F05E2C"/>
    <w:rsid w:val="00F12A80"/>
    <w:rsid w:val="00F13FE3"/>
    <w:rsid w:val="00F15017"/>
    <w:rsid w:val="00F17FBD"/>
    <w:rsid w:val="00F2372F"/>
    <w:rsid w:val="00F31504"/>
    <w:rsid w:val="00F32345"/>
    <w:rsid w:val="00F354D6"/>
    <w:rsid w:val="00F36429"/>
    <w:rsid w:val="00F3702C"/>
    <w:rsid w:val="00F457FC"/>
    <w:rsid w:val="00F47457"/>
    <w:rsid w:val="00F54871"/>
    <w:rsid w:val="00F57679"/>
    <w:rsid w:val="00F65A78"/>
    <w:rsid w:val="00F67730"/>
    <w:rsid w:val="00F72450"/>
    <w:rsid w:val="00F73C60"/>
    <w:rsid w:val="00F73CDB"/>
    <w:rsid w:val="00F7536D"/>
    <w:rsid w:val="00F80948"/>
    <w:rsid w:val="00F91171"/>
    <w:rsid w:val="00F92A83"/>
    <w:rsid w:val="00F93167"/>
    <w:rsid w:val="00FA0E8E"/>
    <w:rsid w:val="00FA0F15"/>
    <w:rsid w:val="00FA1247"/>
    <w:rsid w:val="00FA52C3"/>
    <w:rsid w:val="00FA583C"/>
    <w:rsid w:val="00FA7FD4"/>
    <w:rsid w:val="00FB0734"/>
    <w:rsid w:val="00FB0C3C"/>
    <w:rsid w:val="00FB3A1A"/>
    <w:rsid w:val="00FB5AC8"/>
    <w:rsid w:val="00FB7EA7"/>
    <w:rsid w:val="00FC3600"/>
    <w:rsid w:val="00FC38D7"/>
    <w:rsid w:val="00FD11CA"/>
    <w:rsid w:val="00FD1667"/>
    <w:rsid w:val="00FD363E"/>
    <w:rsid w:val="00FD47A9"/>
    <w:rsid w:val="00FD5ECB"/>
    <w:rsid w:val="00FE1FE3"/>
    <w:rsid w:val="00FE29B0"/>
    <w:rsid w:val="00FF55EA"/>
    <w:rsid w:val="00FF647A"/>
    <w:rsid w:val="00FF6FEC"/>
    <w:rsid w:val="011C9FEE"/>
    <w:rsid w:val="014EFE4A"/>
    <w:rsid w:val="0155E4A9"/>
    <w:rsid w:val="015ECC65"/>
    <w:rsid w:val="01E4435F"/>
    <w:rsid w:val="01EAE17D"/>
    <w:rsid w:val="0214E22C"/>
    <w:rsid w:val="024772DE"/>
    <w:rsid w:val="02632E49"/>
    <w:rsid w:val="0268F492"/>
    <w:rsid w:val="026C5A8C"/>
    <w:rsid w:val="0286AC19"/>
    <w:rsid w:val="028803A8"/>
    <w:rsid w:val="02B6A177"/>
    <w:rsid w:val="02C9BE08"/>
    <w:rsid w:val="02F64A34"/>
    <w:rsid w:val="03019B77"/>
    <w:rsid w:val="0357B8B7"/>
    <w:rsid w:val="03777C32"/>
    <w:rsid w:val="03B3B27D"/>
    <w:rsid w:val="03B63104"/>
    <w:rsid w:val="0405802A"/>
    <w:rsid w:val="0455F24F"/>
    <w:rsid w:val="04810539"/>
    <w:rsid w:val="049340E1"/>
    <w:rsid w:val="04CC64C1"/>
    <w:rsid w:val="04E9DDB2"/>
    <w:rsid w:val="04EE8B12"/>
    <w:rsid w:val="051A9C72"/>
    <w:rsid w:val="051FC7A4"/>
    <w:rsid w:val="0528B7ED"/>
    <w:rsid w:val="056D9F31"/>
    <w:rsid w:val="0585ED03"/>
    <w:rsid w:val="058B36C0"/>
    <w:rsid w:val="0594B6D7"/>
    <w:rsid w:val="05963FD6"/>
    <w:rsid w:val="05BBBBE5"/>
    <w:rsid w:val="0621966A"/>
    <w:rsid w:val="06294C79"/>
    <w:rsid w:val="062DB3ED"/>
    <w:rsid w:val="06457617"/>
    <w:rsid w:val="06482E1E"/>
    <w:rsid w:val="068FE628"/>
    <w:rsid w:val="06A42F52"/>
    <w:rsid w:val="06BF3893"/>
    <w:rsid w:val="06E1F3EC"/>
    <w:rsid w:val="070F24A7"/>
    <w:rsid w:val="07321037"/>
    <w:rsid w:val="074C3CC0"/>
    <w:rsid w:val="0750D1A2"/>
    <w:rsid w:val="075D7A81"/>
    <w:rsid w:val="0793227F"/>
    <w:rsid w:val="07979956"/>
    <w:rsid w:val="07995408"/>
    <w:rsid w:val="07D5EE8A"/>
    <w:rsid w:val="07E26442"/>
    <w:rsid w:val="083E5402"/>
    <w:rsid w:val="083E797D"/>
    <w:rsid w:val="08750950"/>
    <w:rsid w:val="08A08907"/>
    <w:rsid w:val="08AEE00B"/>
    <w:rsid w:val="08B5000D"/>
    <w:rsid w:val="08B944D5"/>
    <w:rsid w:val="08BBDED5"/>
    <w:rsid w:val="08CC4A76"/>
    <w:rsid w:val="08D844F9"/>
    <w:rsid w:val="08D8AE9B"/>
    <w:rsid w:val="08E7F4E5"/>
    <w:rsid w:val="08EE27D6"/>
    <w:rsid w:val="090D00EF"/>
    <w:rsid w:val="090E991A"/>
    <w:rsid w:val="091A79FC"/>
    <w:rsid w:val="09620D0E"/>
    <w:rsid w:val="09A7D882"/>
    <w:rsid w:val="09E4F614"/>
    <w:rsid w:val="0A2F34D8"/>
    <w:rsid w:val="0A39CF91"/>
    <w:rsid w:val="0A40F79B"/>
    <w:rsid w:val="0A562155"/>
    <w:rsid w:val="0A7FE45D"/>
    <w:rsid w:val="0A87EA92"/>
    <w:rsid w:val="0A9FCA3D"/>
    <w:rsid w:val="0AB9A319"/>
    <w:rsid w:val="0AE54CF7"/>
    <w:rsid w:val="0AEE8DF7"/>
    <w:rsid w:val="0B27E5D8"/>
    <w:rsid w:val="0B5E7818"/>
    <w:rsid w:val="0B65160F"/>
    <w:rsid w:val="0B66B747"/>
    <w:rsid w:val="0B6E85A1"/>
    <w:rsid w:val="0B8DEA44"/>
    <w:rsid w:val="0B913A00"/>
    <w:rsid w:val="0BAF5FD7"/>
    <w:rsid w:val="0BD0AF99"/>
    <w:rsid w:val="0BD3A7AE"/>
    <w:rsid w:val="0C4ADD78"/>
    <w:rsid w:val="0C53558A"/>
    <w:rsid w:val="0C851DD3"/>
    <w:rsid w:val="0CB377DE"/>
    <w:rsid w:val="0CBEB3D3"/>
    <w:rsid w:val="0CE35D39"/>
    <w:rsid w:val="0CEB1AD2"/>
    <w:rsid w:val="0CF44BE7"/>
    <w:rsid w:val="0D02B368"/>
    <w:rsid w:val="0D0398B4"/>
    <w:rsid w:val="0D042890"/>
    <w:rsid w:val="0D1370D6"/>
    <w:rsid w:val="0D161FB9"/>
    <w:rsid w:val="0D48F078"/>
    <w:rsid w:val="0D516FCE"/>
    <w:rsid w:val="0D6DFB2D"/>
    <w:rsid w:val="0D94EA45"/>
    <w:rsid w:val="0DADEFDB"/>
    <w:rsid w:val="0DCD44B5"/>
    <w:rsid w:val="0DDD8CCB"/>
    <w:rsid w:val="0DE4F215"/>
    <w:rsid w:val="0DF8AC52"/>
    <w:rsid w:val="0E0EC860"/>
    <w:rsid w:val="0E29379A"/>
    <w:rsid w:val="0E4E8186"/>
    <w:rsid w:val="0E55419B"/>
    <w:rsid w:val="0E776E8A"/>
    <w:rsid w:val="0E7B0844"/>
    <w:rsid w:val="0E92C80C"/>
    <w:rsid w:val="0E9A700C"/>
    <w:rsid w:val="0EBC19C0"/>
    <w:rsid w:val="0EC8DAC2"/>
    <w:rsid w:val="0EDFDE8B"/>
    <w:rsid w:val="0EFCC70F"/>
    <w:rsid w:val="0F2ACEE7"/>
    <w:rsid w:val="0F30E997"/>
    <w:rsid w:val="0F601F30"/>
    <w:rsid w:val="0F7B99D1"/>
    <w:rsid w:val="0F7DCAFA"/>
    <w:rsid w:val="0F8E1C1B"/>
    <w:rsid w:val="0FCDF19A"/>
    <w:rsid w:val="10142B81"/>
    <w:rsid w:val="103DE29A"/>
    <w:rsid w:val="1041232B"/>
    <w:rsid w:val="104B1198"/>
    <w:rsid w:val="10A194BE"/>
    <w:rsid w:val="10B18F2A"/>
    <w:rsid w:val="10ED77CA"/>
    <w:rsid w:val="11466922"/>
    <w:rsid w:val="1154676F"/>
    <w:rsid w:val="115C27B6"/>
    <w:rsid w:val="11BE8BF5"/>
    <w:rsid w:val="11C1D2F1"/>
    <w:rsid w:val="1217BD8F"/>
    <w:rsid w:val="123D651F"/>
    <w:rsid w:val="12724F32"/>
    <w:rsid w:val="127495A3"/>
    <w:rsid w:val="12B27EFE"/>
    <w:rsid w:val="12CA611E"/>
    <w:rsid w:val="1308A07C"/>
    <w:rsid w:val="132DF557"/>
    <w:rsid w:val="133BAB4A"/>
    <w:rsid w:val="1349F39D"/>
    <w:rsid w:val="135A3976"/>
    <w:rsid w:val="136621EE"/>
    <w:rsid w:val="1378C3ED"/>
    <w:rsid w:val="13C4E10C"/>
    <w:rsid w:val="13DEF2F9"/>
    <w:rsid w:val="14076D60"/>
    <w:rsid w:val="140AE6D7"/>
    <w:rsid w:val="141984F1"/>
    <w:rsid w:val="14313B18"/>
    <w:rsid w:val="143F2581"/>
    <w:rsid w:val="146F92D2"/>
    <w:rsid w:val="147E09E4"/>
    <w:rsid w:val="149C7080"/>
    <w:rsid w:val="14A470DD"/>
    <w:rsid w:val="14BEE85F"/>
    <w:rsid w:val="14E96BB6"/>
    <w:rsid w:val="15409B23"/>
    <w:rsid w:val="1546E5E4"/>
    <w:rsid w:val="156536FD"/>
    <w:rsid w:val="156A943E"/>
    <w:rsid w:val="157C7B26"/>
    <w:rsid w:val="157F3604"/>
    <w:rsid w:val="159023AB"/>
    <w:rsid w:val="1619DA45"/>
    <w:rsid w:val="1620A246"/>
    <w:rsid w:val="1638CE6B"/>
    <w:rsid w:val="165D5A17"/>
    <w:rsid w:val="166244A7"/>
    <w:rsid w:val="1677A02F"/>
    <w:rsid w:val="169D4B9A"/>
    <w:rsid w:val="16AF3F18"/>
    <w:rsid w:val="16BA531C"/>
    <w:rsid w:val="16E60D04"/>
    <w:rsid w:val="16F6F538"/>
    <w:rsid w:val="16FA5464"/>
    <w:rsid w:val="17020128"/>
    <w:rsid w:val="173DB1AF"/>
    <w:rsid w:val="174376B1"/>
    <w:rsid w:val="1798C4AD"/>
    <w:rsid w:val="17D911AF"/>
    <w:rsid w:val="17E34624"/>
    <w:rsid w:val="17E7ADC5"/>
    <w:rsid w:val="181C6743"/>
    <w:rsid w:val="18226677"/>
    <w:rsid w:val="18240841"/>
    <w:rsid w:val="1856237D"/>
    <w:rsid w:val="189A24AE"/>
    <w:rsid w:val="18E337E5"/>
    <w:rsid w:val="18F1E555"/>
    <w:rsid w:val="191C7AA3"/>
    <w:rsid w:val="1924F729"/>
    <w:rsid w:val="192CDBED"/>
    <w:rsid w:val="19615B67"/>
    <w:rsid w:val="1961D297"/>
    <w:rsid w:val="196B9EF3"/>
    <w:rsid w:val="1977E200"/>
    <w:rsid w:val="198A726B"/>
    <w:rsid w:val="19A93334"/>
    <w:rsid w:val="19B122BD"/>
    <w:rsid w:val="19C873D5"/>
    <w:rsid w:val="19CDDDD3"/>
    <w:rsid w:val="19CEABF6"/>
    <w:rsid w:val="19D1EF58"/>
    <w:rsid w:val="19EA0942"/>
    <w:rsid w:val="19F1F3DE"/>
    <w:rsid w:val="19FAED62"/>
    <w:rsid w:val="1A08BBCC"/>
    <w:rsid w:val="1A125A1C"/>
    <w:rsid w:val="1A4D90F5"/>
    <w:rsid w:val="1A9340CB"/>
    <w:rsid w:val="1AA09CA0"/>
    <w:rsid w:val="1AB13208"/>
    <w:rsid w:val="1AB74098"/>
    <w:rsid w:val="1AD129DD"/>
    <w:rsid w:val="1AD59D18"/>
    <w:rsid w:val="1AE1DDA4"/>
    <w:rsid w:val="1B22396B"/>
    <w:rsid w:val="1B2B4EDA"/>
    <w:rsid w:val="1B30CB3A"/>
    <w:rsid w:val="1B486CD8"/>
    <w:rsid w:val="1B61DB47"/>
    <w:rsid w:val="1B713417"/>
    <w:rsid w:val="1B85D9A3"/>
    <w:rsid w:val="1B86012B"/>
    <w:rsid w:val="1B954AC2"/>
    <w:rsid w:val="1BBC398D"/>
    <w:rsid w:val="1BCBAD04"/>
    <w:rsid w:val="1BD6F504"/>
    <w:rsid w:val="1BF0C8D9"/>
    <w:rsid w:val="1C050C28"/>
    <w:rsid w:val="1C158123"/>
    <w:rsid w:val="1CE5D93D"/>
    <w:rsid w:val="1CF4A998"/>
    <w:rsid w:val="1CF63FBA"/>
    <w:rsid w:val="1D21AA04"/>
    <w:rsid w:val="1D76D711"/>
    <w:rsid w:val="1DB22601"/>
    <w:rsid w:val="1E0D3A45"/>
    <w:rsid w:val="1E1B3417"/>
    <w:rsid w:val="1E64A41B"/>
    <w:rsid w:val="1E74E8AC"/>
    <w:rsid w:val="1E8A8DFE"/>
    <w:rsid w:val="1E8B18D5"/>
    <w:rsid w:val="1EB5B4E8"/>
    <w:rsid w:val="1EDF1E0D"/>
    <w:rsid w:val="1EFD207F"/>
    <w:rsid w:val="1F05AFF9"/>
    <w:rsid w:val="1F07C671"/>
    <w:rsid w:val="1F107A3F"/>
    <w:rsid w:val="1F14DABC"/>
    <w:rsid w:val="1F2959C0"/>
    <w:rsid w:val="1F54C2A7"/>
    <w:rsid w:val="1F6CC91A"/>
    <w:rsid w:val="1F71C597"/>
    <w:rsid w:val="1FA9FF2C"/>
    <w:rsid w:val="1FBDF7AA"/>
    <w:rsid w:val="1FE69177"/>
    <w:rsid w:val="201D5E7E"/>
    <w:rsid w:val="202A48D9"/>
    <w:rsid w:val="202C4A5A"/>
    <w:rsid w:val="2040035F"/>
    <w:rsid w:val="2042390E"/>
    <w:rsid w:val="2072F0B0"/>
    <w:rsid w:val="20BDDF02"/>
    <w:rsid w:val="20CB4324"/>
    <w:rsid w:val="20CE3F27"/>
    <w:rsid w:val="210B21FE"/>
    <w:rsid w:val="2114933C"/>
    <w:rsid w:val="217980F0"/>
    <w:rsid w:val="21DFE441"/>
    <w:rsid w:val="229F96DC"/>
    <w:rsid w:val="22BDB09D"/>
    <w:rsid w:val="22BE77FC"/>
    <w:rsid w:val="23005F9E"/>
    <w:rsid w:val="234BFE83"/>
    <w:rsid w:val="234E4BA6"/>
    <w:rsid w:val="2359D115"/>
    <w:rsid w:val="2363EB1C"/>
    <w:rsid w:val="238CCC32"/>
    <w:rsid w:val="239DE3D7"/>
    <w:rsid w:val="23B71FDC"/>
    <w:rsid w:val="23BE682E"/>
    <w:rsid w:val="23CAC8D9"/>
    <w:rsid w:val="2424C6C1"/>
    <w:rsid w:val="242CF7F9"/>
    <w:rsid w:val="243E0847"/>
    <w:rsid w:val="244C45A0"/>
    <w:rsid w:val="24884013"/>
    <w:rsid w:val="24B5A0AF"/>
    <w:rsid w:val="24C9F3E0"/>
    <w:rsid w:val="24FC4094"/>
    <w:rsid w:val="2504AA29"/>
    <w:rsid w:val="250FAA4F"/>
    <w:rsid w:val="25148233"/>
    <w:rsid w:val="2545541B"/>
    <w:rsid w:val="254E09FE"/>
    <w:rsid w:val="2565F6E6"/>
    <w:rsid w:val="2579F228"/>
    <w:rsid w:val="25A9DDCD"/>
    <w:rsid w:val="25BB2725"/>
    <w:rsid w:val="25C80144"/>
    <w:rsid w:val="25DD4338"/>
    <w:rsid w:val="25F1B787"/>
    <w:rsid w:val="25FB0294"/>
    <w:rsid w:val="26500B2B"/>
    <w:rsid w:val="26652066"/>
    <w:rsid w:val="2670FB9C"/>
    <w:rsid w:val="26810854"/>
    <w:rsid w:val="269E6AFC"/>
    <w:rsid w:val="26B06D63"/>
    <w:rsid w:val="26B1EA89"/>
    <w:rsid w:val="26C1EE5D"/>
    <w:rsid w:val="27095FCE"/>
    <w:rsid w:val="277B1CF2"/>
    <w:rsid w:val="2799596E"/>
    <w:rsid w:val="27ACB031"/>
    <w:rsid w:val="2833E156"/>
    <w:rsid w:val="28367EB5"/>
    <w:rsid w:val="28515D4A"/>
    <w:rsid w:val="287168A2"/>
    <w:rsid w:val="2893EC94"/>
    <w:rsid w:val="28B9EFF7"/>
    <w:rsid w:val="28CA23D7"/>
    <w:rsid w:val="28D5A269"/>
    <w:rsid w:val="28D60C72"/>
    <w:rsid w:val="28FFA206"/>
    <w:rsid w:val="290BAA95"/>
    <w:rsid w:val="2925B34C"/>
    <w:rsid w:val="2971BFBF"/>
    <w:rsid w:val="299FA517"/>
    <w:rsid w:val="29C290D4"/>
    <w:rsid w:val="29CC1B51"/>
    <w:rsid w:val="29D0B85B"/>
    <w:rsid w:val="2A8DF53B"/>
    <w:rsid w:val="2AA03EF3"/>
    <w:rsid w:val="2AACC096"/>
    <w:rsid w:val="2AD8C3D1"/>
    <w:rsid w:val="2B4674FE"/>
    <w:rsid w:val="2B75FEDF"/>
    <w:rsid w:val="2B86CA43"/>
    <w:rsid w:val="2B9AD1D7"/>
    <w:rsid w:val="2BA90964"/>
    <w:rsid w:val="2BF6A988"/>
    <w:rsid w:val="2C2E5997"/>
    <w:rsid w:val="2C2E622B"/>
    <w:rsid w:val="2C7A4C11"/>
    <w:rsid w:val="2C9B5F19"/>
    <w:rsid w:val="2CAA5161"/>
    <w:rsid w:val="2CC8198A"/>
    <w:rsid w:val="2CE39EDE"/>
    <w:rsid w:val="2D2B8748"/>
    <w:rsid w:val="2D8E3FB1"/>
    <w:rsid w:val="2DB84C9D"/>
    <w:rsid w:val="2DC28294"/>
    <w:rsid w:val="2DC488CB"/>
    <w:rsid w:val="2E59E93C"/>
    <w:rsid w:val="2E5C1CB6"/>
    <w:rsid w:val="2E66A069"/>
    <w:rsid w:val="2E70D626"/>
    <w:rsid w:val="2E821DFE"/>
    <w:rsid w:val="2EAC4E75"/>
    <w:rsid w:val="2EC68D2B"/>
    <w:rsid w:val="2EF30D7E"/>
    <w:rsid w:val="2F59B656"/>
    <w:rsid w:val="2F73DD53"/>
    <w:rsid w:val="2FC482ED"/>
    <w:rsid w:val="2FCD9A0D"/>
    <w:rsid w:val="2FE3DF73"/>
    <w:rsid w:val="2FE73515"/>
    <w:rsid w:val="2FF70AFA"/>
    <w:rsid w:val="301F50A1"/>
    <w:rsid w:val="30290697"/>
    <w:rsid w:val="3029BF66"/>
    <w:rsid w:val="302C29BF"/>
    <w:rsid w:val="303C85B3"/>
    <w:rsid w:val="3042EFB1"/>
    <w:rsid w:val="305C80E8"/>
    <w:rsid w:val="309A067B"/>
    <w:rsid w:val="30AF6CFA"/>
    <w:rsid w:val="30B17AEB"/>
    <w:rsid w:val="30C13C16"/>
    <w:rsid w:val="3113A5BA"/>
    <w:rsid w:val="311FA9AE"/>
    <w:rsid w:val="31559D55"/>
    <w:rsid w:val="318912C2"/>
    <w:rsid w:val="31A9C94B"/>
    <w:rsid w:val="31BAD8BB"/>
    <w:rsid w:val="31C7FD17"/>
    <w:rsid w:val="31F86CD6"/>
    <w:rsid w:val="3211C5F8"/>
    <w:rsid w:val="328F113E"/>
    <w:rsid w:val="32A2A42B"/>
    <w:rsid w:val="32DB6736"/>
    <w:rsid w:val="33000E4E"/>
    <w:rsid w:val="3311AB6A"/>
    <w:rsid w:val="333C2B1B"/>
    <w:rsid w:val="33434270"/>
    <w:rsid w:val="3352D2B7"/>
    <w:rsid w:val="335ED086"/>
    <w:rsid w:val="338AA656"/>
    <w:rsid w:val="339DC5B7"/>
    <w:rsid w:val="33A968C8"/>
    <w:rsid w:val="33B4D810"/>
    <w:rsid w:val="33BEE287"/>
    <w:rsid w:val="340F82A6"/>
    <w:rsid w:val="341CF9A1"/>
    <w:rsid w:val="34481623"/>
    <w:rsid w:val="34580DB8"/>
    <w:rsid w:val="345A3F08"/>
    <w:rsid w:val="34B5C0DF"/>
    <w:rsid w:val="34E0EF2E"/>
    <w:rsid w:val="34E30502"/>
    <w:rsid w:val="34F8C813"/>
    <w:rsid w:val="34FA24C8"/>
    <w:rsid w:val="34FA59D7"/>
    <w:rsid w:val="35244BA3"/>
    <w:rsid w:val="3550A871"/>
    <w:rsid w:val="358D7A15"/>
    <w:rsid w:val="3599403E"/>
    <w:rsid w:val="359C7B2E"/>
    <w:rsid w:val="35BAF3CD"/>
    <w:rsid w:val="362E2422"/>
    <w:rsid w:val="3681C517"/>
    <w:rsid w:val="3684CBF1"/>
    <w:rsid w:val="36BC377C"/>
    <w:rsid w:val="36CD5B8A"/>
    <w:rsid w:val="36EF2B6C"/>
    <w:rsid w:val="36F35A9F"/>
    <w:rsid w:val="36F4C256"/>
    <w:rsid w:val="37A413C4"/>
    <w:rsid w:val="37A95FB8"/>
    <w:rsid w:val="37B66C75"/>
    <w:rsid w:val="37B94AAA"/>
    <w:rsid w:val="37CCDDD0"/>
    <w:rsid w:val="37CE17BC"/>
    <w:rsid w:val="37D9378E"/>
    <w:rsid w:val="37F9DD11"/>
    <w:rsid w:val="3806CCA5"/>
    <w:rsid w:val="38143735"/>
    <w:rsid w:val="381C70AC"/>
    <w:rsid w:val="381C7894"/>
    <w:rsid w:val="383B4DE1"/>
    <w:rsid w:val="38639669"/>
    <w:rsid w:val="389092B7"/>
    <w:rsid w:val="38BD43FA"/>
    <w:rsid w:val="38DEC9BC"/>
    <w:rsid w:val="38DF9C8D"/>
    <w:rsid w:val="3914BE77"/>
    <w:rsid w:val="393FE425"/>
    <w:rsid w:val="3973A4FF"/>
    <w:rsid w:val="3986BA16"/>
    <w:rsid w:val="398F1BA7"/>
    <w:rsid w:val="39994158"/>
    <w:rsid w:val="39B0651F"/>
    <w:rsid w:val="39EBFFAA"/>
    <w:rsid w:val="39FCC6C3"/>
    <w:rsid w:val="39FD95C9"/>
    <w:rsid w:val="3A241994"/>
    <w:rsid w:val="3A44B1A4"/>
    <w:rsid w:val="3A966B02"/>
    <w:rsid w:val="3AAB44EB"/>
    <w:rsid w:val="3AB34728"/>
    <w:rsid w:val="3AB4AAE2"/>
    <w:rsid w:val="3AD91EB0"/>
    <w:rsid w:val="3AE27A82"/>
    <w:rsid w:val="3AEBC942"/>
    <w:rsid w:val="3B5746B4"/>
    <w:rsid w:val="3B9CEDF0"/>
    <w:rsid w:val="3BBA623F"/>
    <w:rsid w:val="3BBFE9F5"/>
    <w:rsid w:val="3C1977A9"/>
    <w:rsid w:val="3C253AFE"/>
    <w:rsid w:val="3C3E5896"/>
    <w:rsid w:val="3C6E9F4C"/>
    <w:rsid w:val="3C7FCA35"/>
    <w:rsid w:val="3C94BA86"/>
    <w:rsid w:val="3CB13591"/>
    <w:rsid w:val="3CB408E6"/>
    <w:rsid w:val="3CE2FF73"/>
    <w:rsid w:val="3D0AB38E"/>
    <w:rsid w:val="3D1E82B8"/>
    <w:rsid w:val="3D24C0A5"/>
    <w:rsid w:val="3D8BC0F2"/>
    <w:rsid w:val="3DBE39B9"/>
    <w:rsid w:val="3DC76ACF"/>
    <w:rsid w:val="3DDEDA84"/>
    <w:rsid w:val="3E135548"/>
    <w:rsid w:val="3E272395"/>
    <w:rsid w:val="3E51FDDB"/>
    <w:rsid w:val="3E73F6A9"/>
    <w:rsid w:val="3E8055E7"/>
    <w:rsid w:val="3EB88A90"/>
    <w:rsid w:val="3EC26651"/>
    <w:rsid w:val="3EDC3C36"/>
    <w:rsid w:val="3EF0B93E"/>
    <w:rsid w:val="3EFEBB76"/>
    <w:rsid w:val="3F0DBBCE"/>
    <w:rsid w:val="3F381A57"/>
    <w:rsid w:val="3FE95AA6"/>
    <w:rsid w:val="3FEBA9A8"/>
    <w:rsid w:val="4092EC58"/>
    <w:rsid w:val="40C00952"/>
    <w:rsid w:val="413DDA9E"/>
    <w:rsid w:val="414679CC"/>
    <w:rsid w:val="4156DCB5"/>
    <w:rsid w:val="41C220A3"/>
    <w:rsid w:val="42203F09"/>
    <w:rsid w:val="42365C38"/>
    <w:rsid w:val="424748B4"/>
    <w:rsid w:val="425BBE27"/>
    <w:rsid w:val="42709B52"/>
    <w:rsid w:val="42A34C36"/>
    <w:rsid w:val="42BD22E8"/>
    <w:rsid w:val="42CC6938"/>
    <w:rsid w:val="42D535B0"/>
    <w:rsid w:val="42E288EB"/>
    <w:rsid w:val="42F2AD16"/>
    <w:rsid w:val="43005251"/>
    <w:rsid w:val="430FB19C"/>
    <w:rsid w:val="433B468A"/>
    <w:rsid w:val="4346F404"/>
    <w:rsid w:val="4388B84E"/>
    <w:rsid w:val="43B2DD69"/>
    <w:rsid w:val="43D89A4B"/>
    <w:rsid w:val="443A5999"/>
    <w:rsid w:val="4463B593"/>
    <w:rsid w:val="446FDC6D"/>
    <w:rsid w:val="44785640"/>
    <w:rsid w:val="448DB2BC"/>
    <w:rsid w:val="44CF857A"/>
    <w:rsid w:val="450650A2"/>
    <w:rsid w:val="45131282"/>
    <w:rsid w:val="451581E7"/>
    <w:rsid w:val="45225D4A"/>
    <w:rsid w:val="454E093D"/>
    <w:rsid w:val="455A7E11"/>
    <w:rsid w:val="45D023A8"/>
    <w:rsid w:val="45D0D60A"/>
    <w:rsid w:val="45D7F2BF"/>
    <w:rsid w:val="4643E763"/>
    <w:rsid w:val="46664CC4"/>
    <w:rsid w:val="466B18DE"/>
    <w:rsid w:val="467C11A8"/>
    <w:rsid w:val="467C80F8"/>
    <w:rsid w:val="4683D2BB"/>
    <w:rsid w:val="468C987C"/>
    <w:rsid w:val="46C62A1F"/>
    <w:rsid w:val="46D129E2"/>
    <w:rsid w:val="46F3A3FF"/>
    <w:rsid w:val="46F54B62"/>
    <w:rsid w:val="46FC86F6"/>
    <w:rsid w:val="4705AE06"/>
    <w:rsid w:val="4711ECB7"/>
    <w:rsid w:val="47171DE0"/>
    <w:rsid w:val="47203920"/>
    <w:rsid w:val="473DC0FF"/>
    <w:rsid w:val="47565C40"/>
    <w:rsid w:val="4777E2D2"/>
    <w:rsid w:val="478F51F2"/>
    <w:rsid w:val="479DC835"/>
    <w:rsid w:val="479E6056"/>
    <w:rsid w:val="47A484E5"/>
    <w:rsid w:val="47D865B1"/>
    <w:rsid w:val="47E4269F"/>
    <w:rsid w:val="4813902D"/>
    <w:rsid w:val="481CA15F"/>
    <w:rsid w:val="482B3A78"/>
    <w:rsid w:val="484FED43"/>
    <w:rsid w:val="487C4A62"/>
    <w:rsid w:val="48A0F9BC"/>
    <w:rsid w:val="48A504E0"/>
    <w:rsid w:val="49065D09"/>
    <w:rsid w:val="491212EF"/>
    <w:rsid w:val="49157CDC"/>
    <w:rsid w:val="492468EE"/>
    <w:rsid w:val="492A5F35"/>
    <w:rsid w:val="495C908E"/>
    <w:rsid w:val="4978C6DE"/>
    <w:rsid w:val="498D8064"/>
    <w:rsid w:val="499A7974"/>
    <w:rsid w:val="499F8E73"/>
    <w:rsid w:val="49AFB859"/>
    <w:rsid w:val="49B8A137"/>
    <w:rsid w:val="49B91C6D"/>
    <w:rsid w:val="49C8478F"/>
    <w:rsid w:val="49D51100"/>
    <w:rsid w:val="49FE82AD"/>
    <w:rsid w:val="4A0D864C"/>
    <w:rsid w:val="4A2A6161"/>
    <w:rsid w:val="4A6070B2"/>
    <w:rsid w:val="4AB6EF26"/>
    <w:rsid w:val="4AE6066B"/>
    <w:rsid w:val="4AEE21C6"/>
    <w:rsid w:val="4B5AC65B"/>
    <w:rsid w:val="4B62111D"/>
    <w:rsid w:val="4B69EA94"/>
    <w:rsid w:val="4B921FB8"/>
    <w:rsid w:val="4BB923FA"/>
    <w:rsid w:val="4BC2FA51"/>
    <w:rsid w:val="4BCC0534"/>
    <w:rsid w:val="4C15383C"/>
    <w:rsid w:val="4C713958"/>
    <w:rsid w:val="4CB049C8"/>
    <w:rsid w:val="4CCD7A3E"/>
    <w:rsid w:val="4D063BF9"/>
    <w:rsid w:val="4D0936D9"/>
    <w:rsid w:val="4D167237"/>
    <w:rsid w:val="4D172716"/>
    <w:rsid w:val="4D1FDFBA"/>
    <w:rsid w:val="4D4FC272"/>
    <w:rsid w:val="4D695302"/>
    <w:rsid w:val="4D78D727"/>
    <w:rsid w:val="4DBA5A00"/>
    <w:rsid w:val="4DFFC68F"/>
    <w:rsid w:val="4E04751E"/>
    <w:rsid w:val="4E2AD73D"/>
    <w:rsid w:val="4E578B7C"/>
    <w:rsid w:val="4E9A7BFC"/>
    <w:rsid w:val="4EA6B9D0"/>
    <w:rsid w:val="4ED21DF8"/>
    <w:rsid w:val="4F04FDC2"/>
    <w:rsid w:val="4F1B2F7D"/>
    <w:rsid w:val="4F2818E9"/>
    <w:rsid w:val="4F4EDBE8"/>
    <w:rsid w:val="4F82B317"/>
    <w:rsid w:val="4FB48ECC"/>
    <w:rsid w:val="4FD3C6EA"/>
    <w:rsid w:val="50261437"/>
    <w:rsid w:val="503DEFA9"/>
    <w:rsid w:val="504BF012"/>
    <w:rsid w:val="504E12F9"/>
    <w:rsid w:val="5085606E"/>
    <w:rsid w:val="5087FA0A"/>
    <w:rsid w:val="50E5828C"/>
    <w:rsid w:val="50F2EEA1"/>
    <w:rsid w:val="50FA622B"/>
    <w:rsid w:val="51042B69"/>
    <w:rsid w:val="511B35A4"/>
    <w:rsid w:val="5163FEB8"/>
    <w:rsid w:val="51C04A9B"/>
    <w:rsid w:val="51DDDB10"/>
    <w:rsid w:val="51E165D2"/>
    <w:rsid w:val="51EED8CE"/>
    <w:rsid w:val="521F140B"/>
    <w:rsid w:val="5241497C"/>
    <w:rsid w:val="5268173B"/>
    <w:rsid w:val="52A718D4"/>
    <w:rsid w:val="52B306AB"/>
    <w:rsid w:val="52EF6F5B"/>
    <w:rsid w:val="5344F407"/>
    <w:rsid w:val="53545A38"/>
    <w:rsid w:val="536783A9"/>
    <w:rsid w:val="536DB85F"/>
    <w:rsid w:val="5385B3BB"/>
    <w:rsid w:val="53BE34C1"/>
    <w:rsid w:val="53D0EC4B"/>
    <w:rsid w:val="53D74762"/>
    <w:rsid w:val="53E37061"/>
    <w:rsid w:val="53F2F7DB"/>
    <w:rsid w:val="53FBC835"/>
    <w:rsid w:val="5410972E"/>
    <w:rsid w:val="5412A83E"/>
    <w:rsid w:val="541CABBD"/>
    <w:rsid w:val="543DB3AC"/>
    <w:rsid w:val="5450A88D"/>
    <w:rsid w:val="54589B0C"/>
    <w:rsid w:val="545DF967"/>
    <w:rsid w:val="547647CF"/>
    <w:rsid w:val="54CF65F1"/>
    <w:rsid w:val="54D4F2FE"/>
    <w:rsid w:val="551CA297"/>
    <w:rsid w:val="55212F8B"/>
    <w:rsid w:val="552A905D"/>
    <w:rsid w:val="5554938C"/>
    <w:rsid w:val="557F3BD7"/>
    <w:rsid w:val="55CC947F"/>
    <w:rsid w:val="55E930EC"/>
    <w:rsid w:val="55F9E8F5"/>
    <w:rsid w:val="566A2611"/>
    <w:rsid w:val="5693BBBE"/>
    <w:rsid w:val="56CE82E0"/>
    <w:rsid w:val="56D42D35"/>
    <w:rsid w:val="56DF7792"/>
    <w:rsid w:val="56E1A20D"/>
    <w:rsid w:val="5719AE30"/>
    <w:rsid w:val="579CB8D3"/>
    <w:rsid w:val="57BB4D62"/>
    <w:rsid w:val="57EA44BC"/>
    <w:rsid w:val="5810349A"/>
    <w:rsid w:val="5816799B"/>
    <w:rsid w:val="5823ADBE"/>
    <w:rsid w:val="584E183F"/>
    <w:rsid w:val="589986F0"/>
    <w:rsid w:val="58BD708D"/>
    <w:rsid w:val="58DEEC96"/>
    <w:rsid w:val="58E99E81"/>
    <w:rsid w:val="58EF29FB"/>
    <w:rsid w:val="590CA56B"/>
    <w:rsid w:val="594A0E49"/>
    <w:rsid w:val="594E588C"/>
    <w:rsid w:val="59709BD1"/>
    <w:rsid w:val="598BCBCF"/>
    <w:rsid w:val="59DEA5AE"/>
    <w:rsid w:val="59ED5209"/>
    <w:rsid w:val="5A161948"/>
    <w:rsid w:val="5A3FEEE2"/>
    <w:rsid w:val="5A823189"/>
    <w:rsid w:val="5AA4F41E"/>
    <w:rsid w:val="5ABE4017"/>
    <w:rsid w:val="5ADDFE88"/>
    <w:rsid w:val="5AFAAF6A"/>
    <w:rsid w:val="5B229DB2"/>
    <w:rsid w:val="5B44C613"/>
    <w:rsid w:val="5B63AF7A"/>
    <w:rsid w:val="5B831BC4"/>
    <w:rsid w:val="5B913276"/>
    <w:rsid w:val="5BD40E85"/>
    <w:rsid w:val="5BED9228"/>
    <w:rsid w:val="5BF9107F"/>
    <w:rsid w:val="5C058105"/>
    <w:rsid w:val="5C17D2C4"/>
    <w:rsid w:val="5C3A9E37"/>
    <w:rsid w:val="5C450081"/>
    <w:rsid w:val="5C561145"/>
    <w:rsid w:val="5C74D10E"/>
    <w:rsid w:val="5CCDE319"/>
    <w:rsid w:val="5D0AE873"/>
    <w:rsid w:val="5D5AA09A"/>
    <w:rsid w:val="5D71F1D0"/>
    <w:rsid w:val="5DB0294F"/>
    <w:rsid w:val="5DBAEB10"/>
    <w:rsid w:val="5DC099C5"/>
    <w:rsid w:val="5DEF0216"/>
    <w:rsid w:val="5E137C1A"/>
    <w:rsid w:val="5E4681DB"/>
    <w:rsid w:val="5E667399"/>
    <w:rsid w:val="5E74C7E2"/>
    <w:rsid w:val="5E95C8D4"/>
    <w:rsid w:val="5EAB3BC1"/>
    <w:rsid w:val="5ED4B0FC"/>
    <w:rsid w:val="5EEB78FA"/>
    <w:rsid w:val="5F129A58"/>
    <w:rsid w:val="5F53F9E5"/>
    <w:rsid w:val="5F56BB71"/>
    <w:rsid w:val="5FCE3ABB"/>
    <w:rsid w:val="5FD2E4B6"/>
    <w:rsid w:val="5FE01235"/>
    <w:rsid w:val="5FF03D15"/>
    <w:rsid w:val="5FF453A5"/>
    <w:rsid w:val="5FF7933F"/>
    <w:rsid w:val="6006965C"/>
    <w:rsid w:val="60082379"/>
    <w:rsid w:val="602597C6"/>
    <w:rsid w:val="60545DAD"/>
    <w:rsid w:val="6063A524"/>
    <w:rsid w:val="606D317B"/>
    <w:rsid w:val="60A4A2D4"/>
    <w:rsid w:val="60C1EE7E"/>
    <w:rsid w:val="60D5FA10"/>
    <w:rsid w:val="611E09DB"/>
    <w:rsid w:val="61289519"/>
    <w:rsid w:val="616ACEBA"/>
    <w:rsid w:val="61757547"/>
    <w:rsid w:val="61789E63"/>
    <w:rsid w:val="61905D28"/>
    <w:rsid w:val="61B59333"/>
    <w:rsid w:val="61D66E65"/>
    <w:rsid w:val="61E6BFD3"/>
    <w:rsid w:val="61F8CDDB"/>
    <w:rsid w:val="61FC6BE2"/>
    <w:rsid w:val="620DBF4E"/>
    <w:rsid w:val="6228C471"/>
    <w:rsid w:val="62555EF5"/>
    <w:rsid w:val="627017E9"/>
    <w:rsid w:val="62BCA213"/>
    <w:rsid w:val="62C7E554"/>
    <w:rsid w:val="62C9E92B"/>
    <w:rsid w:val="62D92217"/>
    <w:rsid w:val="63143277"/>
    <w:rsid w:val="6314B447"/>
    <w:rsid w:val="6322826F"/>
    <w:rsid w:val="6352242F"/>
    <w:rsid w:val="63611C98"/>
    <w:rsid w:val="63BD3051"/>
    <w:rsid w:val="63F112D8"/>
    <w:rsid w:val="63F6F863"/>
    <w:rsid w:val="6429D096"/>
    <w:rsid w:val="643328E0"/>
    <w:rsid w:val="6452857C"/>
    <w:rsid w:val="64E92EE6"/>
    <w:rsid w:val="650F459E"/>
    <w:rsid w:val="6521D8F5"/>
    <w:rsid w:val="6531CACA"/>
    <w:rsid w:val="657716E6"/>
    <w:rsid w:val="658611A7"/>
    <w:rsid w:val="65955FA1"/>
    <w:rsid w:val="65A5C1FE"/>
    <w:rsid w:val="65C5FCF5"/>
    <w:rsid w:val="65CB777B"/>
    <w:rsid w:val="65CE491A"/>
    <w:rsid w:val="65CE6C50"/>
    <w:rsid w:val="65CEDF7A"/>
    <w:rsid w:val="65D83C6D"/>
    <w:rsid w:val="65E1291D"/>
    <w:rsid w:val="65E8D95C"/>
    <w:rsid w:val="661933E3"/>
    <w:rsid w:val="6631E77C"/>
    <w:rsid w:val="6684FF47"/>
    <w:rsid w:val="668BCFFC"/>
    <w:rsid w:val="66A28BB5"/>
    <w:rsid w:val="66A36867"/>
    <w:rsid w:val="6739ACFD"/>
    <w:rsid w:val="673F8F8E"/>
    <w:rsid w:val="6774CA19"/>
    <w:rsid w:val="67A00767"/>
    <w:rsid w:val="67A5D18E"/>
    <w:rsid w:val="67AC5549"/>
    <w:rsid w:val="67AF9045"/>
    <w:rsid w:val="67BFF0D1"/>
    <w:rsid w:val="67E1872C"/>
    <w:rsid w:val="67E55991"/>
    <w:rsid w:val="67EB533B"/>
    <w:rsid w:val="680B0F46"/>
    <w:rsid w:val="680F5F36"/>
    <w:rsid w:val="68813E7E"/>
    <w:rsid w:val="68B12E5E"/>
    <w:rsid w:val="68CC2044"/>
    <w:rsid w:val="68FC647B"/>
    <w:rsid w:val="68FEF717"/>
    <w:rsid w:val="69058B3D"/>
    <w:rsid w:val="6958B9C5"/>
    <w:rsid w:val="69634287"/>
    <w:rsid w:val="6969BE9E"/>
    <w:rsid w:val="698048C4"/>
    <w:rsid w:val="69C3B954"/>
    <w:rsid w:val="6A06AF85"/>
    <w:rsid w:val="6A09C14B"/>
    <w:rsid w:val="6A0A2BA2"/>
    <w:rsid w:val="6A18F445"/>
    <w:rsid w:val="6A5F2ACE"/>
    <w:rsid w:val="6A6FDD47"/>
    <w:rsid w:val="6A731495"/>
    <w:rsid w:val="6A78A6EA"/>
    <w:rsid w:val="6AD87841"/>
    <w:rsid w:val="6ADFF034"/>
    <w:rsid w:val="6AECAE74"/>
    <w:rsid w:val="6AF0F7BB"/>
    <w:rsid w:val="6B0640F7"/>
    <w:rsid w:val="6B4E84B6"/>
    <w:rsid w:val="6B916AA8"/>
    <w:rsid w:val="6BAEB4A1"/>
    <w:rsid w:val="6BBBA63D"/>
    <w:rsid w:val="6BC31102"/>
    <w:rsid w:val="6BD37D8D"/>
    <w:rsid w:val="6BD83EC8"/>
    <w:rsid w:val="6C2403A2"/>
    <w:rsid w:val="6C3D2BFF"/>
    <w:rsid w:val="6C463B6A"/>
    <w:rsid w:val="6C544289"/>
    <w:rsid w:val="6C5663EA"/>
    <w:rsid w:val="6C579B47"/>
    <w:rsid w:val="6C5D8383"/>
    <w:rsid w:val="6C9FA582"/>
    <w:rsid w:val="6CA8B388"/>
    <w:rsid w:val="6CB055D1"/>
    <w:rsid w:val="6CC13022"/>
    <w:rsid w:val="6CFCB37E"/>
    <w:rsid w:val="6D8381C1"/>
    <w:rsid w:val="6DBCCD49"/>
    <w:rsid w:val="6DF4EB7E"/>
    <w:rsid w:val="6E055905"/>
    <w:rsid w:val="6E34B6F2"/>
    <w:rsid w:val="6E3740F1"/>
    <w:rsid w:val="6E80F606"/>
    <w:rsid w:val="6EA7412D"/>
    <w:rsid w:val="6EF9C918"/>
    <w:rsid w:val="6F206D88"/>
    <w:rsid w:val="6F529D0F"/>
    <w:rsid w:val="6F57B872"/>
    <w:rsid w:val="6F5BA464"/>
    <w:rsid w:val="6F6DA6D5"/>
    <w:rsid w:val="6F7B885F"/>
    <w:rsid w:val="6F8B600D"/>
    <w:rsid w:val="6FA99C62"/>
    <w:rsid w:val="6FBF90B9"/>
    <w:rsid w:val="6FC97E9F"/>
    <w:rsid w:val="6FD428B3"/>
    <w:rsid w:val="6FE71CAF"/>
    <w:rsid w:val="700355D4"/>
    <w:rsid w:val="7016DC7D"/>
    <w:rsid w:val="70401350"/>
    <w:rsid w:val="7071B2AE"/>
    <w:rsid w:val="707DF2FB"/>
    <w:rsid w:val="7090FDEE"/>
    <w:rsid w:val="709F7F8E"/>
    <w:rsid w:val="70AE9A4E"/>
    <w:rsid w:val="70E36BBD"/>
    <w:rsid w:val="7107B5BC"/>
    <w:rsid w:val="71109D22"/>
    <w:rsid w:val="71394FB0"/>
    <w:rsid w:val="71408922"/>
    <w:rsid w:val="7144973C"/>
    <w:rsid w:val="7147B9C5"/>
    <w:rsid w:val="71875D7D"/>
    <w:rsid w:val="71BAE037"/>
    <w:rsid w:val="71DC3099"/>
    <w:rsid w:val="72057FC1"/>
    <w:rsid w:val="720D65FB"/>
    <w:rsid w:val="721C8176"/>
    <w:rsid w:val="724FB42C"/>
    <w:rsid w:val="7269C4F0"/>
    <w:rsid w:val="72D148C2"/>
    <w:rsid w:val="730C50F7"/>
    <w:rsid w:val="73114B5D"/>
    <w:rsid w:val="731CD035"/>
    <w:rsid w:val="735AA610"/>
    <w:rsid w:val="7362CB49"/>
    <w:rsid w:val="73A03076"/>
    <w:rsid w:val="73A34443"/>
    <w:rsid w:val="73B85ABA"/>
    <w:rsid w:val="743EB98B"/>
    <w:rsid w:val="7454FF8A"/>
    <w:rsid w:val="745653FA"/>
    <w:rsid w:val="745CB4C8"/>
    <w:rsid w:val="745DCAD9"/>
    <w:rsid w:val="747CBCCF"/>
    <w:rsid w:val="74A426DC"/>
    <w:rsid w:val="74CEEDBE"/>
    <w:rsid w:val="74D30953"/>
    <w:rsid w:val="74E62A53"/>
    <w:rsid w:val="75054F36"/>
    <w:rsid w:val="750E5B3A"/>
    <w:rsid w:val="753E36D4"/>
    <w:rsid w:val="7568C14E"/>
    <w:rsid w:val="75759F2E"/>
    <w:rsid w:val="7597B421"/>
    <w:rsid w:val="75A5024B"/>
    <w:rsid w:val="75ABD07B"/>
    <w:rsid w:val="75CB8589"/>
    <w:rsid w:val="75F24861"/>
    <w:rsid w:val="7610DBAD"/>
    <w:rsid w:val="76395E44"/>
    <w:rsid w:val="7644D5F7"/>
    <w:rsid w:val="765DE72F"/>
    <w:rsid w:val="765EA84A"/>
    <w:rsid w:val="767F9526"/>
    <w:rsid w:val="769A1D21"/>
    <w:rsid w:val="76AA4F69"/>
    <w:rsid w:val="76B31E17"/>
    <w:rsid w:val="773121A2"/>
    <w:rsid w:val="77483A25"/>
    <w:rsid w:val="774D3B39"/>
    <w:rsid w:val="77659D84"/>
    <w:rsid w:val="777FDEA6"/>
    <w:rsid w:val="7781758B"/>
    <w:rsid w:val="779853F6"/>
    <w:rsid w:val="77A1AA74"/>
    <w:rsid w:val="77A2D56C"/>
    <w:rsid w:val="77A44909"/>
    <w:rsid w:val="77B45D91"/>
    <w:rsid w:val="77D0095E"/>
    <w:rsid w:val="77DEF8A5"/>
    <w:rsid w:val="7801B97A"/>
    <w:rsid w:val="78EE8105"/>
    <w:rsid w:val="78FA77E1"/>
    <w:rsid w:val="79366E49"/>
    <w:rsid w:val="794F8E8A"/>
    <w:rsid w:val="7972E75B"/>
    <w:rsid w:val="79AA10A0"/>
    <w:rsid w:val="79BADD04"/>
    <w:rsid w:val="79BB1D06"/>
    <w:rsid w:val="79BC38D3"/>
    <w:rsid w:val="79BEAC2C"/>
    <w:rsid w:val="79CB664F"/>
    <w:rsid w:val="7A223578"/>
    <w:rsid w:val="7A316637"/>
    <w:rsid w:val="7A564245"/>
    <w:rsid w:val="7A7F987F"/>
    <w:rsid w:val="7A81527A"/>
    <w:rsid w:val="7AAB036C"/>
    <w:rsid w:val="7AB18867"/>
    <w:rsid w:val="7AC7149A"/>
    <w:rsid w:val="7B1DC246"/>
    <w:rsid w:val="7B378677"/>
    <w:rsid w:val="7B399FB7"/>
    <w:rsid w:val="7B76A0B0"/>
    <w:rsid w:val="7B7837A1"/>
    <w:rsid w:val="7B852B57"/>
    <w:rsid w:val="7B9CF8AC"/>
    <w:rsid w:val="7BE12278"/>
    <w:rsid w:val="7C05C427"/>
    <w:rsid w:val="7C141F54"/>
    <w:rsid w:val="7C30A92B"/>
    <w:rsid w:val="7C5E89B7"/>
    <w:rsid w:val="7C9259F2"/>
    <w:rsid w:val="7CA0C000"/>
    <w:rsid w:val="7CAAF4A2"/>
    <w:rsid w:val="7CBAB3B6"/>
    <w:rsid w:val="7CE77FED"/>
    <w:rsid w:val="7CEB51F7"/>
    <w:rsid w:val="7CF55F85"/>
    <w:rsid w:val="7D4470F8"/>
    <w:rsid w:val="7D4712BC"/>
    <w:rsid w:val="7D56D27D"/>
    <w:rsid w:val="7D829406"/>
    <w:rsid w:val="7DB19A01"/>
    <w:rsid w:val="7DDF10C2"/>
    <w:rsid w:val="7DE19C3A"/>
    <w:rsid w:val="7DEC72E9"/>
    <w:rsid w:val="7DF0B70F"/>
    <w:rsid w:val="7E0BF899"/>
    <w:rsid w:val="7E0DB45D"/>
    <w:rsid w:val="7E0E39AE"/>
    <w:rsid w:val="7E423D51"/>
    <w:rsid w:val="7E44D6BD"/>
    <w:rsid w:val="7E9647A4"/>
    <w:rsid w:val="7ED7614B"/>
    <w:rsid w:val="7F239831"/>
    <w:rsid w:val="7F3B4BB9"/>
    <w:rsid w:val="7F716C30"/>
    <w:rsid w:val="7F823E63"/>
    <w:rsid w:val="7F8A703B"/>
    <w:rsid w:val="7FB1D7BC"/>
    <w:rsid w:val="7FB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68ABE"/>
  <w14:defaultImageDpi w14:val="330"/>
  <w15:chartTrackingRefBased/>
  <w15:docId w15:val="{F47818A0-49AC-4585-A199-858889E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8683D"/>
    <w:pPr>
      <w:spacing w:line="455" w:lineRule="exact"/>
    </w:pPr>
    <w:rPr>
      <w:rFonts w:ascii="Courier New" w:hAnsi="Courier New" w:cs="Courier New"/>
      <w:sz w:val="1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ingleSpacing" w:customStyle="1">
    <w:name w:val="Single Spacing"/>
    <w:basedOn w:val="Normal"/>
    <w:pPr>
      <w:spacing w:line="227" w:lineRule="exact"/>
    </w:pPr>
  </w:style>
  <w:style w:type="paragraph" w:styleId="15Spacing" w:customStyle="1">
    <w:name w:val="1.5 Spacing"/>
    <w:basedOn w:val="Normal"/>
    <w:pPr>
      <w:spacing w:line="341" w:lineRule="exact"/>
    </w:pPr>
  </w:style>
  <w:style w:type="paragraph" w:styleId="DoubleSpacing" w:customStyle="1">
    <w:name w:val="Double Spacing"/>
    <w:basedOn w:val="Normal"/>
  </w:style>
  <w:style w:type="paragraph" w:styleId="AttorneyName" w:customStyle="1">
    <w:name w:val="Attorney Name"/>
    <w:basedOn w:val="SingleSpacing"/>
  </w:style>
  <w:style w:type="paragraph" w:styleId="FirmName" w:customStyle="1">
    <w:name w:val="Firm Name"/>
    <w:basedOn w:val="SingleSpacing"/>
    <w:pPr>
      <w:jc w:val="center"/>
    </w:pPr>
  </w:style>
  <w:style w:type="paragraph" w:styleId="SignatureBlock" w:customStyle="1">
    <w:name w:val="Signature Block"/>
    <w:basedOn w:val="SingleSpacing"/>
    <w:pPr>
      <w:ind w:left="50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uiPriority w:val="1"/>
    <w:rsid w:val="07979956"/>
  </w:style>
  <w:style w:type="character" w:styleId="ac" w:customStyle="1">
    <w:name w:val="ac"/>
    <w:basedOn w:val="DefaultParagraphFont"/>
    <w:uiPriority w:val="1"/>
    <w:rsid w:val="07979956"/>
  </w:style>
  <w:style w:type="character" w:styleId="eop" w:customStyle="1">
    <w:name w:val="eop"/>
    <w:basedOn w:val="DefaultParagraphFont"/>
    <w:uiPriority w:val="1"/>
    <w:rsid w:val="07979956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5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F2C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2CA9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5F2CA9"/>
    <w:rPr>
      <w:rFonts w:ascii="Courier New" w:hAnsi="Courier New" w:cs="Courier Ne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2C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5F2CA9"/>
    <w:rPr>
      <w:rFonts w:ascii="Courier New" w:hAnsi="Courier New" w:cs="Courier New"/>
      <w:b/>
      <w:bCs/>
      <w:lang w:eastAsia="en-US"/>
    </w:rPr>
  </w:style>
  <w:style w:type="paragraph" w:styleId="ListParagraph">
    <w:name w:val="List Paragraph"/>
    <w:basedOn w:val="Normal"/>
    <w:uiPriority w:val="72"/>
    <w:qFormat/>
    <w:rsid w:val="00294FF6"/>
    <w:pPr>
      <w:ind w:left="720"/>
      <w:contextualSpacing/>
    </w:pPr>
  </w:style>
  <w:style w:type="character" w:styleId="FollowedHyperlink">
    <w:name w:val="FollowedHyperlink"/>
    <w:basedOn w:val="DefaultParagraphFont"/>
    <w:rsid w:val="00C8680C"/>
    <w:rPr>
      <w:color w:val="954F72" w:themeColor="followedHyperlink"/>
      <w:u w:val="single"/>
    </w:rPr>
  </w:style>
  <w:style w:type="paragraph" w:styleId="Revision">
    <w:name w:val="Revision"/>
    <w:hidden/>
    <w:uiPriority w:val="71"/>
    <w:rsid w:val="004E1328"/>
    <w:rPr>
      <w:rFonts w:ascii="Courier New" w:hAnsi="Courier New" w:cs="Courier New"/>
      <w:sz w:val="18"/>
      <w:lang w:eastAsia="en-US"/>
    </w:rPr>
  </w:style>
  <w:style w:type="character" w:styleId="cf01" w:customStyle="1">
    <w:name w:val="cf01"/>
    <w:basedOn w:val="DefaultParagraphFont"/>
    <w:rsid w:val="00574459"/>
    <w:rPr>
      <w:rFonts w:hint="default"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46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B7392"/>
    <w:pPr>
      <w:spacing w:line="240" w:lineRule="auto"/>
      <w:contextualSpacing/>
    </w:pPr>
    <w:rPr>
      <w:rFonts w:ascii="Times New Roman" w:hAnsi="Times New Roman" w:cs="Times New Roman"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nder.lacll\application%20data\microsoft\templates\Legal%20Pleadings\My%20Template.......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6A75C1625B348905763D17EBBA0FC" ma:contentTypeVersion="21" ma:contentTypeDescription="Create a new document." ma:contentTypeScope="" ma:versionID="a078d87e25d2acf98c732c1d8b248cf3">
  <xsd:schema xmlns:xsd="http://www.w3.org/2001/XMLSchema" xmlns:xs="http://www.w3.org/2001/XMLSchema" xmlns:p="http://schemas.microsoft.com/office/2006/metadata/properties" xmlns:ns1="http://schemas.microsoft.com/sharepoint/v3" xmlns:ns2="1a81529d-7835-4b53-b889-c47e3c2b347d" xmlns:ns3="7a13ec8a-2d8d-40f0-a3dd-827166f76a2e" targetNamespace="http://schemas.microsoft.com/office/2006/metadata/properties" ma:root="true" ma:fieldsID="931f3b131f083e2e2b7f47eaf5994980" ns1:_="" ns2:_="" ns3:_="">
    <xsd:import namespace="http://schemas.microsoft.com/sharepoint/v3"/>
    <xsd:import namespace="1a81529d-7835-4b53-b889-c47e3c2b347d"/>
    <xsd:import namespace="7a13ec8a-2d8d-40f0-a3dd-827166f76a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1529d-7835-4b53-b889-c47e3c2b3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e9ea89-0b46-4249-80f7-5e72230da495}" ma:internalName="TaxCatchAll" ma:showField="CatchAllData" ma:web="1a81529d-7835-4b53-b889-c47e3c2b3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3ec8a-2d8d-40f0-a3dd-827166f76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3dea5c-663b-47ff-8078-ddfe1e2ff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3ec8a-2d8d-40f0-a3dd-827166f76a2e">
      <Terms xmlns="http://schemas.microsoft.com/office/infopath/2007/PartnerControls"/>
    </lcf76f155ced4ddcb4097134ff3c332f>
    <TaxCatchAll xmlns="1a81529d-7835-4b53-b889-c47e3c2b347d" xsi:nil="true"/>
    <MediaLengthInSeconds xmlns="7a13ec8a-2d8d-40f0-a3dd-827166f76a2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E9636-C208-4BE6-8565-A8D1E3379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F9B2D-814B-4623-AEC9-C995C82965A5}"/>
</file>

<file path=customXml/itemProps3.xml><?xml version="1.0" encoding="utf-8"?>
<ds:datastoreItem xmlns:ds="http://schemas.openxmlformats.org/officeDocument/2006/customXml" ds:itemID="{CF7778FF-2E10-4889-8CBC-7953D25EE666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c5f513f8-76a4-4ebc-be11-fb3c08b4b71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5d76b71-5cc9-4386-b4bd-b7a19759543a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My Template.......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Carla Lopez</cp:lastModifiedBy>
  <cp:revision>41</cp:revision>
  <cp:lastPrinted>2012-01-24T19:27:00Z</cp:lastPrinted>
  <dcterms:created xsi:type="dcterms:W3CDTF">2025-10-20T15:57:00Z</dcterms:created>
  <dcterms:modified xsi:type="dcterms:W3CDTF">2025-12-03T20:06:35Z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ContentTypeId">
    <vt:lpwstr>0x0101005586A75C1625B348905763D17EBBA0FC</vt:lpwstr>
  </property>
  <property fmtid="{D5CDD505-2E9C-101B-9397-08002B2CF9AE}" pid="6" name="Order">
    <vt:r8>29200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